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899A" w14:textId="77777777" w:rsidR="00FE067E" w:rsidRPr="009D3636" w:rsidRDefault="00CD36CF" w:rsidP="00EF6030">
      <w:pPr>
        <w:pStyle w:val="TitlePageOrigin"/>
      </w:pPr>
      <w:r w:rsidRPr="009D3636">
        <w:t>WEST virginia legislature</w:t>
      </w:r>
    </w:p>
    <w:p w14:paraId="7149B09C" w14:textId="77777777" w:rsidR="00CD36CF" w:rsidRPr="009D3636" w:rsidRDefault="00CD36CF" w:rsidP="00EF6030">
      <w:pPr>
        <w:pStyle w:val="TitlePageSession"/>
      </w:pPr>
      <w:r w:rsidRPr="009D3636">
        <w:t>20</w:t>
      </w:r>
      <w:r w:rsidR="006565E8" w:rsidRPr="009D3636">
        <w:t>2</w:t>
      </w:r>
      <w:r w:rsidR="00410475" w:rsidRPr="009D3636">
        <w:t>3</w:t>
      </w:r>
      <w:r w:rsidRPr="009D3636">
        <w:t xml:space="preserve"> regular session</w:t>
      </w:r>
    </w:p>
    <w:p w14:paraId="74E9258F" w14:textId="1C6039E3" w:rsidR="009831EB" w:rsidRPr="009D3636" w:rsidRDefault="009831EB" w:rsidP="00EF6030">
      <w:pPr>
        <w:pStyle w:val="TitlePageBillPrefix"/>
      </w:pPr>
      <w:r w:rsidRPr="009D3636">
        <w:t>Enrolled</w:t>
      </w:r>
    </w:p>
    <w:p w14:paraId="33093E71" w14:textId="7952B4A5" w:rsidR="00CD36CF" w:rsidRPr="009D3636" w:rsidRDefault="00AC3B58" w:rsidP="00EF6030">
      <w:pPr>
        <w:pStyle w:val="TitlePageBillPrefix"/>
      </w:pPr>
      <w:r w:rsidRPr="009D3636">
        <w:t>Committee Substitute</w:t>
      </w:r>
    </w:p>
    <w:p w14:paraId="04AD52F1" w14:textId="77777777" w:rsidR="00AC3B58" w:rsidRPr="009D3636" w:rsidRDefault="00AC3B58" w:rsidP="00EF6030">
      <w:pPr>
        <w:pStyle w:val="TitlePageBillPrefix"/>
      </w:pPr>
      <w:r w:rsidRPr="009D3636">
        <w:t>for</w:t>
      </w:r>
    </w:p>
    <w:p w14:paraId="08538B85" w14:textId="77777777" w:rsidR="00CD36CF" w:rsidRPr="009D3636" w:rsidRDefault="00084F88" w:rsidP="00EF6030">
      <w:pPr>
        <w:pStyle w:val="BillNumber"/>
      </w:pPr>
      <w:sdt>
        <w:sdtPr>
          <w:tag w:val="Chamber"/>
          <w:id w:val="893011969"/>
          <w:lock w:val="sdtLocked"/>
          <w:placeholder>
            <w:docPart w:val="A46AA5EAEAAA4F0D89D225E70C40A97B"/>
          </w:placeholder>
          <w:dropDownList>
            <w:listItem w:displayText="House" w:value="House"/>
            <w:listItem w:displayText="Senate" w:value="Senate"/>
          </w:dropDownList>
        </w:sdtPr>
        <w:sdtEndPr/>
        <w:sdtContent>
          <w:r w:rsidR="00B0582D" w:rsidRPr="009D3636">
            <w:t>Senate</w:t>
          </w:r>
        </w:sdtContent>
      </w:sdt>
      <w:r w:rsidR="00303684" w:rsidRPr="009D3636">
        <w:t xml:space="preserve"> </w:t>
      </w:r>
      <w:r w:rsidR="00CD36CF" w:rsidRPr="009D3636">
        <w:t xml:space="preserve">Bill </w:t>
      </w:r>
      <w:sdt>
        <w:sdtPr>
          <w:tag w:val="BNum"/>
          <w:id w:val="1645317809"/>
          <w:lock w:val="sdtLocked"/>
          <w:placeholder>
            <w:docPart w:val="638A15F831114E61B29C59161E26C350"/>
          </w:placeholder>
          <w:text/>
        </w:sdtPr>
        <w:sdtEndPr/>
        <w:sdtContent>
          <w:r w:rsidR="00B0582D" w:rsidRPr="009D3636">
            <w:t>573</w:t>
          </w:r>
        </w:sdtContent>
      </w:sdt>
    </w:p>
    <w:p w14:paraId="081C27FD" w14:textId="77777777" w:rsidR="00B0582D" w:rsidRPr="009D3636" w:rsidRDefault="00B0582D" w:rsidP="00EF6030">
      <w:pPr>
        <w:pStyle w:val="References"/>
        <w:rPr>
          <w:smallCaps/>
        </w:rPr>
      </w:pPr>
      <w:r w:rsidRPr="009D3636">
        <w:rPr>
          <w:smallCaps/>
        </w:rPr>
        <w:t>By Senator Maroney</w:t>
      </w:r>
    </w:p>
    <w:p w14:paraId="3B36D101" w14:textId="6F5F3340" w:rsidR="00B0582D" w:rsidRPr="009D3636" w:rsidRDefault="00CD36CF" w:rsidP="00EF6030">
      <w:pPr>
        <w:pStyle w:val="References"/>
      </w:pPr>
      <w:r w:rsidRPr="009D3636">
        <w:t>[</w:t>
      </w:r>
      <w:r w:rsidR="009831EB" w:rsidRPr="009D3636">
        <w:t>Passed March 11, 2023; in effect 90 days from passage</w:t>
      </w:r>
      <w:r w:rsidRPr="009D3636">
        <w:t>]</w:t>
      </w:r>
    </w:p>
    <w:p w14:paraId="40FCE0C4" w14:textId="77777777" w:rsidR="00B0582D" w:rsidRPr="009D3636" w:rsidRDefault="00B0582D" w:rsidP="00B0582D">
      <w:pPr>
        <w:pStyle w:val="TitlePageOrigin"/>
      </w:pPr>
    </w:p>
    <w:p w14:paraId="40478B08" w14:textId="77777777" w:rsidR="00B0582D" w:rsidRPr="009D3636" w:rsidRDefault="00B0582D" w:rsidP="00B0582D">
      <w:pPr>
        <w:pStyle w:val="TitlePageOrigin"/>
        <w:rPr>
          <w:color w:val="auto"/>
        </w:rPr>
      </w:pPr>
    </w:p>
    <w:p w14:paraId="1E02C7B8" w14:textId="554AAD17" w:rsidR="009831EB" w:rsidRPr="009D3636" w:rsidRDefault="009831EB" w:rsidP="009831EB">
      <w:pPr>
        <w:pStyle w:val="TitleSection"/>
      </w:pPr>
      <w:r w:rsidRPr="009D3636">
        <w:lastRenderedPageBreak/>
        <w:t>A BILL to amend and reenact </w:t>
      </w:r>
      <w:r w:rsidRPr="009D3636">
        <w:rPr>
          <w:rFonts w:cs="Arial"/>
        </w:rPr>
        <w:t>§48-1-205</w:t>
      </w:r>
      <w:r w:rsidRPr="009D3636">
        <w:t> of the Code of West Virginia, 1931, as amended; and to amend and reenact </w:t>
      </w:r>
      <w:r w:rsidRPr="009D3636">
        <w:rPr>
          <w:rFonts w:cs="Arial"/>
        </w:rPr>
        <w:t xml:space="preserve">§48-13-202, </w:t>
      </w:r>
      <w:r w:rsidRPr="009D3636">
        <w:t>§</w:t>
      </w:r>
      <w:r w:rsidRPr="009D3636">
        <w:rPr>
          <w:rFonts w:cs="Arial"/>
        </w:rPr>
        <w:t>48-13-301</w:t>
      </w:r>
      <w:r w:rsidRPr="009D3636">
        <w:t xml:space="preserve">, </w:t>
      </w:r>
      <w:r w:rsidRPr="009D3636">
        <w:rPr>
          <w:rFonts w:cs="Arial"/>
        </w:rPr>
        <w:t>§48-13-302</w:t>
      </w:r>
      <w:r w:rsidRPr="009D3636">
        <w:t>, </w:t>
      </w:r>
      <w:r w:rsidRPr="009D3636">
        <w:rPr>
          <w:rFonts w:cs="Arial"/>
        </w:rPr>
        <w:t>§48-13-303</w:t>
      </w:r>
      <w:r w:rsidRPr="009D3636">
        <w:t>, </w:t>
      </w:r>
      <w:r w:rsidRPr="009D3636">
        <w:rPr>
          <w:rFonts w:cs="Arial"/>
        </w:rPr>
        <w:t>§48-13-403</w:t>
      </w:r>
      <w:r w:rsidRPr="009D3636">
        <w:t>, </w:t>
      </w:r>
      <w:r w:rsidRPr="009D3636">
        <w:rPr>
          <w:rFonts w:cs="Arial"/>
        </w:rPr>
        <w:t>§48-13-404</w:t>
      </w:r>
      <w:r w:rsidRPr="009D3636">
        <w:t>, </w:t>
      </w:r>
      <w:r w:rsidRPr="009D3636">
        <w:rPr>
          <w:rFonts w:cs="Arial"/>
        </w:rPr>
        <w:t>§48-13-501</w:t>
      </w:r>
      <w:r w:rsidRPr="009D3636">
        <w:t>, and </w:t>
      </w:r>
      <w:r w:rsidRPr="009D3636">
        <w:rPr>
          <w:rFonts w:cs="Arial"/>
        </w:rPr>
        <w:t>§48-13-502</w:t>
      </w:r>
      <w:r w:rsidRPr="009D3636">
        <w:t> of said code, all relating generally to the child support guidelines and the Support Enforcement Commission; allowing a deduction for student loan payments under specific circumstances, clarifying circumstances and factors for attributed income; updating monthly basic child support obligations to reflect 2022 financial data; updating income amount requiring manual calculation to determine basic child support obligation; updating amount for the ability to pay calculation and self-support reserve; and amending the multiplier for extended shared parenting adjustment.</w:t>
      </w:r>
    </w:p>
    <w:p w14:paraId="02CE7BF6" w14:textId="77777777" w:rsidR="00B0582D" w:rsidRPr="009D3636" w:rsidRDefault="00B0582D" w:rsidP="00B0582D">
      <w:pPr>
        <w:pStyle w:val="EnactingClause"/>
        <w:rPr>
          <w:color w:val="auto"/>
        </w:rPr>
      </w:pPr>
      <w:r w:rsidRPr="009D3636">
        <w:rPr>
          <w:color w:val="auto"/>
        </w:rPr>
        <w:t>Be it enacted by the Legislature of West Virginia:</w:t>
      </w:r>
    </w:p>
    <w:p w14:paraId="46763AE6" w14:textId="77777777" w:rsidR="00B0582D" w:rsidRPr="009D3636" w:rsidRDefault="00B0582D" w:rsidP="00B0582D">
      <w:pPr>
        <w:pStyle w:val="EnactingClause"/>
        <w:rPr>
          <w:color w:val="auto"/>
        </w:rPr>
        <w:sectPr w:rsidR="00B0582D" w:rsidRPr="009D3636" w:rsidSect="00861E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0BE5BAE" w14:textId="7A9527DA" w:rsidR="00B0582D" w:rsidRPr="009D3636" w:rsidRDefault="00B0582D" w:rsidP="00B0582D">
      <w:pPr>
        <w:pStyle w:val="ArticleHeading"/>
        <w:rPr>
          <w:color w:val="auto"/>
        </w:rPr>
      </w:pPr>
      <w:r w:rsidRPr="009D3636">
        <w:rPr>
          <w:color w:val="auto"/>
        </w:rPr>
        <w:t>Article 1. general provisions; definitions</w:t>
      </w:r>
      <w:r w:rsidR="00C05339" w:rsidRPr="009D3636">
        <w:rPr>
          <w:color w:val="auto"/>
        </w:rPr>
        <w:t>.</w:t>
      </w:r>
    </w:p>
    <w:p w14:paraId="61CFEFAF" w14:textId="61EF302C" w:rsidR="00B0582D" w:rsidRPr="009D3636" w:rsidRDefault="00905BF2" w:rsidP="00905BF2">
      <w:pPr>
        <w:pStyle w:val="PartHeading"/>
      </w:pPr>
      <w:r w:rsidRPr="009D3636">
        <w:t>P</w:t>
      </w:r>
      <w:r w:rsidR="00B0582D" w:rsidRPr="009D3636">
        <w:t>art</w:t>
      </w:r>
      <w:r w:rsidRPr="009D3636">
        <w:t xml:space="preserve"> II</w:t>
      </w:r>
      <w:r w:rsidR="00B0582D" w:rsidRPr="009D3636">
        <w:t xml:space="preserve">. </w:t>
      </w:r>
      <w:r w:rsidRPr="009D3636">
        <w:t>D</w:t>
      </w:r>
      <w:r w:rsidR="00B0582D" w:rsidRPr="009D3636">
        <w:t>efinitions.</w:t>
      </w:r>
    </w:p>
    <w:p w14:paraId="012B05BD" w14:textId="77777777" w:rsidR="00B0582D" w:rsidRPr="009D3636" w:rsidRDefault="00B0582D" w:rsidP="00B0582D">
      <w:pPr>
        <w:pStyle w:val="SectionHeading"/>
        <w:rPr>
          <w:color w:val="auto"/>
        </w:rPr>
      </w:pPr>
      <w:r w:rsidRPr="009D3636">
        <w:rPr>
          <w:color w:val="auto"/>
        </w:rPr>
        <w:t>§48-1-205. Attributed income defined.</w:t>
      </w:r>
    </w:p>
    <w:p w14:paraId="6A87CC1F" w14:textId="407F2968" w:rsidR="00B0582D" w:rsidRPr="009D3636" w:rsidRDefault="00B0582D" w:rsidP="00B0582D">
      <w:pPr>
        <w:pStyle w:val="SectionBody"/>
        <w:rPr>
          <w:color w:val="auto"/>
        </w:rPr>
      </w:pPr>
      <w:r w:rsidRPr="009D3636">
        <w:rPr>
          <w:color w:val="auto"/>
        </w:rPr>
        <w:t>(a) "Attributed income" means income not actually earned by a parent</w:t>
      </w:r>
      <w:r w:rsidR="0086584C" w:rsidRPr="009D3636">
        <w:rPr>
          <w:color w:val="auto"/>
        </w:rPr>
        <w:t>,</w:t>
      </w:r>
      <w:r w:rsidRPr="009D3636">
        <w:rPr>
          <w:color w:val="auto"/>
        </w:rPr>
        <w:t xml:space="preserve"> but which may be attributed to the parent because he or she is unemployed, is not working full time, or is working below full earning capacity, or has nonperforming or underperforming assets. Income may be attributed to a parent if the court evaluates the specific circumstances of the parent to the extent known, including such factors as the parent’s assets, residence, employment and earnings history, job skills, educational attainment, literacy, age, physical and mental health, criminal record</w:t>
      </w:r>
      <w:r w:rsidR="007A3691" w:rsidRPr="009D3636">
        <w:rPr>
          <w:color w:val="auto"/>
        </w:rPr>
        <w:t>,</w:t>
      </w:r>
      <w:r w:rsidRPr="009D3636">
        <w:rPr>
          <w:color w:val="auto"/>
        </w:rPr>
        <w:t xml:space="preserve"> and other employment barriers, and record of seeking work, as well as the local job market, the availability of employers willing to hire the parent, prevailing earnings level in the local community, and other relevant background factors in the case. Income may also be attributed to a parent if the court finds that the obligor has nonperforming or underperforming assets.</w:t>
      </w:r>
    </w:p>
    <w:p w14:paraId="76AE9E65" w14:textId="77777777" w:rsidR="00B0582D" w:rsidRPr="009D3636" w:rsidRDefault="00B0582D" w:rsidP="00B0582D">
      <w:pPr>
        <w:pStyle w:val="SectionBody"/>
        <w:rPr>
          <w:color w:val="auto"/>
        </w:rPr>
      </w:pPr>
      <w:r w:rsidRPr="009D3636">
        <w:rPr>
          <w:color w:val="auto"/>
        </w:rPr>
        <w:t xml:space="preserve">(b) If an obligor: (1) Voluntarily leaves employment or voluntarily alters his or her pattern of employment so as to be unemployed, underemployed, or employed below full earning capacity; </w:t>
      </w:r>
      <w:r w:rsidRPr="009D3636">
        <w:rPr>
          <w:color w:val="auto"/>
        </w:rPr>
        <w:lastRenderedPageBreak/>
        <w:t>(2) is able to work and is available for full-time work for which he or she is fitted by prior training or experience; and (3) is not seeking employment in the manner that a reasonably prudent person in his or her circumstances would do, then an alternative method for the court to determine gross income is to attribute to the person an earning capacity based on his or her previous income. If the obligor's work history, qualifications, education, or physical or mental condition cannot be determined, or if there is an inadequate record of the obligor's previous income, the court may, as a minimum, base attributed income on full-time employment (at 40 hours per week) at the federal minimum wage in effect at the time the support obligation is established. In order for the court to consider attribution of income, it is not necessary for the court to find that the obligor</w:t>
      </w:r>
      <w:r w:rsidRPr="009D3636">
        <w:rPr>
          <w:color w:val="auto"/>
        </w:rPr>
        <w:sym w:font="Arial" w:char="0027"/>
      </w:r>
      <w:r w:rsidRPr="009D3636">
        <w:rPr>
          <w:color w:val="auto"/>
        </w:rPr>
        <w:t>s termination or alteration of employment was for the purpose of evading a support obligation.</w:t>
      </w:r>
    </w:p>
    <w:p w14:paraId="23FF8BE5" w14:textId="6964488E" w:rsidR="00B0582D" w:rsidRPr="009D3636" w:rsidRDefault="00B0582D" w:rsidP="00B0582D">
      <w:pPr>
        <w:pStyle w:val="SectionBody"/>
        <w:rPr>
          <w:color w:val="auto"/>
        </w:rPr>
      </w:pPr>
      <w:r w:rsidRPr="009D3636">
        <w:rPr>
          <w:color w:val="auto"/>
        </w:rPr>
        <w:t>(c) Income shall not be attributed to an obligor who is unemployed, underemployed, or is otherwise working below full earning capacity if any of the following conditions exist:</w:t>
      </w:r>
    </w:p>
    <w:p w14:paraId="1DA685C4" w14:textId="47405E41" w:rsidR="00B0582D" w:rsidRPr="009D3636" w:rsidRDefault="00B0582D" w:rsidP="00B0582D">
      <w:pPr>
        <w:pStyle w:val="SectionBody"/>
        <w:rPr>
          <w:color w:val="auto"/>
        </w:rPr>
      </w:pPr>
      <w:r w:rsidRPr="009D3636">
        <w:rPr>
          <w:color w:val="auto"/>
        </w:rPr>
        <w:t xml:space="preserve">(1) The parent is providing care required by the children to whom both of the parties owe a legal responsibility for support and </w:t>
      </w:r>
      <w:r w:rsidR="001D2DB3" w:rsidRPr="009D3636">
        <w:rPr>
          <w:color w:val="auto"/>
        </w:rPr>
        <w:t xml:space="preserve">the </w:t>
      </w:r>
      <w:r w:rsidRPr="009D3636">
        <w:rPr>
          <w:color w:val="auto"/>
        </w:rPr>
        <w:t>children are of preschool age, or are handicapped, or otherwise in a situation requiring particular care by the parent;</w:t>
      </w:r>
    </w:p>
    <w:p w14:paraId="1866852D" w14:textId="77777777" w:rsidR="00B0582D" w:rsidRPr="009D3636" w:rsidRDefault="00B0582D" w:rsidP="00B0582D">
      <w:pPr>
        <w:pStyle w:val="SectionBody"/>
        <w:rPr>
          <w:color w:val="auto"/>
        </w:rPr>
      </w:pPr>
      <w:r w:rsidRPr="009D3636">
        <w:rPr>
          <w:color w:val="auto"/>
        </w:rPr>
        <w:t>(2) The parent is pursuing a plan of economic self-improvement which will result, within a reasonable time, in an economic benefit to the children to whom the support obligation is owed, including, but not limited to, self-employment or education</w:t>
      </w:r>
      <w:r w:rsidRPr="009D3636">
        <w:rPr>
          <w:i/>
          <w:iCs/>
          <w:color w:val="auto"/>
        </w:rPr>
        <w:t>: Provided,</w:t>
      </w:r>
      <w:r w:rsidRPr="009D3636">
        <w:rPr>
          <w:color w:val="auto"/>
        </w:rPr>
        <w:t xml:space="preserve"> That if the parent is involved in an educational program, the court shall ascertain that the person is making substantial progress toward completion of the program;</w:t>
      </w:r>
    </w:p>
    <w:p w14:paraId="300FC213" w14:textId="77777777" w:rsidR="00B0582D" w:rsidRPr="009D3636" w:rsidRDefault="00B0582D" w:rsidP="00B0582D">
      <w:pPr>
        <w:pStyle w:val="SectionBody"/>
        <w:rPr>
          <w:color w:val="auto"/>
        </w:rPr>
      </w:pPr>
      <w:r w:rsidRPr="009D3636">
        <w:rPr>
          <w:color w:val="auto"/>
        </w:rPr>
        <w:t>(3) The parent is, for valid medical reasons, earning an income in an amount less than previously earned; or</w:t>
      </w:r>
    </w:p>
    <w:p w14:paraId="67952B9E" w14:textId="674DAA0F" w:rsidR="00B0582D" w:rsidRPr="009D3636" w:rsidRDefault="00B0582D" w:rsidP="00B0582D">
      <w:pPr>
        <w:pStyle w:val="SectionBody"/>
        <w:rPr>
          <w:color w:val="auto"/>
        </w:rPr>
      </w:pPr>
      <w:r w:rsidRPr="009D3636">
        <w:rPr>
          <w:color w:val="auto"/>
        </w:rPr>
        <w:t>(4) The court makes a written finding that other circumstances exist which would make the attribution of income inequitable</w:t>
      </w:r>
      <w:r w:rsidRPr="009D3636">
        <w:rPr>
          <w:i/>
          <w:iCs/>
          <w:color w:val="auto"/>
        </w:rPr>
        <w:t>: Provided,</w:t>
      </w:r>
      <w:r w:rsidRPr="009D3636">
        <w:rPr>
          <w:color w:val="auto"/>
        </w:rPr>
        <w:t xml:space="preserve"> That in </w:t>
      </w:r>
      <w:r w:rsidR="001D2DB3" w:rsidRPr="009D3636">
        <w:rPr>
          <w:color w:val="auto"/>
        </w:rPr>
        <w:t xml:space="preserve">the </w:t>
      </w:r>
      <w:r w:rsidRPr="009D3636">
        <w:rPr>
          <w:color w:val="auto"/>
        </w:rPr>
        <w:t>case the court may decrease the amount of attributed income to an extent required to remove inequity.</w:t>
      </w:r>
    </w:p>
    <w:p w14:paraId="60B728A2" w14:textId="2981EB1A" w:rsidR="00B0582D" w:rsidRPr="009D3636" w:rsidRDefault="00B0582D" w:rsidP="00B0582D">
      <w:pPr>
        <w:pStyle w:val="SectionBody"/>
        <w:rPr>
          <w:color w:val="auto"/>
        </w:rPr>
      </w:pPr>
      <w:r w:rsidRPr="009D3636">
        <w:rPr>
          <w:color w:val="auto"/>
        </w:rPr>
        <w:t xml:space="preserve">(d) The court may attribute income to a parent's nonperforming or underperforming assets, </w:t>
      </w:r>
      <w:r w:rsidRPr="009D3636">
        <w:rPr>
          <w:color w:val="auto"/>
        </w:rPr>
        <w:lastRenderedPageBreak/>
        <w:t xml:space="preserve">other than the parent's primary residence. Assets may be considered to be nonperforming or underperforming to the extent that they do not produce income at a rate equivalent to the current six-month certificate of deposit rate or </w:t>
      </w:r>
      <w:r w:rsidR="001D2DB3" w:rsidRPr="009D3636">
        <w:rPr>
          <w:color w:val="auto"/>
        </w:rPr>
        <w:t xml:space="preserve">any </w:t>
      </w:r>
      <w:r w:rsidRPr="009D3636">
        <w:rPr>
          <w:color w:val="auto"/>
        </w:rPr>
        <w:t>other rate that the court determines is reasonable.</w:t>
      </w:r>
    </w:p>
    <w:p w14:paraId="6D9EBFB1" w14:textId="77777777" w:rsidR="00B0582D" w:rsidRPr="009D3636" w:rsidRDefault="00B0582D" w:rsidP="00B0582D">
      <w:pPr>
        <w:pStyle w:val="SectionBody"/>
        <w:rPr>
          <w:color w:val="auto"/>
        </w:rPr>
        <w:sectPr w:rsidR="00B0582D" w:rsidRPr="009D3636" w:rsidSect="00861EF9">
          <w:type w:val="continuous"/>
          <w:pgSz w:w="12240" w:h="15840" w:code="1"/>
          <w:pgMar w:top="1440" w:right="1440" w:bottom="1440" w:left="1440" w:header="720" w:footer="720" w:gutter="0"/>
          <w:lnNumType w:countBy="1" w:restart="newSection"/>
          <w:cols w:space="720"/>
          <w:titlePg/>
          <w:docGrid w:linePitch="360"/>
        </w:sectPr>
      </w:pPr>
      <w:r w:rsidRPr="009D3636">
        <w:rPr>
          <w:color w:val="auto"/>
        </w:rPr>
        <w:t>(e) Income shall not be attributed to an obligor who is incarcerated. Incarceration shall not be treated as voluntary unemployment in establishing or modifying a support obligation.</w:t>
      </w:r>
    </w:p>
    <w:p w14:paraId="7E2CD844" w14:textId="46343B22" w:rsidR="00B0582D" w:rsidRPr="009D3636" w:rsidRDefault="00B0582D" w:rsidP="00B0582D">
      <w:pPr>
        <w:pStyle w:val="ArticleHeading"/>
        <w:rPr>
          <w:color w:val="auto"/>
        </w:rPr>
      </w:pPr>
      <w:r w:rsidRPr="009D3636">
        <w:rPr>
          <w:color w:val="auto"/>
        </w:rPr>
        <w:t>Article 13. guidelines for child support awards</w:t>
      </w:r>
      <w:r w:rsidR="00C05339" w:rsidRPr="009D3636">
        <w:rPr>
          <w:color w:val="auto"/>
        </w:rPr>
        <w:t>.</w:t>
      </w:r>
    </w:p>
    <w:p w14:paraId="4384A055" w14:textId="3CF94D47" w:rsidR="006E1CCA" w:rsidRPr="009D3636" w:rsidRDefault="006E1CCA" w:rsidP="006E1CCA">
      <w:pPr>
        <w:pStyle w:val="SectionHeading"/>
      </w:pPr>
      <w:r w:rsidRPr="009D3636">
        <w:t>§48-13-202. Application of expenses and credits in determining child support.</w:t>
      </w:r>
    </w:p>
    <w:p w14:paraId="5207A9FB" w14:textId="77777777" w:rsidR="006E1CCA" w:rsidRPr="009D3636" w:rsidRDefault="006E1CCA" w:rsidP="006E1CCA">
      <w:pPr>
        <w:shd w:val="clear" w:color="auto" w:fill="FFFFFF"/>
        <w:ind w:firstLine="720"/>
        <w:jc w:val="both"/>
        <w:textAlignment w:val="baseline"/>
        <w:rPr>
          <w:rFonts w:eastAsia="Times New Roman" w:cs="Arial"/>
          <w:color w:val="000000"/>
        </w:rPr>
      </w:pPr>
      <w:r w:rsidRPr="009D3636">
        <w:rPr>
          <w:rFonts w:eastAsia="Times New Roman" w:cs="Arial"/>
          <w:color w:val="000000"/>
        </w:rPr>
        <w:t>In determining the total child support obligation, the court shall:</w:t>
      </w:r>
    </w:p>
    <w:p w14:paraId="0B10D881" w14:textId="77777777" w:rsidR="006E1CCA" w:rsidRPr="009D3636" w:rsidRDefault="006E1CCA" w:rsidP="006E1CCA">
      <w:pPr>
        <w:shd w:val="clear" w:color="auto" w:fill="FFFFFF"/>
        <w:ind w:firstLine="720"/>
        <w:jc w:val="both"/>
        <w:textAlignment w:val="baseline"/>
        <w:rPr>
          <w:rFonts w:eastAsia="Times New Roman" w:cs="Arial"/>
          <w:color w:val="000000"/>
        </w:rPr>
      </w:pPr>
      <w:r w:rsidRPr="009D3636">
        <w:rPr>
          <w:rFonts w:eastAsia="Times New Roman" w:cs="Arial"/>
          <w:color w:val="000000"/>
        </w:rPr>
        <w:t>(1) Add to the basic child support obligation any unreimbursed child health care expenses, work-related child care expenses and any other extraordinary expenses agreed to by the parents or ordered by the court; and</w:t>
      </w:r>
    </w:p>
    <w:p w14:paraId="204E89EF" w14:textId="77777777" w:rsidR="006E1CCA" w:rsidRPr="009D3636" w:rsidRDefault="006E1CCA" w:rsidP="006E1CCA">
      <w:pPr>
        <w:shd w:val="clear" w:color="auto" w:fill="FFFFFF"/>
        <w:ind w:firstLine="720"/>
        <w:jc w:val="both"/>
        <w:textAlignment w:val="baseline"/>
        <w:rPr>
          <w:rFonts w:eastAsia="Times New Roman" w:cs="Arial"/>
          <w:color w:val="000000"/>
        </w:rPr>
      </w:pPr>
      <w:r w:rsidRPr="009D3636">
        <w:rPr>
          <w:rFonts w:eastAsia="Times New Roman" w:cs="Arial"/>
          <w:color w:val="000000"/>
        </w:rPr>
        <w:t>(2) Subtract any extraordinary credits agreed to by the parents or ordered by the court.</w:t>
      </w:r>
    </w:p>
    <w:p w14:paraId="000E4ABA" w14:textId="69D00A53" w:rsidR="006E1CCA" w:rsidRPr="009D3636" w:rsidRDefault="006E1CCA" w:rsidP="006E1CCA">
      <w:pPr>
        <w:shd w:val="clear" w:color="auto" w:fill="FFFFFF"/>
        <w:ind w:firstLine="720"/>
        <w:jc w:val="both"/>
        <w:textAlignment w:val="baseline"/>
        <w:rPr>
          <w:rStyle w:val="cs522f6215"/>
          <w:rFonts w:cs="Arial"/>
          <w:color w:val="000000"/>
        </w:rPr>
      </w:pPr>
      <w:r w:rsidRPr="009D3636">
        <w:rPr>
          <w:rStyle w:val="cs522f6215"/>
          <w:rFonts w:cs="Arial"/>
          <w:color w:val="000000"/>
        </w:rPr>
        <w:t>(3)  Deduct from a parent’s adjusted gross income the reasonable monthly amount of a student loan payment actually being paid to the lending institution that originally issued the loan by a parent for a student loan debt owed in his or her own name and for his or her own educational expenses; provided that the total amount of the student loan payment deducted may not exceed 25 percent of the parent’s total gross income determined before the deduction.   The family court shall have discretion to exclude all or a portion of the student loan deduction if the parent with the student loan debt is in child support arrears, if the parent is not current or is in arrears on the student loan payment, if the student loan is being paid by a third party and not the parent, or if the child is not receiving or expected to receive a financial benefit from the education associated with the student loan expenses incurred.   If the student loan deduction is awarded:</w:t>
      </w:r>
    </w:p>
    <w:p w14:paraId="3F557E30" w14:textId="2759D4D9" w:rsidR="006E1CCA" w:rsidRPr="009D3636" w:rsidRDefault="006E1CCA" w:rsidP="006E1CCA">
      <w:pPr>
        <w:shd w:val="clear" w:color="auto" w:fill="FFFFFF"/>
        <w:ind w:firstLine="720"/>
        <w:jc w:val="both"/>
        <w:textAlignment w:val="baseline"/>
        <w:rPr>
          <w:rStyle w:val="cs522f6215"/>
          <w:rFonts w:cs="Arial"/>
          <w:color w:val="000000"/>
        </w:rPr>
      </w:pPr>
      <w:r w:rsidRPr="009D3636">
        <w:rPr>
          <w:rStyle w:val="cs522f6215"/>
          <w:rFonts w:cs="Arial"/>
          <w:color w:val="000000"/>
        </w:rPr>
        <w:t xml:space="preserve">(a) The parent shall have a duty to immediately disclose to the court, the BCSE, and any other party any changes in the monthly amount of the student loan payment, including any payment deferrals or student loan forgiveness. </w:t>
      </w:r>
    </w:p>
    <w:p w14:paraId="4DD6CF41" w14:textId="6B697E56" w:rsidR="006E1CCA" w:rsidRPr="009D3636" w:rsidRDefault="006E1CCA" w:rsidP="006E1CCA">
      <w:pPr>
        <w:pStyle w:val="csb18629a1"/>
        <w:shd w:val="clear" w:color="auto" w:fill="FFFFFF"/>
        <w:spacing w:before="0" w:beforeAutospacing="0" w:after="0" w:afterAutospacing="0" w:line="480" w:lineRule="auto"/>
        <w:ind w:firstLine="720"/>
        <w:jc w:val="both"/>
        <w:rPr>
          <w:rStyle w:val="cs522f6215"/>
          <w:rFonts w:ascii="Arial" w:hAnsi="Arial" w:cs="Arial"/>
          <w:color w:val="000000"/>
        </w:rPr>
      </w:pPr>
      <w:r w:rsidRPr="009D3636">
        <w:rPr>
          <w:rStyle w:val="cs522f6215"/>
          <w:rFonts w:ascii="Arial" w:hAnsi="Arial" w:cs="Arial"/>
          <w:color w:val="000000"/>
        </w:rPr>
        <w:lastRenderedPageBreak/>
        <w:t>(b) The court may require a parent to annually disclose to the court, the BCSE, and any other party a statement showing a history of student loan payments for the prior year.</w:t>
      </w:r>
    </w:p>
    <w:p w14:paraId="5CCD52E1" w14:textId="0BB818AF" w:rsidR="006E1CCA" w:rsidRPr="009D3636" w:rsidRDefault="006E1CCA" w:rsidP="006E1CCA">
      <w:pPr>
        <w:pStyle w:val="SectionBody"/>
        <w:rPr>
          <w:color w:val="auto"/>
        </w:rPr>
      </w:pPr>
      <w:r w:rsidRPr="009D3636">
        <w:rPr>
          <w:rStyle w:val="cs522f6215"/>
          <w:rFonts w:cs="Arial"/>
        </w:rPr>
        <w:t>(c)  Failure to timely make the disclosures above may be a basis for the court to modify child support to exclude the student loan deduction, including retroactively to the first of the month following any unreported change.</w:t>
      </w:r>
    </w:p>
    <w:p w14:paraId="1971A95C" w14:textId="0ECFA289" w:rsidR="00B0582D" w:rsidRPr="009D3636" w:rsidRDefault="00C05339" w:rsidP="00AD69DE">
      <w:pPr>
        <w:pStyle w:val="PartHeading"/>
      </w:pPr>
      <w:r w:rsidRPr="009D3636">
        <w:t>P</w:t>
      </w:r>
      <w:r w:rsidR="00B0582D" w:rsidRPr="009D3636">
        <w:t xml:space="preserve">art </w:t>
      </w:r>
      <w:r w:rsidRPr="009D3636">
        <w:t>III</w:t>
      </w:r>
      <w:r w:rsidR="00B0582D" w:rsidRPr="009D3636">
        <w:t xml:space="preserve">. </w:t>
      </w:r>
      <w:r w:rsidRPr="009D3636">
        <w:t>B</w:t>
      </w:r>
      <w:r w:rsidR="00B0582D" w:rsidRPr="009D3636">
        <w:t xml:space="preserve">asic </w:t>
      </w:r>
      <w:r w:rsidR="00AD69DE" w:rsidRPr="009D3636">
        <w:t>c</w:t>
      </w:r>
      <w:r w:rsidRPr="009D3636">
        <w:t xml:space="preserve">hild </w:t>
      </w:r>
      <w:r w:rsidR="00AD69DE" w:rsidRPr="009D3636">
        <w:t>s</w:t>
      </w:r>
      <w:r w:rsidRPr="009D3636">
        <w:t xml:space="preserve">upport </w:t>
      </w:r>
      <w:r w:rsidR="00AD69DE" w:rsidRPr="009D3636">
        <w:t>o</w:t>
      </w:r>
      <w:r w:rsidRPr="009D3636">
        <w:t>rder.</w:t>
      </w:r>
    </w:p>
    <w:p w14:paraId="387ADD41" w14:textId="77777777" w:rsidR="00B0582D" w:rsidRPr="009D3636" w:rsidRDefault="00B0582D" w:rsidP="00B0582D">
      <w:pPr>
        <w:pStyle w:val="SectionHeading"/>
        <w:rPr>
          <w:color w:val="auto"/>
        </w:rPr>
      </w:pPr>
      <w:r w:rsidRPr="009D3636">
        <w:rPr>
          <w:color w:val="auto"/>
        </w:rPr>
        <w:t>§48-13-301. Determining the basic child support obligation.</w:t>
      </w:r>
    </w:p>
    <w:p w14:paraId="5C86CE3E" w14:textId="77777777" w:rsidR="00B0582D" w:rsidRPr="009D3636" w:rsidRDefault="00B0582D" w:rsidP="00B0582D">
      <w:pPr>
        <w:pStyle w:val="SectionBody"/>
        <w:rPr>
          <w:color w:val="auto"/>
        </w:rPr>
      </w:pPr>
      <w:r w:rsidRPr="009D3636">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B0582D" w:rsidRPr="009D3636" w14:paraId="4C93CABC" w14:textId="77777777" w:rsidTr="0086584C">
        <w:trPr>
          <w:trHeight w:val="1063"/>
          <w:jc w:val="center"/>
        </w:trPr>
        <w:tc>
          <w:tcPr>
            <w:tcW w:w="9000" w:type="dxa"/>
            <w:gridSpan w:val="7"/>
            <w:tcBorders>
              <w:top w:val="single" w:sz="7" w:space="0" w:color="000000"/>
              <w:left w:val="single" w:sz="7" w:space="0" w:color="000000"/>
              <w:bottom w:val="single" w:sz="7" w:space="0" w:color="000000"/>
              <w:right w:val="single" w:sz="7" w:space="0" w:color="000000"/>
            </w:tcBorders>
            <w:vAlign w:val="center"/>
          </w:tcPr>
          <w:p w14:paraId="3AA3133D" w14:textId="77777777" w:rsidR="00B0582D" w:rsidRPr="009D3636" w:rsidRDefault="00B0582D" w:rsidP="000D6F84">
            <w:pPr>
              <w:pStyle w:val="SectionBody"/>
              <w:spacing w:line="240" w:lineRule="auto"/>
              <w:jc w:val="center"/>
              <w:rPr>
                <w:rFonts w:cs="Arial"/>
                <w:b/>
                <w:color w:val="auto"/>
                <w:sz w:val="20"/>
                <w:szCs w:val="20"/>
              </w:rPr>
            </w:pPr>
            <w:r w:rsidRPr="009D3636">
              <w:rPr>
                <w:rFonts w:cs="Arial"/>
                <w:b/>
                <w:color w:val="auto"/>
                <w:sz w:val="20"/>
                <w:szCs w:val="20"/>
              </w:rPr>
              <w:t>West Virginia</w:t>
            </w:r>
          </w:p>
          <w:p w14:paraId="1D25E886" w14:textId="77777777" w:rsidR="00B0582D" w:rsidRPr="009D3636" w:rsidRDefault="00B0582D" w:rsidP="000D6F84">
            <w:pPr>
              <w:pStyle w:val="SectionBody"/>
              <w:spacing w:line="240" w:lineRule="auto"/>
              <w:jc w:val="center"/>
              <w:rPr>
                <w:rFonts w:cs="Arial"/>
                <w:b/>
                <w:color w:val="auto"/>
                <w:sz w:val="20"/>
                <w:szCs w:val="20"/>
              </w:rPr>
            </w:pPr>
            <w:r w:rsidRPr="009D3636">
              <w:rPr>
                <w:rFonts w:cs="Arial"/>
                <w:b/>
                <w:color w:val="auto"/>
                <w:sz w:val="20"/>
                <w:szCs w:val="20"/>
              </w:rPr>
              <w:t>Monthly Basic Child Support Obligations</w:t>
            </w:r>
          </w:p>
          <w:p w14:paraId="52561C98" w14:textId="77777777" w:rsidR="00B0582D" w:rsidRPr="009D3636" w:rsidRDefault="00B0582D" w:rsidP="000D6F84">
            <w:pPr>
              <w:pStyle w:val="SectionBody"/>
              <w:spacing w:line="240" w:lineRule="auto"/>
              <w:jc w:val="center"/>
              <w:rPr>
                <w:rFonts w:cs="Arial"/>
                <w:color w:val="auto"/>
                <w:sz w:val="20"/>
                <w:szCs w:val="20"/>
              </w:rPr>
            </w:pPr>
            <w:r w:rsidRPr="009D3636">
              <w:rPr>
                <w:rFonts w:cs="Arial"/>
                <w:color w:val="auto"/>
                <w:sz w:val="20"/>
                <w:szCs w:val="20"/>
              </w:rPr>
              <w:t>(Adjusted for West Virginia</w:t>
            </w:r>
            <w:r w:rsidRPr="009D3636">
              <w:rPr>
                <w:rFonts w:cs="Arial"/>
                <w:color w:val="auto"/>
                <w:sz w:val="20"/>
                <w:szCs w:val="20"/>
              </w:rPr>
              <w:sym w:font="Arial" w:char="0027"/>
            </w:r>
            <w:r w:rsidRPr="009D3636">
              <w:rPr>
                <w:rFonts w:cs="Arial"/>
                <w:color w:val="auto"/>
                <w:sz w:val="20"/>
                <w:szCs w:val="20"/>
              </w:rPr>
              <w:t>s Income Relative to U.S. Averages)</w:t>
            </w:r>
          </w:p>
        </w:tc>
      </w:tr>
      <w:tr w:rsidR="00B0582D" w:rsidRPr="009D3636" w14:paraId="1E3A1814" w14:textId="77777777" w:rsidTr="0086584C">
        <w:trPr>
          <w:trHeight w:val="487"/>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D56E21" w14:textId="3C7F6BD4"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COMBINED GROSS MONTHLY INCOME</w:t>
            </w:r>
          </w:p>
        </w:tc>
        <w:tc>
          <w:tcPr>
            <w:tcW w:w="1440" w:type="dxa"/>
            <w:tcBorders>
              <w:top w:val="single" w:sz="7" w:space="0" w:color="000000"/>
              <w:left w:val="single" w:sz="7" w:space="0" w:color="000000"/>
              <w:bottom w:val="single" w:sz="7" w:space="0" w:color="000000"/>
              <w:right w:val="single" w:sz="7" w:space="0" w:color="000000"/>
            </w:tcBorders>
            <w:vAlign w:val="center"/>
          </w:tcPr>
          <w:p w14:paraId="02EECE0B" w14:textId="77777777"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ONE</w:t>
            </w:r>
          </w:p>
          <w:p w14:paraId="1E633E9C" w14:textId="77777777"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CHILD</w:t>
            </w:r>
          </w:p>
        </w:tc>
        <w:tc>
          <w:tcPr>
            <w:tcW w:w="1170" w:type="dxa"/>
            <w:tcBorders>
              <w:top w:val="single" w:sz="7" w:space="0" w:color="000000"/>
              <w:left w:val="single" w:sz="7" w:space="0" w:color="000000"/>
              <w:bottom w:val="single" w:sz="7" w:space="0" w:color="000000"/>
              <w:right w:val="single" w:sz="7" w:space="0" w:color="000000"/>
            </w:tcBorders>
            <w:vAlign w:val="center"/>
          </w:tcPr>
          <w:p w14:paraId="6065AC81" w14:textId="77777777"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TWO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3797CCCC" w14:textId="77777777"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THREE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87238" w14:textId="77777777"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FOUR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2AC74" w14:textId="77777777"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FIVE CHILDREN</w:t>
            </w:r>
          </w:p>
        </w:tc>
        <w:tc>
          <w:tcPr>
            <w:tcW w:w="1179" w:type="dxa"/>
            <w:tcBorders>
              <w:top w:val="single" w:sz="7" w:space="0" w:color="000000"/>
              <w:left w:val="single" w:sz="7" w:space="0" w:color="000000"/>
              <w:bottom w:val="single" w:sz="7" w:space="0" w:color="000000"/>
              <w:right w:val="single" w:sz="7" w:space="0" w:color="000000"/>
            </w:tcBorders>
            <w:vAlign w:val="center"/>
          </w:tcPr>
          <w:p w14:paraId="06CD8F5F" w14:textId="77777777" w:rsidR="0086584C" w:rsidRPr="009D3636" w:rsidRDefault="0086584C" w:rsidP="000D6F84">
            <w:pPr>
              <w:pStyle w:val="SectionBody"/>
              <w:spacing w:line="240" w:lineRule="auto"/>
              <w:ind w:firstLine="0"/>
              <w:jc w:val="center"/>
              <w:rPr>
                <w:rFonts w:cs="Arial"/>
                <w:b/>
                <w:color w:val="auto"/>
                <w:sz w:val="20"/>
                <w:szCs w:val="20"/>
              </w:rPr>
            </w:pPr>
          </w:p>
          <w:p w14:paraId="687EBD5F" w14:textId="2577FA64" w:rsidR="00B0582D" w:rsidRPr="009D3636" w:rsidRDefault="00B0582D" w:rsidP="000D6F84">
            <w:pPr>
              <w:pStyle w:val="SectionBody"/>
              <w:spacing w:line="240" w:lineRule="auto"/>
              <w:ind w:firstLine="0"/>
              <w:jc w:val="center"/>
              <w:rPr>
                <w:rFonts w:cs="Arial"/>
                <w:b/>
                <w:color w:val="auto"/>
                <w:sz w:val="20"/>
                <w:szCs w:val="20"/>
              </w:rPr>
            </w:pPr>
            <w:r w:rsidRPr="009D3636">
              <w:rPr>
                <w:rFonts w:cs="Arial"/>
                <w:b/>
                <w:color w:val="auto"/>
                <w:sz w:val="20"/>
                <w:szCs w:val="20"/>
              </w:rPr>
              <w:t>SIX CHILDREN</w:t>
            </w:r>
          </w:p>
          <w:p w14:paraId="6133E08B" w14:textId="77777777" w:rsidR="00B0582D" w:rsidRPr="009D3636" w:rsidRDefault="00B0582D" w:rsidP="000D6F84">
            <w:pPr>
              <w:pStyle w:val="SectionBody"/>
              <w:spacing w:line="240" w:lineRule="auto"/>
              <w:ind w:firstLine="0"/>
              <w:jc w:val="center"/>
              <w:rPr>
                <w:rFonts w:cs="Arial"/>
                <w:b/>
                <w:color w:val="auto"/>
                <w:sz w:val="20"/>
                <w:szCs w:val="20"/>
              </w:rPr>
            </w:pPr>
          </w:p>
        </w:tc>
      </w:tr>
      <w:tr w:rsidR="00B0582D" w:rsidRPr="009D3636" w14:paraId="31B90A3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BA7A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EB122F" w14:textId="7824FC4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w:t>
            </w:r>
          </w:p>
        </w:tc>
        <w:tc>
          <w:tcPr>
            <w:tcW w:w="1170" w:type="dxa"/>
            <w:tcBorders>
              <w:top w:val="single" w:sz="7" w:space="0" w:color="000000"/>
              <w:left w:val="single" w:sz="7" w:space="0" w:color="000000"/>
              <w:bottom w:val="single" w:sz="7" w:space="0" w:color="000000"/>
              <w:right w:val="single" w:sz="7" w:space="0" w:color="000000"/>
            </w:tcBorders>
            <w:vAlign w:val="center"/>
          </w:tcPr>
          <w:p w14:paraId="4E256DA4" w14:textId="3DEEA2E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w:t>
            </w:r>
          </w:p>
        </w:tc>
        <w:tc>
          <w:tcPr>
            <w:tcW w:w="1260" w:type="dxa"/>
            <w:tcBorders>
              <w:top w:val="single" w:sz="7" w:space="0" w:color="000000"/>
              <w:left w:val="single" w:sz="7" w:space="0" w:color="000000"/>
              <w:bottom w:val="single" w:sz="7" w:space="0" w:color="000000"/>
              <w:right w:val="single" w:sz="7" w:space="0" w:color="000000"/>
            </w:tcBorders>
            <w:vAlign w:val="center"/>
          </w:tcPr>
          <w:p w14:paraId="0CEBFAE2" w14:textId="06EC6ED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4045C75" w14:textId="37649EF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5BE2B9" w14:textId="2A3375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w:t>
            </w:r>
          </w:p>
        </w:tc>
        <w:tc>
          <w:tcPr>
            <w:tcW w:w="1179" w:type="dxa"/>
            <w:tcBorders>
              <w:top w:val="single" w:sz="7" w:space="0" w:color="000000"/>
              <w:left w:val="single" w:sz="7" w:space="0" w:color="000000"/>
              <w:bottom w:val="single" w:sz="7" w:space="0" w:color="000000"/>
              <w:right w:val="single" w:sz="7" w:space="0" w:color="000000"/>
            </w:tcBorders>
            <w:vAlign w:val="center"/>
          </w:tcPr>
          <w:p w14:paraId="4E15B477" w14:textId="1339F3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w:t>
            </w:r>
          </w:p>
        </w:tc>
      </w:tr>
      <w:tr w:rsidR="00B0582D" w:rsidRPr="009D3636" w14:paraId="734356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CA3A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3200E9" w14:textId="312E87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59B306" w14:textId="610785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3C35D8DA" w14:textId="7891E01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78CCFDC8" w14:textId="0F4FD6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B30D2A5" w14:textId="04E428F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4B0E00D9" w14:textId="400558D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w:t>
            </w:r>
          </w:p>
        </w:tc>
      </w:tr>
      <w:tr w:rsidR="00B0582D" w:rsidRPr="009D3636" w14:paraId="6081775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68CB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57D971" w14:textId="282EDF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3D9FAF" w14:textId="294C297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4C240265" w14:textId="69E089D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C7CC66B" w14:textId="6614A00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w:t>
            </w:r>
          </w:p>
        </w:tc>
        <w:tc>
          <w:tcPr>
            <w:tcW w:w="1260" w:type="dxa"/>
            <w:tcBorders>
              <w:top w:val="single" w:sz="7" w:space="0" w:color="000000"/>
              <w:left w:val="single" w:sz="7" w:space="0" w:color="000000"/>
              <w:bottom w:val="single" w:sz="7" w:space="0" w:color="000000"/>
              <w:right w:val="single" w:sz="7" w:space="0" w:color="000000"/>
            </w:tcBorders>
            <w:vAlign w:val="center"/>
          </w:tcPr>
          <w:p w14:paraId="79D4B5A8" w14:textId="404BD2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w:t>
            </w:r>
          </w:p>
        </w:tc>
        <w:tc>
          <w:tcPr>
            <w:tcW w:w="1179" w:type="dxa"/>
            <w:tcBorders>
              <w:top w:val="single" w:sz="7" w:space="0" w:color="000000"/>
              <w:left w:val="single" w:sz="7" w:space="0" w:color="000000"/>
              <w:bottom w:val="single" w:sz="7" w:space="0" w:color="000000"/>
              <w:right w:val="single" w:sz="7" w:space="0" w:color="000000"/>
            </w:tcBorders>
            <w:vAlign w:val="center"/>
          </w:tcPr>
          <w:p w14:paraId="7049F679" w14:textId="37D2C90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292</w:t>
            </w:r>
          </w:p>
        </w:tc>
      </w:tr>
      <w:tr w:rsidR="00B0582D" w:rsidRPr="009D3636" w14:paraId="676700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CB45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4582D6" w14:textId="2C76D9B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BB9365D" w14:textId="668A7E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B6779D4" w14:textId="6A2F18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BB9B75E" w14:textId="2BD074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w:t>
            </w:r>
          </w:p>
        </w:tc>
        <w:tc>
          <w:tcPr>
            <w:tcW w:w="1260" w:type="dxa"/>
            <w:tcBorders>
              <w:top w:val="single" w:sz="7" w:space="0" w:color="000000"/>
              <w:left w:val="single" w:sz="7" w:space="0" w:color="000000"/>
              <w:bottom w:val="single" w:sz="7" w:space="0" w:color="000000"/>
              <w:right w:val="single" w:sz="7" w:space="0" w:color="000000"/>
            </w:tcBorders>
            <w:vAlign w:val="center"/>
          </w:tcPr>
          <w:p w14:paraId="1EBC8D02" w14:textId="77185C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289</w:t>
            </w:r>
          </w:p>
        </w:tc>
        <w:tc>
          <w:tcPr>
            <w:tcW w:w="1179" w:type="dxa"/>
            <w:tcBorders>
              <w:top w:val="single" w:sz="7" w:space="0" w:color="000000"/>
              <w:left w:val="single" w:sz="7" w:space="0" w:color="000000"/>
              <w:bottom w:val="single" w:sz="7" w:space="0" w:color="000000"/>
              <w:right w:val="single" w:sz="7" w:space="0" w:color="000000"/>
            </w:tcBorders>
            <w:vAlign w:val="center"/>
          </w:tcPr>
          <w:p w14:paraId="427A42F1" w14:textId="7CA628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314</w:t>
            </w:r>
          </w:p>
        </w:tc>
      </w:tr>
      <w:tr w:rsidR="00B0582D" w:rsidRPr="009D3636" w14:paraId="6C697EA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94A0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1DDB3F9" w14:textId="0D7880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4E4C46" w14:textId="62E710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w:t>
            </w:r>
          </w:p>
        </w:tc>
        <w:tc>
          <w:tcPr>
            <w:tcW w:w="1260" w:type="dxa"/>
            <w:tcBorders>
              <w:top w:val="single" w:sz="7" w:space="0" w:color="000000"/>
              <w:left w:val="single" w:sz="7" w:space="0" w:color="000000"/>
              <w:bottom w:val="single" w:sz="7" w:space="0" w:color="000000"/>
              <w:right w:val="single" w:sz="7" w:space="0" w:color="000000"/>
            </w:tcBorders>
            <w:vAlign w:val="center"/>
          </w:tcPr>
          <w:p w14:paraId="03D0D3BA" w14:textId="556D586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D57462E" w14:textId="5EE5FD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182C5B15" w14:textId="383FCD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310</w:t>
            </w:r>
          </w:p>
        </w:tc>
        <w:tc>
          <w:tcPr>
            <w:tcW w:w="1179" w:type="dxa"/>
            <w:tcBorders>
              <w:top w:val="single" w:sz="7" w:space="0" w:color="000000"/>
              <w:left w:val="single" w:sz="7" w:space="0" w:color="000000"/>
              <w:bottom w:val="single" w:sz="7" w:space="0" w:color="000000"/>
              <w:right w:val="single" w:sz="7" w:space="0" w:color="000000"/>
            </w:tcBorders>
            <w:vAlign w:val="center"/>
          </w:tcPr>
          <w:p w14:paraId="78AEFE94" w14:textId="02BC64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337</w:t>
            </w:r>
          </w:p>
        </w:tc>
      </w:tr>
      <w:tr w:rsidR="00B0582D" w:rsidRPr="009D3636" w14:paraId="1C894A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2DD0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6A198C6" w14:textId="1074AF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06EC017" w14:textId="678321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73CC1C3A" w14:textId="2C9EF8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863D028" w14:textId="69BF84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358EBC" w14:textId="73430AE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330</w:t>
            </w:r>
          </w:p>
        </w:tc>
        <w:tc>
          <w:tcPr>
            <w:tcW w:w="1179" w:type="dxa"/>
            <w:tcBorders>
              <w:top w:val="single" w:sz="7" w:space="0" w:color="000000"/>
              <w:left w:val="single" w:sz="7" w:space="0" w:color="000000"/>
              <w:bottom w:val="single" w:sz="7" w:space="0" w:color="000000"/>
              <w:right w:val="single" w:sz="7" w:space="0" w:color="000000"/>
            </w:tcBorders>
            <w:vAlign w:val="center"/>
          </w:tcPr>
          <w:p w14:paraId="29B1940C" w14:textId="6E075C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359</w:t>
            </w:r>
          </w:p>
        </w:tc>
      </w:tr>
      <w:tr w:rsidR="00B0582D" w:rsidRPr="009D3636" w14:paraId="789316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F64F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47CA62" w14:textId="2B84AB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2C006C" w14:textId="1BAF02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w:t>
            </w:r>
          </w:p>
        </w:tc>
        <w:tc>
          <w:tcPr>
            <w:tcW w:w="1260" w:type="dxa"/>
            <w:tcBorders>
              <w:top w:val="single" w:sz="7" w:space="0" w:color="000000"/>
              <w:left w:val="single" w:sz="7" w:space="0" w:color="000000"/>
              <w:bottom w:val="single" w:sz="7" w:space="0" w:color="000000"/>
              <w:right w:val="single" w:sz="7" w:space="0" w:color="000000"/>
            </w:tcBorders>
            <w:vAlign w:val="center"/>
          </w:tcPr>
          <w:p w14:paraId="5D18FB83" w14:textId="240766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275A6FC" w14:textId="4AFF44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93D596" w14:textId="3DF1CD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351</w:t>
            </w:r>
          </w:p>
        </w:tc>
        <w:tc>
          <w:tcPr>
            <w:tcW w:w="1179" w:type="dxa"/>
            <w:tcBorders>
              <w:top w:val="single" w:sz="7" w:space="0" w:color="000000"/>
              <w:left w:val="single" w:sz="7" w:space="0" w:color="000000"/>
              <w:bottom w:val="single" w:sz="7" w:space="0" w:color="000000"/>
              <w:right w:val="single" w:sz="7" w:space="0" w:color="000000"/>
            </w:tcBorders>
            <w:vAlign w:val="center"/>
          </w:tcPr>
          <w:p w14:paraId="40758C45" w14:textId="005D5D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381</w:t>
            </w:r>
          </w:p>
        </w:tc>
      </w:tr>
      <w:tr w:rsidR="00B0582D" w:rsidRPr="009D3636" w14:paraId="7B3C62C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D001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FD77F37" w14:textId="18E1C4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3865C1" w14:textId="283EF5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w:t>
            </w:r>
          </w:p>
        </w:tc>
        <w:tc>
          <w:tcPr>
            <w:tcW w:w="1260" w:type="dxa"/>
            <w:tcBorders>
              <w:top w:val="single" w:sz="7" w:space="0" w:color="000000"/>
              <w:left w:val="single" w:sz="7" w:space="0" w:color="000000"/>
              <w:bottom w:val="single" w:sz="7" w:space="0" w:color="000000"/>
              <w:right w:val="single" w:sz="7" w:space="0" w:color="000000"/>
            </w:tcBorders>
            <w:vAlign w:val="center"/>
          </w:tcPr>
          <w:p w14:paraId="43A471DB" w14:textId="1261C2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B0C91C" w14:textId="4B61A1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71FF5E4" w14:textId="7B8D68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4028E094" w14:textId="7AF83F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403</w:t>
            </w:r>
          </w:p>
        </w:tc>
      </w:tr>
      <w:tr w:rsidR="00B0582D" w:rsidRPr="009D3636" w14:paraId="1C8770E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A77F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C9DBB8" w14:textId="20BA42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FF0C64" w14:textId="24864D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8B3D8F" w14:textId="4F4831F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3C559A4" w14:textId="1FB0A2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50C8F04" w14:textId="56467D3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392</w:t>
            </w:r>
          </w:p>
        </w:tc>
        <w:tc>
          <w:tcPr>
            <w:tcW w:w="1179" w:type="dxa"/>
            <w:tcBorders>
              <w:top w:val="single" w:sz="7" w:space="0" w:color="000000"/>
              <w:left w:val="single" w:sz="7" w:space="0" w:color="000000"/>
              <w:bottom w:val="single" w:sz="7" w:space="0" w:color="000000"/>
              <w:right w:val="single" w:sz="7" w:space="0" w:color="000000"/>
            </w:tcBorders>
            <w:vAlign w:val="center"/>
          </w:tcPr>
          <w:p w14:paraId="0DD76D44" w14:textId="693F21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426</w:t>
            </w:r>
          </w:p>
        </w:tc>
      </w:tr>
      <w:tr w:rsidR="00B0582D" w:rsidRPr="009D3636" w14:paraId="2FA667B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02B4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D6F5EC" w14:textId="35F3B4B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A53C3E" w14:textId="6167915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277</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50ABD" w14:textId="5D3F82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79C403" w14:textId="687BAF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62616847" w14:textId="6BFFC6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412</w:t>
            </w:r>
          </w:p>
        </w:tc>
        <w:tc>
          <w:tcPr>
            <w:tcW w:w="1179" w:type="dxa"/>
            <w:tcBorders>
              <w:top w:val="single" w:sz="7" w:space="0" w:color="000000"/>
              <w:left w:val="single" w:sz="7" w:space="0" w:color="000000"/>
              <w:bottom w:val="single" w:sz="7" w:space="0" w:color="000000"/>
              <w:right w:val="single" w:sz="7" w:space="0" w:color="000000"/>
            </w:tcBorders>
            <w:vAlign w:val="center"/>
          </w:tcPr>
          <w:p w14:paraId="4DEA46AE" w14:textId="4E7B87E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448</w:t>
            </w:r>
          </w:p>
        </w:tc>
      </w:tr>
      <w:tr w:rsidR="00B0582D" w:rsidRPr="009D3636" w14:paraId="009C1D5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E59D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CD98A9B" w14:textId="7419C7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A71D20" w14:textId="1C1466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6150CAB" w14:textId="55BCD0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93F73B" w14:textId="4793345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78056B1" w14:textId="754BC74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18AB059" w14:textId="7729725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470</w:t>
            </w:r>
          </w:p>
        </w:tc>
      </w:tr>
      <w:tr w:rsidR="00B0582D" w:rsidRPr="009D3636" w14:paraId="6686FF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1DCE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8A9394" w14:textId="0C147B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4C6040" w14:textId="08D690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321576A1" w14:textId="2A7231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368</w:t>
            </w:r>
          </w:p>
        </w:tc>
        <w:tc>
          <w:tcPr>
            <w:tcW w:w="1260" w:type="dxa"/>
            <w:tcBorders>
              <w:top w:val="single" w:sz="7" w:space="0" w:color="000000"/>
              <w:left w:val="single" w:sz="7" w:space="0" w:color="000000"/>
              <w:bottom w:val="single" w:sz="7" w:space="0" w:color="000000"/>
              <w:right w:val="single" w:sz="7" w:space="0" w:color="000000"/>
            </w:tcBorders>
            <w:vAlign w:val="center"/>
          </w:tcPr>
          <w:p w14:paraId="7C74D03B" w14:textId="79F1359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28656E28" w14:textId="35A2F2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452</w:t>
            </w:r>
          </w:p>
        </w:tc>
        <w:tc>
          <w:tcPr>
            <w:tcW w:w="1179" w:type="dxa"/>
            <w:tcBorders>
              <w:top w:val="single" w:sz="7" w:space="0" w:color="000000"/>
              <w:left w:val="single" w:sz="7" w:space="0" w:color="000000"/>
              <w:bottom w:val="single" w:sz="7" w:space="0" w:color="000000"/>
              <w:right w:val="single" w:sz="7" w:space="0" w:color="000000"/>
            </w:tcBorders>
            <w:vAlign w:val="center"/>
          </w:tcPr>
          <w:p w14:paraId="563FBEC9" w14:textId="473535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491</w:t>
            </w:r>
          </w:p>
        </w:tc>
      </w:tr>
      <w:tr w:rsidR="00B0582D" w:rsidRPr="009D3636" w14:paraId="578D5E2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F4AF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F25148" w14:textId="5F49DA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250682" w14:textId="2F4D8E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2776A6B" w14:textId="4D6249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5A3A3F65" w14:textId="4EAABF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79EEC32" w14:textId="07943CD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470</w:t>
            </w:r>
          </w:p>
        </w:tc>
        <w:tc>
          <w:tcPr>
            <w:tcW w:w="1179" w:type="dxa"/>
            <w:tcBorders>
              <w:top w:val="single" w:sz="7" w:space="0" w:color="000000"/>
              <w:left w:val="single" w:sz="7" w:space="0" w:color="000000"/>
              <w:bottom w:val="single" w:sz="7" w:space="0" w:color="000000"/>
              <w:right w:val="single" w:sz="7" w:space="0" w:color="000000"/>
            </w:tcBorders>
            <w:vAlign w:val="center"/>
          </w:tcPr>
          <w:p w14:paraId="76D80038" w14:textId="5CEF5F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510</w:t>
            </w:r>
          </w:p>
        </w:tc>
      </w:tr>
      <w:tr w:rsidR="00B0582D" w:rsidRPr="009D3636" w14:paraId="32C02D8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62CB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2C71D5" w14:textId="6626BF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17C4E2" w14:textId="778869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48E8D709" w14:textId="47375F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78E524E" w14:textId="324FEE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F8529B" w14:textId="3F75FE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488</w:t>
            </w:r>
          </w:p>
        </w:tc>
        <w:tc>
          <w:tcPr>
            <w:tcW w:w="1179" w:type="dxa"/>
            <w:tcBorders>
              <w:top w:val="single" w:sz="7" w:space="0" w:color="000000"/>
              <w:left w:val="single" w:sz="7" w:space="0" w:color="000000"/>
              <w:bottom w:val="single" w:sz="7" w:space="0" w:color="000000"/>
              <w:right w:val="single" w:sz="7" w:space="0" w:color="000000"/>
            </w:tcBorders>
            <w:vAlign w:val="center"/>
          </w:tcPr>
          <w:p w14:paraId="6685B6BC" w14:textId="2CA9B3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530</w:t>
            </w:r>
          </w:p>
        </w:tc>
      </w:tr>
      <w:tr w:rsidR="00B0582D" w:rsidRPr="009D3636" w14:paraId="182CA5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9E74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DD77B1" w14:textId="054E91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4571A0" w14:textId="32418F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8250D65" w14:textId="182786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7FC8B6" w14:textId="3F54A20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0143D30D" w14:textId="2CD7D8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506</w:t>
            </w:r>
          </w:p>
        </w:tc>
        <w:tc>
          <w:tcPr>
            <w:tcW w:w="1179" w:type="dxa"/>
            <w:tcBorders>
              <w:top w:val="single" w:sz="7" w:space="0" w:color="000000"/>
              <w:left w:val="single" w:sz="7" w:space="0" w:color="000000"/>
              <w:bottom w:val="single" w:sz="7" w:space="0" w:color="000000"/>
              <w:right w:val="single" w:sz="7" w:space="0" w:color="000000"/>
            </w:tcBorders>
            <w:vAlign w:val="center"/>
          </w:tcPr>
          <w:p w14:paraId="2204408A" w14:textId="6FA4310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549</w:t>
            </w:r>
          </w:p>
        </w:tc>
      </w:tr>
      <w:tr w:rsidR="00B0582D" w:rsidRPr="009D3636" w14:paraId="7D00D5F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C4F4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F3DF7A" w14:textId="08F967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7D12B30" w14:textId="630F2AE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5E72CD1E" w14:textId="57EE22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7533DB53" w14:textId="65BD03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200C7" w14:textId="1F43F4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523</w:t>
            </w:r>
          </w:p>
        </w:tc>
        <w:tc>
          <w:tcPr>
            <w:tcW w:w="1179" w:type="dxa"/>
            <w:tcBorders>
              <w:top w:val="single" w:sz="7" w:space="0" w:color="000000"/>
              <w:left w:val="single" w:sz="7" w:space="0" w:color="000000"/>
              <w:bottom w:val="single" w:sz="7" w:space="0" w:color="000000"/>
              <w:right w:val="single" w:sz="7" w:space="0" w:color="000000"/>
            </w:tcBorders>
            <w:vAlign w:val="center"/>
          </w:tcPr>
          <w:p w14:paraId="6D94B56C" w14:textId="0D12F8E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569</w:t>
            </w:r>
          </w:p>
        </w:tc>
      </w:tr>
      <w:tr w:rsidR="00B0582D" w:rsidRPr="009D3636" w14:paraId="768BB63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1E18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91C13A" w14:textId="2BE256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AE89DD" w14:textId="2528135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365</w:t>
            </w:r>
          </w:p>
        </w:tc>
        <w:tc>
          <w:tcPr>
            <w:tcW w:w="1260" w:type="dxa"/>
            <w:tcBorders>
              <w:top w:val="single" w:sz="7" w:space="0" w:color="000000"/>
              <w:left w:val="single" w:sz="7" w:space="0" w:color="000000"/>
              <w:bottom w:val="single" w:sz="7" w:space="0" w:color="000000"/>
              <w:right w:val="single" w:sz="7" w:space="0" w:color="000000"/>
            </w:tcBorders>
            <w:vAlign w:val="center"/>
          </w:tcPr>
          <w:p w14:paraId="25EBBB2E" w14:textId="0D7AE4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889A8" w14:textId="3EABFB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45E9D8" w14:textId="66D9ADC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541</w:t>
            </w:r>
          </w:p>
        </w:tc>
        <w:tc>
          <w:tcPr>
            <w:tcW w:w="1179" w:type="dxa"/>
            <w:tcBorders>
              <w:top w:val="single" w:sz="7" w:space="0" w:color="000000"/>
              <w:left w:val="single" w:sz="7" w:space="0" w:color="000000"/>
              <w:bottom w:val="single" w:sz="7" w:space="0" w:color="000000"/>
              <w:right w:val="single" w:sz="7" w:space="0" w:color="000000"/>
            </w:tcBorders>
            <w:vAlign w:val="center"/>
          </w:tcPr>
          <w:p w14:paraId="4B28C7F4" w14:textId="47ECD76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589</w:t>
            </w:r>
          </w:p>
        </w:tc>
      </w:tr>
      <w:tr w:rsidR="00B0582D" w:rsidRPr="009D3636" w14:paraId="4D6BA8C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DAC0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06FC5B" w14:textId="64106D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0C0108" w14:textId="65335A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377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05ECE" w14:textId="7E2463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91E8F1" w14:textId="551968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5EA232CD" w14:textId="4ACF24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563</w:t>
            </w:r>
          </w:p>
        </w:tc>
        <w:tc>
          <w:tcPr>
            <w:tcW w:w="1179" w:type="dxa"/>
            <w:tcBorders>
              <w:top w:val="single" w:sz="7" w:space="0" w:color="000000"/>
              <w:left w:val="single" w:sz="7" w:space="0" w:color="000000"/>
              <w:bottom w:val="single" w:sz="7" w:space="0" w:color="000000"/>
              <w:right w:val="single" w:sz="7" w:space="0" w:color="000000"/>
            </w:tcBorders>
            <w:vAlign w:val="center"/>
          </w:tcPr>
          <w:p w14:paraId="0F83C6BB" w14:textId="07C4B20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608</w:t>
            </w:r>
          </w:p>
        </w:tc>
      </w:tr>
      <w:tr w:rsidR="00B0582D" w:rsidRPr="009D3636" w14:paraId="1508CDD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35F6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3DF559" w14:textId="1FEEAEA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FA2C4E" w14:textId="22AF1D0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825F11" w14:textId="32F95F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285C188" w14:textId="23D72F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E3449" w14:textId="11437D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577</w:t>
            </w:r>
          </w:p>
        </w:tc>
        <w:tc>
          <w:tcPr>
            <w:tcW w:w="1179" w:type="dxa"/>
            <w:tcBorders>
              <w:top w:val="single" w:sz="7" w:space="0" w:color="000000"/>
              <w:left w:val="single" w:sz="7" w:space="0" w:color="000000"/>
              <w:bottom w:val="single" w:sz="7" w:space="0" w:color="000000"/>
              <w:right w:val="single" w:sz="7" w:space="0" w:color="000000"/>
            </w:tcBorders>
            <w:vAlign w:val="center"/>
          </w:tcPr>
          <w:p w14:paraId="390878A3" w14:textId="653D2DE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628</w:t>
            </w:r>
          </w:p>
        </w:tc>
      </w:tr>
      <w:tr w:rsidR="00B0582D" w:rsidRPr="009D3636" w14:paraId="4E48682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CCD9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CFC930" w14:textId="771800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65E33E" w14:textId="6ECD286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1BCBB331" w14:textId="4F92E8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70A62767" w14:textId="51E9B4A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31429AFF" w14:textId="0DC4DF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6340F6C9" w14:textId="54BA95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647</w:t>
            </w:r>
          </w:p>
        </w:tc>
      </w:tr>
      <w:tr w:rsidR="00B0582D" w:rsidRPr="009D3636" w14:paraId="052260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D109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6EB85A" w14:textId="15094C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A32CBC" w14:textId="20D9B54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08F8128D" w14:textId="5B0B7A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FEC4E11" w14:textId="626910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77BA7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DD23AB0" w14:textId="73BCD83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667</w:t>
            </w:r>
          </w:p>
        </w:tc>
      </w:tr>
      <w:tr w:rsidR="00B0582D" w:rsidRPr="009D3636" w14:paraId="6A31F1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CCE0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8BCCF3B" w14:textId="2EBF22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E66E937" w14:textId="758CFA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D0DDA91" w14:textId="3C6DD2B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86C29F" w14:textId="5C38DBE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57E50E59" w14:textId="0C58A2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631</w:t>
            </w:r>
          </w:p>
        </w:tc>
        <w:tc>
          <w:tcPr>
            <w:tcW w:w="1179" w:type="dxa"/>
            <w:tcBorders>
              <w:top w:val="single" w:sz="7" w:space="0" w:color="000000"/>
              <w:left w:val="single" w:sz="7" w:space="0" w:color="000000"/>
              <w:bottom w:val="single" w:sz="7" w:space="0" w:color="000000"/>
              <w:right w:val="single" w:sz="7" w:space="0" w:color="000000"/>
            </w:tcBorders>
            <w:vAlign w:val="center"/>
          </w:tcPr>
          <w:p w14:paraId="09645C34" w14:textId="3F6D5E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686</w:t>
            </w:r>
          </w:p>
        </w:tc>
      </w:tr>
      <w:tr w:rsidR="00B0582D" w:rsidRPr="009D3636" w14:paraId="6D154B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0FBD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DD1614" w14:textId="61D0B4F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BA4A31B" w14:textId="1EBA4F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612123C" w14:textId="6C7972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528</w:t>
            </w:r>
          </w:p>
        </w:tc>
        <w:tc>
          <w:tcPr>
            <w:tcW w:w="1260" w:type="dxa"/>
            <w:tcBorders>
              <w:top w:val="single" w:sz="7" w:space="0" w:color="000000"/>
              <w:left w:val="single" w:sz="7" w:space="0" w:color="000000"/>
              <w:bottom w:val="single" w:sz="7" w:space="0" w:color="000000"/>
              <w:right w:val="single" w:sz="7" w:space="0" w:color="000000"/>
            </w:tcBorders>
            <w:vAlign w:val="center"/>
          </w:tcPr>
          <w:p w14:paraId="6E524FF3" w14:textId="0A1F4C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590</w:t>
            </w:r>
          </w:p>
        </w:tc>
        <w:tc>
          <w:tcPr>
            <w:tcW w:w="1260" w:type="dxa"/>
            <w:tcBorders>
              <w:top w:val="single" w:sz="7" w:space="0" w:color="000000"/>
              <w:left w:val="single" w:sz="7" w:space="0" w:color="000000"/>
              <w:bottom w:val="single" w:sz="7" w:space="0" w:color="000000"/>
              <w:right w:val="single" w:sz="7" w:space="0" w:color="000000"/>
            </w:tcBorders>
            <w:vAlign w:val="center"/>
          </w:tcPr>
          <w:p w14:paraId="66D21A68" w14:textId="6DBFC3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649</w:t>
            </w:r>
          </w:p>
        </w:tc>
        <w:tc>
          <w:tcPr>
            <w:tcW w:w="1179" w:type="dxa"/>
            <w:tcBorders>
              <w:top w:val="single" w:sz="7" w:space="0" w:color="000000"/>
              <w:left w:val="single" w:sz="7" w:space="0" w:color="000000"/>
              <w:bottom w:val="single" w:sz="7" w:space="0" w:color="000000"/>
              <w:right w:val="single" w:sz="7" w:space="0" w:color="000000"/>
            </w:tcBorders>
            <w:vAlign w:val="center"/>
          </w:tcPr>
          <w:p w14:paraId="254BEECF" w14:textId="70B70EB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706</w:t>
            </w:r>
          </w:p>
        </w:tc>
      </w:tr>
      <w:tr w:rsidR="00B0582D" w:rsidRPr="009D3636" w14:paraId="64683B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04E2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70FF79" w14:textId="39BB8DD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056B53" w14:textId="6B3C6B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449</w:t>
            </w:r>
          </w:p>
        </w:tc>
        <w:tc>
          <w:tcPr>
            <w:tcW w:w="1260" w:type="dxa"/>
            <w:tcBorders>
              <w:top w:val="single" w:sz="7" w:space="0" w:color="000000"/>
              <w:left w:val="single" w:sz="7" w:space="0" w:color="000000"/>
              <w:bottom w:val="single" w:sz="7" w:space="0" w:color="000000"/>
              <w:right w:val="single" w:sz="7" w:space="0" w:color="000000"/>
            </w:tcBorders>
            <w:vAlign w:val="center"/>
          </w:tcPr>
          <w:p w14:paraId="0BF302A2" w14:textId="080678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8AC2A" w14:textId="7B48146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BB17A49" w14:textId="174426A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667</w:t>
            </w:r>
          </w:p>
        </w:tc>
        <w:tc>
          <w:tcPr>
            <w:tcW w:w="1179" w:type="dxa"/>
            <w:tcBorders>
              <w:top w:val="single" w:sz="7" w:space="0" w:color="000000"/>
              <w:left w:val="single" w:sz="7" w:space="0" w:color="000000"/>
              <w:bottom w:val="single" w:sz="7" w:space="0" w:color="000000"/>
              <w:right w:val="single" w:sz="7" w:space="0" w:color="000000"/>
            </w:tcBorders>
            <w:vAlign w:val="center"/>
          </w:tcPr>
          <w:p w14:paraId="22AD10BF" w14:textId="2C8B06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725</w:t>
            </w:r>
          </w:p>
        </w:tc>
      </w:tr>
      <w:tr w:rsidR="00B0582D" w:rsidRPr="009D3636" w14:paraId="2BA7501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1A0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5619F7" w14:textId="6C74A5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2F139C" w14:textId="5202B0B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51043AD" w14:textId="4C42EC6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1355D" w14:textId="3E73BF3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56911BF" w14:textId="797ADF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685</w:t>
            </w:r>
          </w:p>
        </w:tc>
        <w:tc>
          <w:tcPr>
            <w:tcW w:w="1179" w:type="dxa"/>
            <w:tcBorders>
              <w:top w:val="single" w:sz="7" w:space="0" w:color="000000"/>
              <w:left w:val="single" w:sz="7" w:space="0" w:color="000000"/>
              <w:bottom w:val="single" w:sz="7" w:space="0" w:color="000000"/>
              <w:right w:val="single" w:sz="7" w:space="0" w:color="000000"/>
            </w:tcBorders>
            <w:vAlign w:val="center"/>
          </w:tcPr>
          <w:p w14:paraId="7ADA8182" w14:textId="79DFA7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745</w:t>
            </w:r>
          </w:p>
        </w:tc>
      </w:tr>
      <w:tr w:rsidR="00B0582D" w:rsidRPr="009D3636" w14:paraId="1B7D65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B933F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lastRenderedPageBreak/>
              <w:t>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0C4760" w14:textId="1439F8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1B1F3F" w14:textId="0EFD4D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473</w:t>
            </w:r>
          </w:p>
        </w:tc>
        <w:tc>
          <w:tcPr>
            <w:tcW w:w="1260" w:type="dxa"/>
            <w:tcBorders>
              <w:top w:val="single" w:sz="7" w:space="0" w:color="000000"/>
              <w:left w:val="single" w:sz="7" w:space="0" w:color="000000"/>
              <w:bottom w:val="single" w:sz="7" w:space="0" w:color="000000"/>
              <w:right w:val="single" w:sz="7" w:space="0" w:color="000000"/>
            </w:tcBorders>
            <w:vAlign w:val="center"/>
          </w:tcPr>
          <w:p w14:paraId="4D8A609E" w14:textId="268EA1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0A97818" w14:textId="48CC65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107123BD" w14:textId="646165A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703</w:t>
            </w:r>
          </w:p>
        </w:tc>
        <w:tc>
          <w:tcPr>
            <w:tcW w:w="1179" w:type="dxa"/>
            <w:tcBorders>
              <w:top w:val="single" w:sz="7" w:space="0" w:color="000000"/>
              <w:left w:val="single" w:sz="7" w:space="0" w:color="000000"/>
              <w:bottom w:val="single" w:sz="7" w:space="0" w:color="000000"/>
              <w:right w:val="single" w:sz="7" w:space="0" w:color="000000"/>
            </w:tcBorders>
            <w:vAlign w:val="center"/>
          </w:tcPr>
          <w:p w14:paraId="5F74B62A" w14:textId="0785D32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764</w:t>
            </w:r>
          </w:p>
        </w:tc>
      </w:tr>
      <w:tr w:rsidR="00B0582D" w:rsidRPr="009D3636" w14:paraId="59532E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A86C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58226D" w14:textId="3402089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2D8FF5" w14:textId="4D111E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AF8741C" w14:textId="24BF14C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488B224C" w14:textId="518C5F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1CAFAC6E" w14:textId="1128146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A76C43E" w14:textId="49A365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784</w:t>
            </w:r>
          </w:p>
        </w:tc>
      </w:tr>
      <w:tr w:rsidR="00B0582D" w:rsidRPr="009D3636" w14:paraId="4EDBEBB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2DC1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169C7E7" w14:textId="1C6FF3B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26CC46" w14:textId="0DE54E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15776DBA" w14:textId="30F141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9394F" w14:textId="326EF0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9D86324" w14:textId="650EA3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739</w:t>
            </w:r>
          </w:p>
        </w:tc>
        <w:tc>
          <w:tcPr>
            <w:tcW w:w="1179" w:type="dxa"/>
            <w:tcBorders>
              <w:top w:val="single" w:sz="7" w:space="0" w:color="000000"/>
              <w:left w:val="single" w:sz="7" w:space="0" w:color="000000"/>
              <w:bottom w:val="single" w:sz="7" w:space="0" w:color="000000"/>
              <w:right w:val="single" w:sz="7" w:space="0" w:color="000000"/>
            </w:tcBorders>
            <w:vAlign w:val="center"/>
          </w:tcPr>
          <w:p w14:paraId="5D6034F1" w14:textId="7D92A1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803</w:t>
            </w:r>
          </w:p>
        </w:tc>
      </w:tr>
      <w:tr w:rsidR="00B0582D" w:rsidRPr="009D3636" w14:paraId="2B981E8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EF00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FECE8E" w14:textId="7D3F6C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46F0C1" w14:textId="0540F30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1A8F0DC8" w14:textId="27B8B7D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D107A42" w14:textId="7471EB4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688</w:t>
            </w:r>
          </w:p>
        </w:tc>
        <w:tc>
          <w:tcPr>
            <w:tcW w:w="1260" w:type="dxa"/>
            <w:tcBorders>
              <w:top w:val="single" w:sz="7" w:space="0" w:color="000000"/>
              <w:left w:val="single" w:sz="7" w:space="0" w:color="000000"/>
              <w:bottom w:val="single" w:sz="7" w:space="0" w:color="000000"/>
              <w:right w:val="single" w:sz="7" w:space="0" w:color="000000"/>
            </w:tcBorders>
            <w:vAlign w:val="center"/>
          </w:tcPr>
          <w:p w14:paraId="7C2F368D" w14:textId="515BEEC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757</w:t>
            </w:r>
          </w:p>
        </w:tc>
        <w:tc>
          <w:tcPr>
            <w:tcW w:w="1179" w:type="dxa"/>
            <w:tcBorders>
              <w:top w:val="single" w:sz="7" w:space="0" w:color="000000"/>
              <w:left w:val="single" w:sz="7" w:space="0" w:color="000000"/>
              <w:bottom w:val="single" w:sz="7" w:space="0" w:color="000000"/>
              <w:right w:val="single" w:sz="7" w:space="0" w:color="000000"/>
            </w:tcBorders>
            <w:vAlign w:val="center"/>
          </w:tcPr>
          <w:p w14:paraId="3A4CB3BD" w14:textId="4EE3A5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823</w:t>
            </w:r>
          </w:p>
        </w:tc>
      </w:tr>
      <w:tr w:rsidR="00B0582D" w:rsidRPr="009D3636" w14:paraId="096820B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D7AB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D6AAFD" w14:textId="0E495B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6A8453" w14:textId="2F4755B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634AE1" w14:textId="5EB0847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03C74C7" w14:textId="34D645B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704</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8C45E" w14:textId="1B3D1C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774</w:t>
            </w:r>
          </w:p>
        </w:tc>
        <w:tc>
          <w:tcPr>
            <w:tcW w:w="1179" w:type="dxa"/>
            <w:tcBorders>
              <w:top w:val="single" w:sz="7" w:space="0" w:color="000000"/>
              <w:left w:val="single" w:sz="7" w:space="0" w:color="000000"/>
              <w:bottom w:val="single" w:sz="7" w:space="0" w:color="000000"/>
              <w:right w:val="single" w:sz="7" w:space="0" w:color="000000"/>
            </w:tcBorders>
            <w:vAlign w:val="center"/>
          </w:tcPr>
          <w:p w14:paraId="7A722E53" w14:textId="12757C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842</w:t>
            </w:r>
          </w:p>
        </w:tc>
      </w:tr>
      <w:tr w:rsidR="00B0582D" w:rsidRPr="009D3636" w14:paraId="011FDE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BCAC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2FD386" w14:textId="402C1E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D29452" w14:textId="779370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0E30F" w14:textId="6E547F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263850C" w14:textId="3AA2548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EF40BF5" w14:textId="009275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792</w:t>
            </w:r>
          </w:p>
        </w:tc>
        <w:tc>
          <w:tcPr>
            <w:tcW w:w="1179" w:type="dxa"/>
            <w:tcBorders>
              <w:top w:val="single" w:sz="7" w:space="0" w:color="000000"/>
              <w:left w:val="single" w:sz="7" w:space="0" w:color="000000"/>
              <w:bottom w:val="single" w:sz="7" w:space="0" w:color="000000"/>
              <w:right w:val="single" w:sz="7" w:space="0" w:color="000000"/>
            </w:tcBorders>
            <w:vAlign w:val="center"/>
          </w:tcPr>
          <w:p w14:paraId="137B6D61" w14:textId="0DBCEA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861</w:t>
            </w:r>
          </w:p>
        </w:tc>
      </w:tr>
      <w:tr w:rsidR="00B0582D" w:rsidRPr="009D3636" w14:paraId="01D2916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ACAF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DFAD8D" w14:textId="237DD5F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11B3C4" w14:textId="2D8769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B2A533A" w14:textId="3EDE65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11C7AD91" w14:textId="74DB6C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5A50D1" w14:textId="20E374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809</w:t>
            </w:r>
          </w:p>
        </w:tc>
        <w:tc>
          <w:tcPr>
            <w:tcW w:w="1179" w:type="dxa"/>
            <w:tcBorders>
              <w:top w:val="single" w:sz="7" w:space="0" w:color="000000"/>
              <w:left w:val="single" w:sz="7" w:space="0" w:color="000000"/>
              <w:bottom w:val="single" w:sz="7" w:space="0" w:color="000000"/>
              <w:right w:val="single" w:sz="7" w:space="0" w:color="000000"/>
            </w:tcBorders>
            <w:vAlign w:val="center"/>
          </w:tcPr>
          <w:p w14:paraId="07DB4429" w14:textId="51027A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880</w:t>
            </w:r>
          </w:p>
        </w:tc>
      </w:tr>
      <w:tr w:rsidR="00B0582D" w:rsidRPr="009D3636" w14:paraId="30FFBF5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2081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159D24" w14:textId="6720C7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3A4608" w14:textId="6F9BE42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69D9B4D" w14:textId="4A8C3F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673</w:t>
            </w:r>
          </w:p>
        </w:tc>
        <w:tc>
          <w:tcPr>
            <w:tcW w:w="1260" w:type="dxa"/>
            <w:tcBorders>
              <w:top w:val="single" w:sz="7" w:space="0" w:color="000000"/>
              <w:left w:val="single" w:sz="7" w:space="0" w:color="000000"/>
              <w:bottom w:val="single" w:sz="7" w:space="0" w:color="000000"/>
              <w:right w:val="single" w:sz="7" w:space="0" w:color="000000"/>
            </w:tcBorders>
            <w:vAlign w:val="center"/>
          </w:tcPr>
          <w:p w14:paraId="575BBAD4" w14:textId="0172A5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B3965" w14:textId="2650D7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827</w:t>
            </w:r>
          </w:p>
        </w:tc>
        <w:tc>
          <w:tcPr>
            <w:tcW w:w="1179" w:type="dxa"/>
            <w:tcBorders>
              <w:top w:val="single" w:sz="7" w:space="0" w:color="000000"/>
              <w:left w:val="single" w:sz="7" w:space="0" w:color="000000"/>
              <w:bottom w:val="single" w:sz="7" w:space="0" w:color="000000"/>
              <w:right w:val="single" w:sz="7" w:space="0" w:color="000000"/>
            </w:tcBorders>
            <w:vAlign w:val="center"/>
          </w:tcPr>
          <w:p w14:paraId="3075C47D" w14:textId="06593B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899</w:t>
            </w:r>
          </w:p>
        </w:tc>
      </w:tr>
      <w:tr w:rsidR="00B0582D" w:rsidRPr="009D3636" w14:paraId="380FD85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5CFE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AF368F" w14:textId="2842985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CCCF16" w14:textId="1DDB4FD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8314F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B9C59B" w14:textId="01936B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5FDE9B1B" w14:textId="0F9499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79F145CE" w14:textId="52E0FA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918</w:t>
            </w:r>
          </w:p>
        </w:tc>
      </w:tr>
      <w:tr w:rsidR="00B0582D" w:rsidRPr="009D3636" w14:paraId="04772F8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EC2A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1D9125" w14:textId="1BFD1A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56259E" w14:textId="57FD22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9EDC477" w14:textId="252AE0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5196C732" w14:textId="78F8B29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4AB53" w14:textId="77E841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510D40AE" w14:textId="2432C0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937</w:t>
            </w:r>
          </w:p>
        </w:tc>
      </w:tr>
      <w:tr w:rsidR="00B0582D" w:rsidRPr="009D3636" w14:paraId="2A92A0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66F9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702B78" w14:textId="49FDAE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409BB2" w14:textId="240FC1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73A1D43A" w14:textId="0B8B8E7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257A9BC" w14:textId="03E4A0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18176418" w14:textId="74F2111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879</w:t>
            </w:r>
          </w:p>
        </w:tc>
        <w:tc>
          <w:tcPr>
            <w:tcW w:w="1179" w:type="dxa"/>
            <w:tcBorders>
              <w:top w:val="single" w:sz="7" w:space="0" w:color="000000"/>
              <w:left w:val="single" w:sz="7" w:space="0" w:color="000000"/>
              <w:bottom w:val="single" w:sz="7" w:space="0" w:color="000000"/>
              <w:right w:val="single" w:sz="7" w:space="0" w:color="000000"/>
            </w:tcBorders>
            <w:vAlign w:val="center"/>
          </w:tcPr>
          <w:p w14:paraId="5467BB8B" w14:textId="0586240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956</w:t>
            </w:r>
          </w:p>
        </w:tc>
      </w:tr>
      <w:tr w:rsidR="00B0582D" w:rsidRPr="009D3636" w14:paraId="392A16D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2938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5EC697" w14:textId="061FF8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F54733" w14:textId="137B113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68B96024" w14:textId="734F46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AA4595" w14:textId="435C746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613C2C4F" w14:textId="4CE966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C7CC1F7" w14:textId="310A94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975</w:t>
            </w:r>
          </w:p>
        </w:tc>
      </w:tr>
      <w:tr w:rsidR="00B0582D" w:rsidRPr="009D3636" w14:paraId="786CF40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BA33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680449" w14:textId="7DE907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794CE4" w14:textId="6FC7E6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D87C801" w14:textId="62E5D5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1D10ADE6" w14:textId="262EBF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23EC1ABC" w14:textId="6A7115B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914</w:t>
            </w:r>
          </w:p>
        </w:tc>
        <w:tc>
          <w:tcPr>
            <w:tcW w:w="1179" w:type="dxa"/>
            <w:tcBorders>
              <w:top w:val="single" w:sz="7" w:space="0" w:color="000000"/>
              <w:left w:val="single" w:sz="7" w:space="0" w:color="000000"/>
              <w:bottom w:val="single" w:sz="7" w:space="0" w:color="000000"/>
              <w:right w:val="single" w:sz="7" w:space="0" w:color="000000"/>
            </w:tcBorders>
            <w:vAlign w:val="center"/>
          </w:tcPr>
          <w:p w14:paraId="33CA7165" w14:textId="0F5B557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994</w:t>
            </w:r>
          </w:p>
        </w:tc>
      </w:tr>
      <w:tr w:rsidR="00B0582D" w:rsidRPr="009D3636" w14:paraId="1DDFA3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DA7D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01BA1D" w14:textId="3DEA88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4DA0EE" w14:textId="697DC1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3C5B9" w14:textId="18765A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4864F5F7" w14:textId="0F71D7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643CE191" w14:textId="1D5484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932</w:t>
            </w:r>
          </w:p>
        </w:tc>
        <w:tc>
          <w:tcPr>
            <w:tcW w:w="1179" w:type="dxa"/>
            <w:tcBorders>
              <w:top w:val="single" w:sz="7" w:space="0" w:color="000000"/>
              <w:left w:val="single" w:sz="7" w:space="0" w:color="000000"/>
              <w:bottom w:val="single" w:sz="7" w:space="0" w:color="000000"/>
              <w:right w:val="single" w:sz="7" w:space="0" w:color="000000"/>
            </w:tcBorders>
            <w:vAlign w:val="center"/>
          </w:tcPr>
          <w:p w14:paraId="0EA6538B" w14:textId="4E67A2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1013</w:t>
            </w:r>
          </w:p>
        </w:tc>
      </w:tr>
      <w:tr w:rsidR="00B0582D" w:rsidRPr="009D3636" w14:paraId="659512F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822C9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F468A7" w14:textId="78CA6A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FAE6E" w14:textId="0854F9C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1FB36AAF" w14:textId="3F001A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10824F" w14:textId="020AF8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163D629" w14:textId="79E7127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5E1BA4FB" w14:textId="30BCB4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1031</w:t>
            </w:r>
          </w:p>
        </w:tc>
      </w:tr>
      <w:tr w:rsidR="00B0582D" w:rsidRPr="009D3636" w14:paraId="3AED39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0569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9F7AFF" w14:textId="52649B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E3E5835" w14:textId="78A640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38CAE5B6" w14:textId="1CF5CD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5ADB45B7" w14:textId="1CCF3BA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878</w:t>
            </w:r>
          </w:p>
        </w:tc>
        <w:tc>
          <w:tcPr>
            <w:tcW w:w="1260" w:type="dxa"/>
            <w:tcBorders>
              <w:top w:val="single" w:sz="7" w:space="0" w:color="000000"/>
              <w:left w:val="single" w:sz="7" w:space="0" w:color="000000"/>
              <w:bottom w:val="single" w:sz="7" w:space="0" w:color="000000"/>
              <w:right w:val="single" w:sz="7" w:space="0" w:color="000000"/>
            </w:tcBorders>
            <w:vAlign w:val="center"/>
          </w:tcPr>
          <w:p w14:paraId="290E6C14" w14:textId="5530731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2954F2A4" w14:textId="3EBC627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1050</w:t>
            </w:r>
          </w:p>
        </w:tc>
      </w:tr>
      <w:tr w:rsidR="00B0582D" w:rsidRPr="009D3636" w14:paraId="31A7403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D5C8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749FDB" w14:textId="5C1A6E0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256900" w14:textId="7CFB29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662</w:t>
            </w:r>
          </w:p>
        </w:tc>
        <w:tc>
          <w:tcPr>
            <w:tcW w:w="1260" w:type="dxa"/>
            <w:tcBorders>
              <w:top w:val="single" w:sz="7" w:space="0" w:color="000000"/>
              <w:left w:val="single" w:sz="7" w:space="0" w:color="000000"/>
              <w:bottom w:val="single" w:sz="7" w:space="0" w:color="000000"/>
              <w:right w:val="single" w:sz="7" w:space="0" w:color="000000"/>
            </w:tcBorders>
            <w:vAlign w:val="center"/>
          </w:tcPr>
          <w:p w14:paraId="383A1A0A" w14:textId="4A7222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801</w:t>
            </w:r>
          </w:p>
        </w:tc>
        <w:tc>
          <w:tcPr>
            <w:tcW w:w="1260" w:type="dxa"/>
            <w:tcBorders>
              <w:top w:val="single" w:sz="7" w:space="0" w:color="000000"/>
              <w:left w:val="single" w:sz="7" w:space="0" w:color="000000"/>
              <w:bottom w:val="single" w:sz="7" w:space="0" w:color="000000"/>
              <w:right w:val="single" w:sz="7" w:space="0" w:color="000000"/>
            </w:tcBorders>
            <w:vAlign w:val="center"/>
          </w:tcPr>
          <w:p w14:paraId="2805C0D5" w14:textId="17932D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7FC384FD" w14:textId="0434B50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0AD1E768" w14:textId="75127F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1069</w:t>
            </w:r>
          </w:p>
        </w:tc>
      </w:tr>
      <w:tr w:rsidR="00B0582D" w:rsidRPr="009D3636" w14:paraId="6E530C0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5884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F17D32" w14:textId="61AB778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5CF1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6DA60190" w14:textId="0A166B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496E8E7" w14:textId="192EF8E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910</w:t>
            </w:r>
          </w:p>
        </w:tc>
        <w:tc>
          <w:tcPr>
            <w:tcW w:w="1260" w:type="dxa"/>
            <w:tcBorders>
              <w:top w:val="single" w:sz="7" w:space="0" w:color="000000"/>
              <w:left w:val="single" w:sz="7" w:space="0" w:color="000000"/>
              <w:bottom w:val="single" w:sz="7" w:space="0" w:color="000000"/>
              <w:right w:val="single" w:sz="7" w:space="0" w:color="000000"/>
            </w:tcBorders>
            <w:vAlign w:val="center"/>
          </w:tcPr>
          <w:p w14:paraId="7C71957E" w14:textId="3A0EF9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1001</w:t>
            </w:r>
          </w:p>
        </w:tc>
        <w:tc>
          <w:tcPr>
            <w:tcW w:w="1179" w:type="dxa"/>
            <w:tcBorders>
              <w:top w:val="single" w:sz="7" w:space="0" w:color="000000"/>
              <w:left w:val="single" w:sz="7" w:space="0" w:color="000000"/>
              <w:bottom w:val="single" w:sz="7" w:space="0" w:color="000000"/>
              <w:right w:val="single" w:sz="7" w:space="0" w:color="000000"/>
            </w:tcBorders>
            <w:vAlign w:val="center"/>
          </w:tcPr>
          <w:p w14:paraId="2C811017" w14:textId="6B791B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1088</w:t>
            </w:r>
          </w:p>
        </w:tc>
      </w:tr>
      <w:tr w:rsidR="00B0582D" w:rsidRPr="009D3636" w14:paraId="262592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0097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CB41E6" w14:textId="20113DF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ABEC86" w14:textId="5082E2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686</w:t>
            </w:r>
          </w:p>
        </w:tc>
        <w:tc>
          <w:tcPr>
            <w:tcW w:w="1260" w:type="dxa"/>
            <w:tcBorders>
              <w:top w:val="single" w:sz="7" w:space="0" w:color="000000"/>
              <w:left w:val="single" w:sz="7" w:space="0" w:color="000000"/>
              <w:bottom w:val="single" w:sz="7" w:space="0" w:color="000000"/>
              <w:right w:val="single" w:sz="7" w:space="0" w:color="000000"/>
            </w:tcBorders>
            <w:vAlign w:val="center"/>
          </w:tcPr>
          <w:p w14:paraId="369DA49A" w14:textId="48479E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58C06C34" w14:textId="7E8F9B8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03F2EF" w14:textId="664F4BE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578BB82E" w14:textId="0B20F6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1107</w:t>
            </w:r>
          </w:p>
        </w:tc>
      </w:tr>
      <w:tr w:rsidR="00B0582D" w:rsidRPr="009D3636" w14:paraId="6F5175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63D8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767308" w14:textId="0A93DAB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27D864" w14:textId="653A02F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DA5500B" w14:textId="7D913DF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39FC760F" w14:textId="4803CE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54A02E7" w14:textId="551507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1036</w:t>
            </w:r>
          </w:p>
        </w:tc>
        <w:tc>
          <w:tcPr>
            <w:tcW w:w="1179" w:type="dxa"/>
            <w:tcBorders>
              <w:top w:val="single" w:sz="7" w:space="0" w:color="000000"/>
              <w:left w:val="single" w:sz="7" w:space="0" w:color="000000"/>
              <w:bottom w:val="single" w:sz="7" w:space="0" w:color="000000"/>
              <w:right w:val="single" w:sz="7" w:space="0" w:color="000000"/>
            </w:tcBorders>
            <w:vAlign w:val="center"/>
          </w:tcPr>
          <w:p w14:paraId="235E2F83" w14:textId="22D6F3A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1126</w:t>
            </w:r>
          </w:p>
        </w:tc>
      </w:tr>
      <w:tr w:rsidR="00B0582D" w:rsidRPr="009D3636" w14:paraId="4ED09A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036F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D85E61" w14:textId="2B4EB3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A99EE1" w14:textId="054246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E41104E" w14:textId="5A9A63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11B4FC3" w14:textId="6FF82B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FCFB3FE" w14:textId="1EA9B4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1053</w:t>
            </w:r>
          </w:p>
        </w:tc>
        <w:tc>
          <w:tcPr>
            <w:tcW w:w="1179" w:type="dxa"/>
            <w:tcBorders>
              <w:top w:val="single" w:sz="7" w:space="0" w:color="000000"/>
              <w:left w:val="single" w:sz="7" w:space="0" w:color="000000"/>
              <w:bottom w:val="single" w:sz="7" w:space="0" w:color="000000"/>
              <w:right w:val="single" w:sz="7" w:space="0" w:color="000000"/>
            </w:tcBorders>
            <w:vAlign w:val="center"/>
          </w:tcPr>
          <w:p w14:paraId="5E391467" w14:textId="6F79AF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1145</w:t>
            </w:r>
          </w:p>
        </w:tc>
      </w:tr>
      <w:tr w:rsidR="00B0582D" w:rsidRPr="009D3636" w14:paraId="503347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C1D7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E83FC74" w14:textId="2A5C04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78B194" w14:textId="2713657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9414086" w14:textId="2E28A02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075532A5" w14:textId="679415A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A848EE0" w14:textId="370EED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1071</w:t>
            </w:r>
          </w:p>
        </w:tc>
        <w:tc>
          <w:tcPr>
            <w:tcW w:w="1179" w:type="dxa"/>
            <w:tcBorders>
              <w:top w:val="single" w:sz="7" w:space="0" w:color="000000"/>
              <w:left w:val="single" w:sz="7" w:space="0" w:color="000000"/>
              <w:bottom w:val="single" w:sz="7" w:space="0" w:color="000000"/>
              <w:right w:val="single" w:sz="7" w:space="0" w:color="000000"/>
            </w:tcBorders>
            <w:vAlign w:val="center"/>
          </w:tcPr>
          <w:p w14:paraId="7A6A0448" w14:textId="52BB095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1164</w:t>
            </w:r>
          </w:p>
        </w:tc>
      </w:tr>
      <w:tr w:rsidR="00B0582D" w:rsidRPr="009D3636" w14:paraId="11C34AB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4511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6C2F1DC" w14:textId="6C6147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FC5559F" w14:textId="6B0F92A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0728049" w14:textId="4F7ACE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73B07451" w14:textId="354306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536B34BF" w14:textId="674D26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52D35DD3" w14:textId="15D092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1183</w:t>
            </w:r>
          </w:p>
        </w:tc>
      </w:tr>
      <w:tr w:rsidR="00B0582D" w:rsidRPr="009D3636" w14:paraId="1489AD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15E0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E53DF5B" w14:textId="7D7F34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AC7C01" w14:textId="13FC5C7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1E1DF2F4" w14:textId="537527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900</w:t>
            </w:r>
          </w:p>
        </w:tc>
        <w:tc>
          <w:tcPr>
            <w:tcW w:w="1260" w:type="dxa"/>
            <w:tcBorders>
              <w:top w:val="single" w:sz="7" w:space="0" w:color="000000"/>
              <w:left w:val="single" w:sz="7" w:space="0" w:color="000000"/>
              <w:bottom w:val="single" w:sz="7" w:space="0" w:color="000000"/>
              <w:right w:val="single" w:sz="7" w:space="0" w:color="000000"/>
            </w:tcBorders>
            <w:vAlign w:val="center"/>
          </w:tcPr>
          <w:p w14:paraId="7DFE4424" w14:textId="506C44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89208D" w14:textId="648C14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1105</w:t>
            </w:r>
          </w:p>
        </w:tc>
        <w:tc>
          <w:tcPr>
            <w:tcW w:w="1179" w:type="dxa"/>
            <w:tcBorders>
              <w:top w:val="single" w:sz="7" w:space="0" w:color="000000"/>
              <w:left w:val="single" w:sz="7" w:space="0" w:color="000000"/>
              <w:bottom w:val="single" w:sz="7" w:space="0" w:color="000000"/>
              <w:right w:val="single" w:sz="7" w:space="0" w:color="000000"/>
            </w:tcBorders>
            <w:vAlign w:val="center"/>
          </w:tcPr>
          <w:p w14:paraId="0DB28449" w14:textId="6D06C8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1202</w:t>
            </w:r>
          </w:p>
        </w:tc>
      </w:tr>
      <w:tr w:rsidR="00B0582D" w:rsidRPr="009D3636" w14:paraId="513372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DD5D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5F8546" w14:textId="163CEF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889696" w14:textId="3844C4A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105DAB9" w14:textId="41395B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A4CA11" w14:textId="508AD58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74E8C65D" w14:textId="792E3C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1123</w:t>
            </w:r>
          </w:p>
        </w:tc>
        <w:tc>
          <w:tcPr>
            <w:tcW w:w="1179" w:type="dxa"/>
            <w:tcBorders>
              <w:top w:val="single" w:sz="7" w:space="0" w:color="000000"/>
              <w:left w:val="single" w:sz="7" w:space="0" w:color="000000"/>
              <w:bottom w:val="single" w:sz="7" w:space="0" w:color="000000"/>
              <w:right w:val="single" w:sz="7" w:space="0" w:color="000000"/>
            </w:tcBorders>
            <w:vAlign w:val="center"/>
          </w:tcPr>
          <w:p w14:paraId="210ED5F9" w14:textId="7DD913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1221</w:t>
            </w:r>
          </w:p>
        </w:tc>
      </w:tr>
      <w:tr w:rsidR="00B0582D" w:rsidRPr="009D3636" w14:paraId="05F25A3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B95F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86B3D9" w14:textId="0BD0F10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AE50C4" w14:textId="69BA7D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5D4D3D" w14:textId="327D6FF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928</w:t>
            </w:r>
          </w:p>
        </w:tc>
        <w:tc>
          <w:tcPr>
            <w:tcW w:w="1260" w:type="dxa"/>
            <w:tcBorders>
              <w:top w:val="single" w:sz="7" w:space="0" w:color="000000"/>
              <w:left w:val="single" w:sz="7" w:space="0" w:color="000000"/>
              <w:bottom w:val="single" w:sz="7" w:space="0" w:color="000000"/>
              <w:right w:val="single" w:sz="7" w:space="0" w:color="000000"/>
            </w:tcBorders>
            <w:vAlign w:val="center"/>
          </w:tcPr>
          <w:p w14:paraId="7968F56C" w14:textId="113C6D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9C2F63" w14:textId="562EB4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1140</w:t>
            </w:r>
          </w:p>
        </w:tc>
        <w:tc>
          <w:tcPr>
            <w:tcW w:w="1179" w:type="dxa"/>
            <w:tcBorders>
              <w:top w:val="single" w:sz="7" w:space="0" w:color="000000"/>
              <w:left w:val="single" w:sz="7" w:space="0" w:color="000000"/>
              <w:bottom w:val="single" w:sz="7" w:space="0" w:color="000000"/>
              <w:right w:val="single" w:sz="7" w:space="0" w:color="000000"/>
            </w:tcBorders>
            <w:vAlign w:val="center"/>
          </w:tcPr>
          <w:p w14:paraId="64D2CC3E" w14:textId="58C5E2E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1239</w:t>
            </w:r>
          </w:p>
        </w:tc>
      </w:tr>
      <w:tr w:rsidR="00B0582D" w:rsidRPr="009D3636" w14:paraId="0A3A672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7BB4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D5732C" w14:textId="3A9D8D3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B03B60" w14:textId="493FF2D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53E283ED" w14:textId="3553025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33EC01D3" w14:textId="4C8E53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0ED69F" w14:textId="0B2136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1158</w:t>
            </w:r>
          </w:p>
        </w:tc>
        <w:tc>
          <w:tcPr>
            <w:tcW w:w="1179" w:type="dxa"/>
            <w:tcBorders>
              <w:top w:val="single" w:sz="7" w:space="0" w:color="000000"/>
              <w:left w:val="single" w:sz="7" w:space="0" w:color="000000"/>
              <w:bottom w:val="single" w:sz="7" w:space="0" w:color="000000"/>
              <w:right w:val="single" w:sz="7" w:space="0" w:color="000000"/>
            </w:tcBorders>
            <w:vAlign w:val="center"/>
          </w:tcPr>
          <w:p w14:paraId="544C3281" w14:textId="1424A3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1258</w:t>
            </w:r>
          </w:p>
        </w:tc>
      </w:tr>
      <w:tr w:rsidR="00B0582D" w:rsidRPr="009D3636" w14:paraId="75569C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9497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8E1390" w14:textId="5CB10B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91565B" w14:textId="0F055AB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BAA88C6" w14:textId="5B7500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784DD1BE" w14:textId="329C7F6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5C74609B" w14:textId="38D0570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77AAFA70" w14:textId="2BA876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1277</w:t>
            </w:r>
          </w:p>
        </w:tc>
      </w:tr>
      <w:tr w:rsidR="00B0582D" w:rsidRPr="009D3636" w14:paraId="052B345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C30B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A3C131" w14:textId="78CD37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374A5E" w14:textId="73DC3F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02CE2A0" w14:textId="637D29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54FECBDF" w14:textId="53A38F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DE0093F" w14:textId="44C618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26CF98F2" w14:textId="7EAFFDA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1296</w:t>
            </w:r>
          </w:p>
        </w:tc>
      </w:tr>
      <w:tr w:rsidR="00B0582D" w:rsidRPr="009D3636" w14:paraId="7BE730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8398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7CE32D" w14:textId="40A3A8B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23F5F0" w14:textId="618C70C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814</w:t>
            </w:r>
          </w:p>
        </w:tc>
        <w:tc>
          <w:tcPr>
            <w:tcW w:w="1260" w:type="dxa"/>
            <w:tcBorders>
              <w:top w:val="single" w:sz="7" w:space="0" w:color="000000"/>
              <w:left w:val="single" w:sz="7" w:space="0" w:color="000000"/>
              <w:bottom w:val="single" w:sz="7" w:space="0" w:color="000000"/>
              <w:right w:val="single" w:sz="7" w:space="0" w:color="000000"/>
            </w:tcBorders>
            <w:vAlign w:val="center"/>
          </w:tcPr>
          <w:p w14:paraId="6C9EC1B1" w14:textId="63CFB5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798469" w14:textId="3284DAF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1100</w:t>
            </w:r>
          </w:p>
        </w:tc>
        <w:tc>
          <w:tcPr>
            <w:tcW w:w="1260" w:type="dxa"/>
            <w:tcBorders>
              <w:top w:val="single" w:sz="7" w:space="0" w:color="000000"/>
              <w:left w:val="single" w:sz="7" w:space="0" w:color="000000"/>
              <w:bottom w:val="single" w:sz="7" w:space="0" w:color="000000"/>
              <w:right w:val="single" w:sz="7" w:space="0" w:color="000000"/>
            </w:tcBorders>
            <w:vAlign w:val="center"/>
          </w:tcPr>
          <w:p w14:paraId="4DD97334" w14:textId="2DD0F0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2A258189" w14:textId="43A63B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1315</w:t>
            </w:r>
          </w:p>
        </w:tc>
      </w:tr>
      <w:tr w:rsidR="00B0582D" w:rsidRPr="009D3636" w14:paraId="1C7C48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4E8F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F29942" w14:textId="5B40E7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EE4FD1" w14:textId="640C95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D78F2C5" w14:textId="51C8A0C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065480" w14:textId="18CC21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E45951" w14:textId="6A1AAD6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1227</w:t>
            </w:r>
          </w:p>
        </w:tc>
        <w:tc>
          <w:tcPr>
            <w:tcW w:w="1179" w:type="dxa"/>
            <w:tcBorders>
              <w:top w:val="single" w:sz="7" w:space="0" w:color="000000"/>
              <w:left w:val="single" w:sz="7" w:space="0" w:color="000000"/>
              <w:bottom w:val="single" w:sz="7" w:space="0" w:color="000000"/>
              <w:right w:val="single" w:sz="7" w:space="0" w:color="000000"/>
            </w:tcBorders>
            <w:vAlign w:val="center"/>
          </w:tcPr>
          <w:p w14:paraId="30432F59" w14:textId="1C7B2F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1334</w:t>
            </w:r>
          </w:p>
        </w:tc>
      </w:tr>
      <w:tr w:rsidR="00B0582D" w:rsidRPr="009D3636" w14:paraId="557409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FBAE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5770BC" w14:textId="3CD2392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8CC6B3" w14:textId="67E725A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4AF71CE" w14:textId="299CFA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DCF30" w14:textId="063636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1131</w:t>
            </w:r>
          </w:p>
        </w:tc>
        <w:tc>
          <w:tcPr>
            <w:tcW w:w="1260" w:type="dxa"/>
            <w:tcBorders>
              <w:top w:val="single" w:sz="7" w:space="0" w:color="000000"/>
              <w:left w:val="single" w:sz="7" w:space="0" w:color="000000"/>
              <w:bottom w:val="single" w:sz="7" w:space="0" w:color="000000"/>
              <w:right w:val="single" w:sz="7" w:space="0" w:color="000000"/>
            </w:tcBorders>
            <w:vAlign w:val="center"/>
          </w:tcPr>
          <w:p w14:paraId="4BF25F18" w14:textId="68E09D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2C3702D2" w14:textId="0C139B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1353</w:t>
            </w:r>
          </w:p>
        </w:tc>
      </w:tr>
      <w:tr w:rsidR="00B0582D" w:rsidRPr="009D3636" w14:paraId="1DAB576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A623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B83349" w14:textId="6743E3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9439C1" w14:textId="327930C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6D7890D4" w14:textId="6E5039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90E8D" w14:textId="16BF7C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1147</w:t>
            </w:r>
          </w:p>
        </w:tc>
        <w:tc>
          <w:tcPr>
            <w:tcW w:w="1260" w:type="dxa"/>
            <w:tcBorders>
              <w:top w:val="single" w:sz="7" w:space="0" w:color="000000"/>
              <w:left w:val="single" w:sz="7" w:space="0" w:color="000000"/>
              <w:bottom w:val="single" w:sz="7" w:space="0" w:color="000000"/>
              <w:right w:val="single" w:sz="7" w:space="0" w:color="000000"/>
            </w:tcBorders>
            <w:vAlign w:val="center"/>
          </w:tcPr>
          <w:p w14:paraId="049002AE" w14:textId="4B2A522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1262</w:t>
            </w:r>
          </w:p>
        </w:tc>
        <w:tc>
          <w:tcPr>
            <w:tcW w:w="1179" w:type="dxa"/>
            <w:tcBorders>
              <w:top w:val="single" w:sz="7" w:space="0" w:color="000000"/>
              <w:left w:val="single" w:sz="7" w:space="0" w:color="000000"/>
              <w:bottom w:val="single" w:sz="7" w:space="0" w:color="000000"/>
              <w:right w:val="single" w:sz="7" w:space="0" w:color="000000"/>
            </w:tcBorders>
            <w:vAlign w:val="center"/>
          </w:tcPr>
          <w:p w14:paraId="23C37D51" w14:textId="319F23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1372</w:t>
            </w:r>
          </w:p>
        </w:tc>
      </w:tr>
      <w:tr w:rsidR="00B0582D" w:rsidRPr="009D3636" w14:paraId="09B7314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45E9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22E25EB" w14:textId="411529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7152C8" w14:textId="63F436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79819527" w14:textId="2ADC2C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B43E97B" w14:textId="5B91428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77611EAC" w14:textId="6EB34F1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1279</w:t>
            </w:r>
          </w:p>
        </w:tc>
        <w:tc>
          <w:tcPr>
            <w:tcW w:w="1179" w:type="dxa"/>
            <w:tcBorders>
              <w:top w:val="single" w:sz="7" w:space="0" w:color="000000"/>
              <w:left w:val="single" w:sz="7" w:space="0" w:color="000000"/>
              <w:bottom w:val="single" w:sz="7" w:space="0" w:color="000000"/>
              <w:right w:val="single" w:sz="7" w:space="0" w:color="000000"/>
            </w:tcBorders>
            <w:vAlign w:val="center"/>
          </w:tcPr>
          <w:p w14:paraId="63E2AA96" w14:textId="6FEF5D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1391</w:t>
            </w:r>
          </w:p>
        </w:tc>
      </w:tr>
      <w:tr w:rsidR="00B0582D" w:rsidRPr="009D3636" w14:paraId="32C482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EB5D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81BF41" w14:textId="4CD0F7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92DC42" w14:textId="07A118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781899ED" w14:textId="4A3DEA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1055</w:t>
            </w:r>
          </w:p>
        </w:tc>
        <w:tc>
          <w:tcPr>
            <w:tcW w:w="1260" w:type="dxa"/>
            <w:tcBorders>
              <w:top w:val="single" w:sz="7" w:space="0" w:color="000000"/>
              <w:left w:val="single" w:sz="7" w:space="0" w:color="000000"/>
              <w:bottom w:val="single" w:sz="7" w:space="0" w:color="000000"/>
              <w:right w:val="single" w:sz="7" w:space="0" w:color="000000"/>
            </w:tcBorders>
            <w:vAlign w:val="center"/>
          </w:tcPr>
          <w:p w14:paraId="62D62403" w14:textId="444D24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4C307E4D" w14:textId="5E7480A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1297</w:t>
            </w:r>
          </w:p>
        </w:tc>
        <w:tc>
          <w:tcPr>
            <w:tcW w:w="1179" w:type="dxa"/>
            <w:tcBorders>
              <w:top w:val="single" w:sz="7" w:space="0" w:color="000000"/>
              <w:left w:val="single" w:sz="7" w:space="0" w:color="000000"/>
              <w:bottom w:val="single" w:sz="7" w:space="0" w:color="000000"/>
              <w:right w:val="single" w:sz="7" w:space="0" w:color="000000"/>
            </w:tcBorders>
            <w:vAlign w:val="center"/>
          </w:tcPr>
          <w:p w14:paraId="7B6A296F" w14:textId="3678FCA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1410</w:t>
            </w:r>
          </w:p>
        </w:tc>
      </w:tr>
      <w:tr w:rsidR="00B0582D" w:rsidRPr="009D3636" w14:paraId="097CED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DDDF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DFDB85" w14:textId="5A819F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F5568F" w14:textId="39CC51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066C3C" w14:textId="6E4F94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1069</w:t>
            </w:r>
          </w:p>
        </w:tc>
        <w:tc>
          <w:tcPr>
            <w:tcW w:w="1260" w:type="dxa"/>
            <w:tcBorders>
              <w:top w:val="single" w:sz="7" w:space="0" w:color="000000"/>
              <w:left w:val="single" w:sz="7" w:space="0" w:color="000000"/>
              <w:bottom w:val="single" w:sz="7" w:space="0" w:color="000000"/>
              <w:right w:val="single" w:sz="7" w:space="0" w:color="000000"/>
            </w:tcBorders>
            <w:vAlign w:val="center"/>
          </w:tcPr>
          <w:p w14:paraId="13733428" w14:textId="7E08A3D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45A4ADC2" w14:textId="2C816E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1314</w:t>
            </w:r>
          </w:p>
        </w:tc>
        <w:tc>
          <w:tcPr>
            <w:tcW w:w="1179" w:type="dxa"/>
            <w:tcBorders>
              <w:top w:val="single" w:sz="7" w:space="0" w:color="000000"/>
              <w:left w:val="single" w:sz="7" w:space="0" w:color="000000"/>
              <w:bottom w:val="single" w:sz="7" w:space="0" w:color="000000"/>
              <w:right w:val="single" w:sz="7" w:space="0" w:color="000000"/>
            </w:tcBorders>
            <w:vAlign w:val="center"/>
          </w:tcPr>
          <w:p w14:paraId="59AAD367" w14:textId="7C7736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1428</w:t>
            </w:r>
          </w:p>
        </w:tc>
      </w:tr>
      <w:tr w:rsidR="00B0582D" w:rsidRPr="009D3636" w14:paraId="314DEE9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BB09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78444D" w14:textId="047D33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E12632" w14:textId="5230931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896</w:t>
            </w:r>
          </w:p>
        </w:tc>
        <w:tc>
          <w:tcPr>
            <w:tcW w:w="1260" w:type="dxa"/>
            <w:tcBorders>
              <w:top w:val="single" w:sz="7" w:space="0" w:color="000000"/>
              <w:left w:val="single" w:sz="7" w:space="0" w:color="000000"/>
              <w:bottom w:val="single" w:sz="7" w:space="0" w:color="000000"/>
              <w:right w:val="single" w:sz="7" w:space="0" w:color="000000"/>
            </w:tcBorders>
            <w:vAlign w:val="center"/>
          </w:tcPr>
          <w:p w14:paraId="22833F68" w14:textId="2C881A3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0243A32" w14:textId="7C62C50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D95998" w14:textId="742CE8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1331</w:t>
            </w:r>
          </w:p>
        </w:tc>
        <w:tc>
          <w:tcPr>
            <w:tcW w:w="1179" w:type="dxa"/>
            <w:tcBorders>
              <w:top w:val="single" w:sz="7" w:space="0" w:color="000000"/>
              <w:left w:val="single" w:sz="7" w:space="0" w:color="000000"/>
              <w:bottom w:val="single" w:sz="7" w:space="0" w:color="000000"/>
              <w:right w:val="single" w:sz="7" w:space="0" w:color="000000"/>
            </w:tcBorders>
            <w:vAlign w:val="center"/>
          </w:tcPr>
          <w:p w14:paraId="354EF65C" w14:textId="79EB92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1447</w:t>
            </w:r>
          </w:p>
        </w:tc>
      </w:tr>
      <w:tr w:rsidR="00B0582D" w:rsidRPr="009D3636" w14:paraId="1C1993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C779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8202B5" w14:textId="5D5B7CF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AE976C" w14:textId="19D5CE9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F3D084" w14:textId="3A6386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1097</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34054" w14:textId="1722D1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17B154" w14:textId="2DDA12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1348</w:t>
            </w:r>
          </w:p>
        </w:tc>
        <w:tc>
          <w:tcPr>
            <w:tcW w:w="1179" w:type="dxa"/>
            <w:tcBorders>
              <w:top w:val="single" w:sz="7" w:space="0" w:color="000000"/>
              <w:left w:val="single" w:sz="7" w:space="0" w:color="000000"/>
              <w:bottom w:val="single" w:sz="7" w:space="0" w:color="000000"/>
              <w:right w:val="single" w:sz="7" w:space="0" w:color="000000"/>
            </w:tcBorders>
            <w:vAlign w:val="center"/>
          </w:tcPr>
          <w:p w14:paraId="51FAC30C" w14:textId="2202E0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1465</w:t>
            </w:r>
          </w:p>
        </w:tc>
      </w:tr>
      <w:tr w:rsidR="00B0582D" w:rsidRPr="009D3636" w14:paraId="2564865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4BD8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AAD5CA" w14:textId="635A52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D87309" w14:textId="1B293F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2C1F324" w14:textId="188538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981DF" w14:textId="49C4B20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D182106" w14:textId="19EE85D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1365</w:t>
            </w:r>
          </w:p>
        </w:tc>
        <w:tc>
          <w:tcPr>
            <w:tcW w:w="1179" w:type="dxa"/>
            <w:tcBorders>
              <w:top w:val="single" w:sz="7" w:space="0" w:color="000000"/>
              <w:left w:val="single" w:sz="7" w:space="0" w:color="000000"/>
              <w:bottom w:val="single" w:sz="7" w:space="0" w:color="000000"/>
              <w:right w:val="single" w:sz="7" w:space="0" w:color="000000"/>
            </w:tcBorders>
            <w:vAlign w:val="center"/>
          </w:tcPr>
          <w:p w14:paraId="21B7DB4B" w14:textId="6E9083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1484</w:t>
            </w:r>
          </w:p>
        </w:tc>
      </w:tr>
      <w:tr w:rsidR="00B0582D" w:rsidRPr="009D3636" w14:paraId="6C460DD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81A2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43D082" w14:textId="3911F1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A2D40F" w14:textId="006070E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9AE0C35" w14:textId="0ED8FD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70F0A" w14:textId="3588BDE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0A8DEE8" w14:textId="59EAFA6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1381</w:t>
            </w:r>
          </w:p>
        </w:tc>
        <w:tc>
          <w:tcPr>
            <w:tcW w:w="1179" w:type="dxa"/>
            <w:tcBorders>
              <w:top w:val="single" w:sz="7" w:space="0" w:color="000000"/>
              <w:left w:val="single" w:sz="7" w:space="0" w:color="000000"/>
              <w:bottom w:val="single" w:sz="7" w:space="0" w:color="000000"/>
              <w:right w:val="single" w:sz="7" w:space="0" w:color="000000"/>
            </w:tcBorders>
            <w:vAlign w:val="center"/>
          </w:tcPr>
          <w:p w14:paraId="397C2FE4" w14:textId="2695348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1501</w:t>
            </w:r>
          </w:p>
        </w:tc>
      </w:tr>
      <w:tr w:rsidR="00B0582D" w:rsidRPr="009D3636" w14:paraId="1D1617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8E3D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E33189" w14:textId="450C39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F01F40" w14:textId="00F612D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5EBA2DC" w14:textId="7B3DE83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1135</w:t>
            </w:r>
          </w:p>
        </w:tc>
        <w:tc>
          <w:tcPr>
            <w:tcW w:w="1260" w:type="dxa"/>
            <w:tcBorders>
              <w:top w:val="single" w:sz="7" w:space="0" w:color="000000"/>
              <w:left w:val="single" w:sz="7" w:space="0" w:color="000000"/>
              <w:bottom w:val="single" w:sz="7" w:space="0" w:color="000000"/>
              <w:right w:val="single" w:sz="7" w:space="0" w:color="000000"/>
            </w:tcBorders>
            <w:vAlign w:val="center"/>
          </w:tcPr>
          <w:p w14:paraId="0BD385C7" w14:textId="1102A0F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CBFCB14" w14:textId="2CE4C81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1395</w:t>
            </w:r>
          </w:p>
        </w:tc>
        <w:tc>
          <w:tcPr>
            <w:tcW w:w="1179" w:type="dxa"/>
            <w:tcBorders>
              <w:top w:val="single" w:sz="7" w:space="0" w:color="000000"/>
              <w:left w:val="single" w:sz="7" w:space="0" w:color="000000"/>
              <w:bottom w:val="single" w:sz="7" w:space="0" w:color="000000"/>
              <w:right w:val="single" w:sz="7" w:space="0" w:color="000000"/>
            </w:tcBorders>
            <w:vAlign w:val="center"/>
          </w:tcPr>
          <w:p w14:paraId="74DEA969" w14:textId="5FDDF1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1516</w:t>
            </w:r>
          </w:p>
        </w:tc>
      </w:tr>
      <w:tr w:rsidR="00B0582D" w:rsidRPr="009D3636" w14:paraId="2FECD09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9475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7B8AD7" w14:textId="60931E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8A19DF" w14:textId="06F55A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C0F4998" w14:textId="0D8B8EF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1146</w:t>
            </w:r>
          </w:p>
        </w:tc>
        <w:tc>
          <w:tcPr>
            <w:tcW w:w="1260" w:type="dxa"/>
            <w:tcBorders>
              <w:top w:val="single" w:sz="7" w:space="0" w:color="000000"/>
              <w:left w:val="single" w:sz="7" w:space="0" w:color="000000"/>
              <w:bottom w:val="single" w:sz="7" w:space="0" w:color="000000"/>
              <w:right w:val="single" w:sz="7" w:space="0" w:color="000000"/>
            </w:tcBorders>
            <w:vAlign w:val="center"/>
          </w:tcPr>
          <w:p w14:paraId="11870DEF" w14:textId="3DF789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E48C5" w14:textId="5C656D9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1409</w:t>
            </w:r>
          </w:p>
        </w:tc>
        <w:tc>
          <w:tcPr>
            <w:tcW w:w="1179" w:type="dxa"/>
            <w:tcBorders>
              <w:top w:val="single" w:sz="7" w:space="0" w:color="000000"/>
              <w:left w:val="single" w:sz="7" w:space="0" w:color="000000"/>
              <w:bottom w:val="single" w:sz="7" w:space="0" w:color="000000"/>
              <w:right w:val="single" w:sz="7" w:space="0" w:color="000000"/>
            </w:tcBorders>
            <w:vAlign w:val="center"/>
          </w:tcPr>
          <w:p w14:paraId="5BAA50DB" w14:textId="3A2A4BF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1531</w:t>
            </w:r>
          </w:p>
        </w:tc>
      </w:tr>
      <w:tr w:rsidR="00B0582D" w:rsidRPr="009D3636" w14:paraId="45D38FB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0B85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3FF0D04" w14:textId="03B124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A33DFA" w14:textId="3DC7118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038D6C7A" w14:textId="18F7F6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38730D3" w14:textId="7BB2CF2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90ACF" w14:textId="15C12F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5CD08036" w14:textId="2F4948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1546</w:t>
            </w:r>
          </w:p>
        </w:tc>
      </w:tr>
      <w:tr w:rsidR="00B0582D" w:rsidRPr="009D3636" w14:paraId="4F077D5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3DB2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061E91" w14:textId="2976E22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CF6CCE" w14:textId="50CDE3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B8DE34C" w14:textId="059ACB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D558086" w14:textId="1E8A47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306B13" w14:textId="39F252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1437</w:t>
            </w:r>
          </w:p>
        </w:tc>
        <w:tc>
          <w:tcPr>
            <w:tcW w:w="1179" w:type="dxa"/>
            <w:tcBorders>
              <w:top w:val="single" w:sz="7" w:space="0" w:color="000000"/>
              <w:left w:val="single" w:sz="7" w:space="0" w:color="000000"/>
              <w:bottom w:val="single" w:sz="7" w:space="0" w:color="000000"/>
              <w:right w:val="single" w:sz="7" w:space="0" w:color="000000"/>
            </w:tcBorders>
            <w:vAlign w:val="center"/>
          </w:tcPr>
          <w:p w14:paraId="40887BF0" w14:textId="204A50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1562</w:t>
            </w:r>
          </w:p>
        </w:tc>
      </w:tr>
      <w:tr w:rsidR="00B0582D" w:rsidRPr="009D3636" w14:paraId="2C8D230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5FE2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8F594F" w14:textId="5E110D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61EC84" w14:textId="4F36B50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67BB3BFF" w14:textId="00CAD6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14F9A0BF" w14:textId="008A75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47988392" w14:textId="5ABFDD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1451</w:t>
            </w:r>
          </w:p>
        </w:tc>
        <w:tc>
          <w:tcPr>
            <w:tcW w:w="1179" w:type="dxa"/>
            <w:tcBorders>
              <w:top w:val="single" w:sz="7" w:space="0" w:color="000000"/>
              <w:left w:val="single" w:sz="7" w:space="0" w:color="000000"/>
              <w:bottom w:val="single" w:sz="7" w:space="0" w:color="000000"/>
              <w:right w:val="single" w:sz="7" w:space="0" w:color="000000"/>
            </w:tcBorders>
            <w:vAlign w:val="center"/>
          </w:tcPr>
          <w:p w14:paraId="40FC5D1E" w14:textId="0DB3B6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1577</w:t>
            </w:r>
          </w:p>
        </w:tc>
      </w:tr>
      <w:tr w:rsidR="00B0582D" w:rsidRPr="009D3636" w14:paraId="432A769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84FF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3C9B69" w14:textId="425D82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22DFBD" w14:textId="1851E8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06EE3246" w14:textId="195961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1192</w:t>
            </w:r>
          </w:p>
        </w:tc>
        <w:tc>
          <w:tcPr>
            <w:tcW w:w="1260" w:type="dxa"/>
            <w:tcBorders>
              <w:top w:val="single" w:sz="7" w:space="0" w:color="000000"/>
              <w:left w:val="single" w:sz="7" w:space="0" w:color="000000"/>
              <w:bottom w:val="single" w:sz="7" w:space="0" w:color="000000"/>
              <w:right w:val="single" w:sz="7" w:space="0" w:color="000000"/>
            </w:tcBorders>
            <w:vAlign w:val="center"/>
          </w:tcPr>
          <w:p w14:paraId="7B0B6E62" w14:textId="14F8FF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0096A655" w14:textId="2F5DA6D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1465</w:t>
            </w:r>
          </w:p>
        </w:tc>
        <w:tc>
          <w:tcPr>
            <w:tcW w:w="1179" w:type="dxa"/>
            <w:tcBorders>
              <w:top w:val="single" w:sz="7" w:space="0" w:color="000000"/>
              <w:left w:val="single" w:sz="7" w:space="0" w:color="000000"/>
              <w:bottom w:val="single" w:sz="7" w:space="0" w:color="000000"/>
              <w:right w:val="single" w:sz="7" w:space="0" w:color="000000"/>
            </w:tcBorders>
            <w:vAlign w:val="center"/>
          </w:tcPr>
          <w:p w14:paraId="2E77C0C1" w14:textId="36D719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1592</w:t>
            </w:r>
          </w:p>
        </w:tc>
      </w:tr>
      <w:tr w:rsidR="00B0582D" w:rsidRPr="009D3636" w14:paraId="27AF6E1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1479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7F4E0D" w14:textId="74FBB8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E22DF4" w14:textId="77D81F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D09AC54" w14:textId="392C31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724DF52" w14:textId="6F7C9E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2C98073C" w14:textId="1AC992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1479</w:t>
            </w:r>
          </w:p>
        </w:tc>
        <w:tc>
          <w:tcPr>
            <w:tcW w:w="1179" w:type="dxa"/>
            <w:tcBorders>
              <w:top w:val="single" w:sz="7" w:space="0" w:color="000000"/>
              <w:left w:val="single" w:sz="7" w:space="0" w:color="000000"/>
              <w:bottom w:val="single" w:sz="7" w:space="0" w:color="000000"/>
              <w:right w:val="single" w:sz="7" w:space="0" w:color="000000"/>
            </w:tcBorders>
            <w:vAlign w:val="center"/>
          </w:tcPr>
          <w:p w14:paraId="5F5A5659" w14:textId="42174F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1607</w:t>
            </w:r>
          </w:p>
        </w:tc>
      </w:tr>
      <w:tr w:rsidR="00B0582D" w:rsidRPr="009D3636" w14:paraId="7143484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1F7F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761F88" w14:textId="1361A37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A47243" w14:textId="23C8F5C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0C01D41" w14:textId="6F8AB7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52F00D5" w14:textId="379D580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73FCA63" w14:textId="2A47949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1493</w:t>
            </w:r>
          </w:p>
        </w:tc>
        <w:tc>
          <w:tcPr>
            <w:tcW w:w="1179" w:type="dxa"/>
            <w:tcBorders>
              <w:top w:val="single" w:sz="7" w:space="0" w:color="000000"/>
              <w:left w:val="single" w:sz="7" w:space="0" w:color="000000"/>
              <w:bottom w:val="single" w:sz="7" w:space="0" w:color="000000"/>
              <w:right w:val="single" w:sz="7" w:space="0" w:color="000000"/>
            </w:tcBorders>
            <w:vAlign w:val="center"/>
          </w:tcPr>
          <w:p w14:paraId="15441E18" w14:textId="171CECC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1622</w:t>
            </w:r>
          </w:p>
        </w:tc>
      </w:tr>
      <w:tr w:rsidR="00B0582D" w:rsidRPr="009D3636" w14:paraId="6B2B14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3973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17E5F3" w14:textId="4BB377E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FDD9244" w14:textId="3F0C10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4240FF43" w14:textId="4CE74C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28D8EE5" w14:textId="605F6A3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AFD411" w14:textId="4779D7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1507</w:t>
            </w:r>
          </w:p>
        </w:tc>
        <w:tc>
          <w:tcPr>
            <w:tcW w:w="1179" w:type="dxa"/>
            <w:tcBorders>
              <w:top w:val="single" w:sz="7" w:space="0" w:color="000000"/>
              <w:left w:val="single" w:sz="7" w:space="0" w:color="000000"/>
              <w:bottom w:val="single" w:sz="7" w:space="0" w:color="000000"/>
              <w:right w:val="single" w:sz="7" w:space="0" w:color="000000"/>
            </w:tcBorders>
            <w:vAlign w:val="center"/>
          </w:tcPr>
          <w:p w14:paraId="436740BB" w14:textId="284B6E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1638</w:t>
            </w:r>
          </w:p>
        </w:tc>
      </w:tr>
      <w:tr w:rsidR="00B0582D" w:rsidRPr="009D3636" w14:paraId="043621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B9D4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10CE1A" w14:textId="70D8646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BFAB77" w14:textId="388F9EB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1029</w:t>
            </w:r>
          </w:p>
        </w:tc>
        <w:tc>
          <w:tcPr>
            <w:tcW w:w="1260" w:type="dxa"/>
            <w:tcBorders>
              <w:top w:val="single" w:sz="7" w:space="0" w:color="000000"/>
              <w:left w:val="single" w:sz="7" w:space="0" w:color="000000"/>
              <w:bottom w:val="single" w:sz="7" w:space="0" w:color="000000"/>
              <w:right w:val="single" w:sz="7" w:space="0" w:color="000000"/>
            </w:tcBorders>
            <w:vAlign w:val="center"/>
          </w:tcPr>
          <w:p w14:paraId="5121BCE9" w14:textId="78C916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5917D4" w14:textId="556260D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72F3EA0B" w14:textId="3A2A71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2669385" w14:textId="093EC7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1653</w:t>
            </w:r>
          </w:p>
        </w:tc>
      </w:tr>
      <w:tr w:rsidR="00B0582D" w:rsidRPr="009D3636" w14:paraId="48F5100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C1F9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9F4E86" w14:textId="486EB4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9443B2" w14:textId="5A0D5D3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1039</w:t>
            </w:r>
          </w:p>
        </w:tc>
        <w:tc>
          <w:tcPr>
            <w:tcW w:w="1260" w:type="dxa"/>
            <w:tcBorders>
              <w:top w:val="single" w:sz="7" w:space="0" w:color="000000"/>
              <w:left w:val="single" w:sz="7" w:space="0" w:color="000000"/>
              <w:bottom w:val="single" w:sz="7" w:space="0" w:color="000000"/>
              <w:right w:val="single" w:sz="7" w:space="0" w:color="000000"/>
            </w:tcBorders>
            <w:vAlign w:val="center"/>
          </w:tcPr>
          <w:p w14:paraId="07F5D56A" w14:textId="4DBE05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7D08FD80" w14:textId="0DD5EB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5CF207F7" w14:textId="62B34ED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4C28814C" w14:textId="13E451D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1668</w:t>
            </w:r>
          </w:p>
        </w:tc>
      </w:tr>
      <w:tr w:rsidR="00B0582D" w:rsidRPr="009D3636" w14:paraId="13D82E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74F1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5EB95E" w14:textId="392486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FA0BD0" w14:textId="4951CE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A3FB0A" w14:textId="625DE78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21E26542" w14:textId="47875B6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0553586A" w14:textId="2ECACE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1549</w:t>
            </w:r>
          </w:p>
        </w:tc>
        <w:tc>
          <w:tcPr>
            <w:tcW w:w="1179" w:type="dxa"/>
            <w:tcBorders>
              <w:top w:val="single" w:sz="7" w:space="0" w:color="000000"/>
              <w:left w:val="single" w:sz="7" w:space="0" w:color="000000"/>
              <w:bottom w:val="single" w:sz="7" w:space="0" w:color="000000"/>
              <w:right w:val="single" w:sz="7" w:space="0" w:color="000000"/>
            </w:tcBorders>
            <w:vAlign w:val="center"/>
          </w:tcPr>
          <w:p w14:paraId="6973A044" w14:textId="3566615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1683</w:t>
            </w:r>
          </w:p>
        </w:tc>
      </w:tr>
      <w:tr w:rsidR="00B0582D" w:rsidRPr="009D3636" w14:paraId="282B2CB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8301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lastRenderedPageBreak/>
              <w:t>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CC5300" w14:textId="33B01D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98E377" w14:textId="0679854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1060</w:t>
            </w:r>
          </w:p>
        </w:tc>
        <w:tc>
          <w:tcPr>
            <w:tcW w:w="1260" w:type="dxa"/>
            <w:tcBorders>
              <w:top w:val="single" w:sz="7" w:space="0" w:color="000000"/>
              <w:left w:val="single" w:sz="7" w:space="0" w:color="000000"/>
              <w:bottom w:val="single" w:sz="7" w:space="0" w:color="000000"/>
              <w:right w:val="single" w:sz="7" w:space="0" w:color="000000"/>
            </w:tcBorders>
            <w:vAlign w:val="center"/>
          </w:tcPr>
          <w:p w14:paraId="585B3C79" w14:textId="7EFA259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F2BCB8B" w14:textId="5D8112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E2C6851" w14:textId="3BA73A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1565</w:t>
            </w:r>
          </w:p>
        </w:tc>
        <w:tc>
          <w:tcPr>
            <w:tcW w:w="1179" w:type="dxa"/>
            <w:tcBorders>
              <w:top w:val="single" w:sz="7" w:space="0" w:color="000000"/>
              <w:left w:val="single" w:sz="7" w:space="0" w:color="000000"/>
              <w:bottom w:val="single" w:sz="7" w:space="0" w:color="000000"/>
              <w:right w:val="single" w:sz="7" w:space="0" w:color="000000"/>
            </w:tcBorders>
            <w:vAlign w:val="center"/>
          </w:tcPr>
          <w:p w14:paraId="58AAB694" w14:textId="198ACB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1701</w:t>
            </w:r>
          </w:p>
        </w:tc>
      </w:tr>
      <w:tr w:rsidR="00B0582D" w:rsidRPr="009D3636" w14:paraId="7B4479B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5F90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3ECE30" w14:textId="7C9D12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78D2E4" w14:textId="30D33C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1071</w:t>
            </w:r>
          </w:p>
        </w:tc>
        <w:tc>
          <w:tcPr>
            <w:tcW w:w="1260" w:type="dxa"/>
            <w:tcBorders>
              <w:top w:val="single" w:sz="7" w:space="0" w:color="000000"/>
              <w:left w:val="single" w:sz="7" w:space="0" w:color="000000"/>
              <w:bottom w:val="single" w:sz="7" w:space="0" w:color="000000"/>
              <w:right w:val="single" w:sz="7" w:space="0" w:color="000000"/>
            </w:tcBorders>
            <w:vAlign w:val="center"/>
          </w:tcPr>
          <w:p w14:paraId="463F4B4C" w14:textId="32C328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1287</w:t>
            </w:r>
          </w:p>
        </w:tc>
        <w:tc>
          <w:tcPr>
            <w:tcW w:w="1260" w:type="dxa"/>
            <w:tcBorders>
              <w:top w:val="single" w:sz="7" w:space="0" w:color="000000"/>
              <w:left w:val="single" w:sz="7" w:space="0" w:color="000000"/>
              <w:bottom w:val="single" w:sz="7" w:space="0" w:color="000000"/>
              <w:right w:val="single" w:sz="7" w:space="0" w:color="000000"/>
            </w:tcBorders>
            <w:vAlign w:val="center"/>
          </w:tcPr>
          <w:p w14:paraId="05386D9E" w14:textId="03EFC1F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1F30E" w14:textId="1FF1D0B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1581</w:t>
            </w:r>
          </w:p>
        </w:tc>
        <w:tc>
          <w:tcPr>
            <w:tcW w:w="1179" w:type="dxa"/>
            <w:tcBorders>
              <w:top w:val="single" w:sz="7" w:space="0" w:color="000000"/>
              <w:left w:val="single" w:sz="7" w:space="0" w:color="000000"/>
              <w:bottom w:val="single" w:sz="7" w:space="0" w:color="000000"/>
              <w:right w:val="single" w:sz="7" w:space="0" w:color="000000"/>
            </w:tcBorders>
            <w:vAlign w:val="center"/>
          </w:tcPr>
          <w:p w14:paraId="716643D0" w14:textId="1AE0D3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1719</w:t>
            </w:r>
          </w:p>
        </w:tc>
      </w:tr>
      <w:tr w:rsidR="00B0582D" w:rsidRPr="009D3636" w14:paraId="0F278CE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FD9A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239FCF" w14:textId="3E0F3F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B6B48D" w14:textId="69F193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41392B83" w14:textId="73C602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49471376" w14:textId="0E5A18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6C26BA9" w14:textId="317559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1597</w:t>
            </w:r>
          </w:p>
        </w:tc>
        <w:tc>
          <w:tcPr>
            <w:tcW w:w="1179" w:type="dxa"/>
            <w:tcBorders>
              <w:top w:val="single" w:sz="7" w:space="0" w:color="000000"/>
              <w:left w:val="single" w:sz="7" w:space="0" w:color="000000"/>
              <w:bottom w:val="single" w:sz="7" w:space="0" w:color="000000"/>
              <w:right w:val="single" w:sz="7" w:space="0" w:color="000000"/>
            </w:tcBorders>
            <w:vAlign w:val="center"/>
          </w:tcPr>
          <w:p w14:paraId="2BA90B69" w14:textId="7E084F9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1736</w:t>
            </w:r>
          </w:p>
        </w:tc>
      </w:tr>
      <w:tr w:rsidR="00B0582D" w:rsidRPr="009D3636" w14:paraId="20F995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54E72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35E68C" w14:textId="1FE304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DA2EB3" w14:textId="7EF156BC" w:rsidR="00B0582D" w:rsidRPr="009D3636" w:rsidRDefault="00084F88" w:rsidP="000D6F84">
            <w:pPr>
              <w:pStyle w:val="SectionBody"/>
              <w:spacing w:line="240" w:lineRule="auto"/>
              <w:ind w:firstLine="0"/>
              <w:jc w:val="center"/>
              <w:rPr>
                <w:rFonts w:cs="Arial"/>
                <w:color w:val="auto"/>
                <w:sz w:val="20"/>
                <w:szCs w:val="20"/>
              </w:rPr>
            </w:pPr>
            <w:r>
              <w:rPr>
                <w:rFonts w:cs="Arial"/>
                <w:color w:val="auto"/>
                <w:sz w:val="20"/>
                <w:szCs w:val="20"/>
              </w:rPr>
              <w:t>1094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3E5874" w14:textId="05A17F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1313</w:t>
            </w:r>
          </w:p>
        </w:tc>
        <w:tc>
          <w:tcPr>
            <w:tcW w:w="1260" w:type="dxa"/>
            <w:tcBorders>
              <w:top w:val="single" w:sz="7" w:space="0" w:color="000000"/>
              <w:left w:val="single" w:sz="7" w:space="0" w:color="000000"/>
              <w:bottom w:val="single" w:sz="7" w:space="0" w:color="000000"/>
              <w:right w:val="single" w:sz="7" w:space="0" w:color="000000"/>
            </w:tcBorders>
            <w:vAlign w:val="center"/>
          </w:tcPr>
          <w:p w14:paraId="18D4394D" w14:textId="1F95AA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0A70CAD" w14:textId="4BC7BBE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439E0A2F" w14:textId="4880061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1754</w:t>
            </w:r>
          </w:p>
        </w:tc>
      </w:tr>
      <w:tr w:rsidR="00B0582D" w:rsidRPr="009D3636" w14:paraId="7ABB952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F876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F2F6BB" w14:textId="7276D8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F056BA" w14:textId="0E539F5E" w:rsidR="00B0582D" w:rsidRPr="009D3636" w:rsidRDefault="00084F88" w:rsidP="000D6F84">
            <w:pPr>
              <w:pStyle w:val="SectionBody"/>
              <w:spacing w:line="240" w:lineRule="auto"/>
              <w:ind w:firstLine="0"/>
              <w:jc w:val="center"/>
              <w:rPr>
                <w:rFonts w:cs="Arial"/>
                <w:color w:val="auto"/>
                <w:sz w:val="20"/>
                <w:szCs w:val="20"/>
              </w:rPr>
            </w:pPr>
            <w:r>
              <w:rPr>
                <w:rFonts w:cs="Arial"/>
                <w:color w:val="auto"/>
                <w:sz w:val="20"/>
                <w:szCs w:val="20"/>
              </w:rPr>
              <w:t>1104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3BDB89" w14:textId="7D45DEF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5061F8ED" w14:textId="7C86D32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1480</w:t>
            </w:r>
          </w:p>
        </w:tc>
        <w:tc>
          <w:tcPr>
            <w:tcW w:w="1260" w:type="dxa"/>
            <w:tcBorders>
              <w:top w:val="single" w:sz="7" w:space="0" w:color="000000"/>
              <w:left w:val="single" w:sz="7" w:space="0" w:color="000000"/>
              <w:bottom w:val="single" w:sz="7" w:space="0" w:color="000000"/>
              <w:right w:val="single" w:sz="7" w:space="0" w:color="000000"/>
            </w:tcBorders>
            <w:vAlign w:val="center"/>
          </w:tcPr>
          <w:p w14:paraId="599773FD" w14:textId="5B60BA3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1628</w:t>
            </w:r>
          </w:p>
        </w:tc>
        <w:tc>
          <w:tcPr>
            <w:tcW w:w="1179" w:type="dxa"/>
            <w:tcBorders>
              <w:top w:val="single" w:sz="7" w:space="0" w:color="000000"/>
              <w:left w:val="single" w:sz="7" w:space="0" w:color="000000"/>
              <w:bottom w:val="single" w:sz="7" w:space="0" w:color="000000"/>
              <w:right w:val="single" w:sz="7" w:space="0" w:color="000000"/>
            </w:tcBorders>
            <w:vAlign w:val="center"/>
          </w:tcPr>
          <w:p w14:paraId="22498D39" w14:textId="28D4D1D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1769</w:t>
            </w:r>
          </w:p>
        </w:tc>
      </w:tr>
      <w:tr w:rsidR="00B0582D" w:rsidRPr="009D3636" w14:paraId="7227F0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55E4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194831" w14:textId="0782A9E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F3585E" w14:textId="4EC6BF7D" w:rsidR="00B0582D" w:rsidRPr="009D3636" w:rsidRDefault="00084F88" w:rsidP="000D6F84">
            <w:pPr>
              <w:pStyle w:val="SectionBody"/>
              <w:spacing w:line="240" w:lineRule="auto"/>
              <w:ind w:firstLine="0"/>
              <w:jc w:val="center"/>
              <w:rPr>
                <w:rFonts w:cs="Arial"/>
                <w:color w:val="auto"/>
                <w:sz w:val="20"/>
                <w:szCs w:val="20"/>
              </w:rPr>
            </w:pPr>
            <w:r>
              <w:rPr>
                <w:rFonts w:cs="Arial"/>
                <w:color w:val="auto"/>
                <w:sz w:val="20"/>
                <w:szCs w:val="20"/>
              </w:rPr>
              <w:t>1113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D91DC72" w14:textId="2D07B03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C2FA80" w14:textId="1AFEF4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3610C85B" w14:textId="41F7F0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1642</w:t>
            </w:r>
          </w:p>
        </w:tc>
        <w:tc>
          <w:tcPr>
            <w:tcW w:w="1179" w:type="dxa"/>
            <w:tcBorders>
              <w:top w:val="single" w:sz="7" w:space="0" w:color="000000"/>
              <w:left w:val="single" w:sz="7" w:space="0" w:color="000000"/>
              <w:bottom w:val="single" w:sz="7" w:space="0" w:color="000000"/>
              <w:right w:val="single" w:sz="7" w:space="0" w:color="000000"/>
            </w:tcBorders>
            <w:vAlign w:val="center"/>
          </w:tcPr>
          <w:p w14:paraId="3CE32C51" w14:textId="5FC308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1785</w:t>
            </w:r>
          </w:p>
        </w:tc>
      </w:tr>
      <w:tr w:rsidR="00B0582D" w:rsidRPr="009D3636" w14:paraId="1A138A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3F46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385A82A" w14:textId="582869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914200" w14:textId="216D4D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49DF137" w14:textId="794134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3A3B7E15" w14:textId="557AB44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760C0D3" w14:textId="5F62E83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5D22648" w14:textId="7073CA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1800</w:t>
            </w:r>
          </w:p>
        </w:tc>
      </w:tr>
      <w:tr w:rsidR="00B0582D" w:rsidRPr="009D3636" w14:paraId="3599BC9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C36A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D784A9" w14:textId="251EB5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091AF1" w14:textId="2623C5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B5756" w14:textId="45639A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32322B" w14:textId="192339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5FBB70BD" w14:textId="77670ED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1670</w:t>
            </w:r>
          </w:p>
        </w:tc>
        <w:tc>
          <w:tcPr>
            <w:tcW w:w="1179" w:type="dxa"/>
            <w:tcBorders>
              <w:top w:val="single" w:sz="7" w:space="0" w:color="000000"/>
              <w:left w:val="single" w:sz="7" w:space="0" w:color="000000"/>
              <w:bottom w:val="single" w:sz="7" w:space="0" w:color="000000"/>
              <w:right w:val="single" w:sz="7" w:space="0" w:color="000000"/>
            </w:tcBorders>
            <w:vAlign w:val="center"/>
          </w:tcPr>
          <w:p w14:paraId="34E0F813" w14:textId="47B1F6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1815</w:t>
            </w:r>
          </w:p>
        </w:tc>
      </w:tr>
      <w:tr w:rsidR="00B0582D" w:rsidRPr="009D3636" w14:paraId="684BEE2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E465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08D4B9" w14:textId="11429C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D56AFE" w14:textId="437A9A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1142</w:t>
            </w:r>
          </w:p>
        </w:tc>
        <w:tc>
          <w:tcPr>
            <w:tcW w:w="1260" w:type="dxa"/>
            <w:tcBorders>
              <w:top w:val="single" w:sz="7" w:space="0" w:color="000000"/>
              <w:left w:val="single" w:sz="7" w:space="0" w:color="000000"/>
              <w:bottom w:val="single" w:sz="7" w:space="0" w:color="000000"/>
              <w:right w:val="single" w:sz="7" w:space="0" w:color="000000"/>
            </w:tcBorders>
            <w:vAlign w:val="center"/>
          </w:tcPr>
          <w:p w14:paraId="65764513" w14:textId="518B4BA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544C997" w14:textId="67E17F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3AF6579C" w14:textId="50EC43C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1684</w:t>
            </w:r>
          </w:p>
        </w:tc>
        <w:tc>
          <w:tcPr>
            <w:tcW w:w="1179" w:type="dxa"/>
            <w:tcBorders>
              <w:top w:val="single" w:sz="7" w:space="0" w:color="000000"/>
              <w:left w:val="single" w:sz="7" w:space="0" w:color="000000"/>
              <w:bottom w:val="single" w:sz="7" w:space="0" w:color="000000"/>
              <w:right w:val="single" w:sz="7" w:space="0" w:color="000000"/>
            </w:tcBorders>
            <w:vAlign w:val="center"/>
          </w:tcPr>
          <w:p w14:paraId="178BC687" w14:textId="12EFFB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1830</w:t>
            </w:r>
          </w:p>
        </w:tc>
      </w:tr>
      <w:tr w:rsidR="00B0582D" w:rsidRPr="009D3636" w14:paraId="2A549E8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FB2D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11169C" w14:textId="1B8328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9D11DA" w14:textId="11BADFC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CC28DFF" w14:textId="492720E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CE3326" w14:textId="7D26B2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78D0589" w14:textId="509A14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1698</w:t>
            </w:r>
          </w:p>
        </w:tc>
        <w:tc>
          <w:tcPr>
            <w:tcW w:w="1179" w:type="dxa"/>
            <w:tcBorders>
              <w:top w:val="single" w:sz="7" w:space="0" w:color="000000"/>
              <w:left w:val="single" w:sz="7" w:space="0" w:color="000000"/>
              <w:bottom w:val="single" w:sz="7" w:space="0" w:color="000000"/>
              <w:right w:val="single" w:sz="7" w:space="0" w:color="000000"/>
            </w:tcBorders>
            <w:vAlign w:val="center"/>
          </w:tcPr>
          <w:p w14:paraId="481A0C3F" w14:textId="420196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1845</w:t>
            </w:r>
          </w:p>
        </w:tc>
      </w:tr>
      <w:tr w:rsidR="00B0582D" w:rsidRPr="009D3636" w14:paraId="1710B7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53AD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2DB0D5" w14:textId="51F714F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E5A723" w14:textId="0EEC6C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1161</w:t>
            </w:r>
          </w:p>
        </w:tc>
        <w:tc>
          <w:tcPr>
            <w:tcW w:w="1260" w:type="dxa"/>
            <w:tcBorders>
              <w:top w:val="single" w:sz="7" w:space="0" w:color="000000"/>
              <w:left w:val="single" w:sz="7" w:space="0" w:color="000000"/>
              <w:bottom w:val="single" w:sz="7" w:space="0" w:color="000000"/>
              <w:right w:val="single" w:sz="7" w:space="0" w:color="000000"/>
            </w:tcBorders>
            <w:vAlign w:val="center"/>
          </w:tcPr>
          <w:p w14:paraId="10498F55" w14:textId="1F1C6D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10C6A65" w14:textId="20A5D0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1556</w:t>
            </w:r>
          </w:p>
        </w:tc>
        <w:tc>
          <w:tcPr>
            <w:tcW w:w="1260" w:type="dxa"/>
            <w:tcBorders>
              <w:top w:val="single" w:sz="7" w:space="0" w:color="000000"/>
              <w:left w:val="single" w:sz="7" w:space="0" w:color="000000"/>
              <w:bottom w:val="single" w:sz="7" w:space="0" w:color="000000"/>
              <w:right w:val="single" w:sz="7" w:space="0" w:color="000000"/>
            </w:tcBorders>
            <w:vAlign w:val="center"/>
          </w:tcPr>
          <w:p w14:paraId="045A9F94" w14:textId="143D1F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1712</w:t>
            </w:r>
          </w:p>
        </w:tc>
        <w:tc>
          <w:tcPr>
            <w:tcW w:w="1179" w:type="dxa"/>
            <w:tcBorders>
              <w:top w:val="single" w:sz="7" w:space="0" w:color="000000"/>
              <w:left w:val="single" w:sz="7" w:space="0" w:color="000000"/>
              <w:bottom w:val="single" w:sz="7" w:space="0" w:color="000000"/>
              <w:right w:val="single" w:sz="7" w:space="0" w:color="000000"/>
            </w:tcBorders>
            <w:vAlign w:val="center"/>
          </w:tcPr>
          <w:p w14:paraId="23A8A00C" w14:textId="07EBCA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1861</w:t>
            </w:r>
          </w:p>
        </w:tc>
      </w:tr>
      <w:tr w:rsidR="00B0582D" w:rsidRPr="009D3636" w14:paraId="6C109C6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5A1D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315574" w14:textId="7BB52D0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A83AA7" w14:textId="708E0A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EE7A4" w14:textId="144485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C6969A6" w14:textId="23B2F9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306F4CC" w14:textId="242638F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1726</w:t>
            </w:r>
          </w:p>
        </w:tc>
        <w:tc>
          <w:tcPr>
            <w:tcW w:w="1179" w:type="dxa"/>
            <w:tcBorders>
              <w:top w:val="single" w:sz="7" w:space="0" w:color="000000"/>
              <w:left w:val="single" w:sz="7" w:space="0" w:color="000000"/>
              <w:bottom w:val="single" w:sz="7" w:space="0" w:color="000000"/>
              <w:right w:val="single" w:sz="7" w:space="0" w:color="000000"/>
            </w:tcBorders>
            <w:vAlign w:val="center"/>
          </w:tcPr>
          <w:p w14:paraId="6CEA1ABC" w14:textId="696523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1876</w:t>
            </w:r>
          </w:p>
        </w:tc>
      </w:tr>
      <w:tr w:rsidR="00B0582D" w:rsidRPr="009D3636" w14:paraId="20B89D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4CE9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B4CA62" w14:textId="6822983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C4D830" w14:textId="123596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51A660F5" w14:textId="2CDF3CA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E287B1" w14:textId="0B26C1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6B7C98B2" w14:textId="68C8657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25FAC732" w14:textId="6AE94EF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1891</w:t>
            </w:r>
          </w:p>
        </w:tc>
      </w:tr>
      <w:tr w:rsidR="00B0582D" w:rsidRPr="009D3636" w14:paraId="3BED5E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8338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157D87" w14:textId="138801B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7DA406" w14:textId="63B5F6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1189</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A36F2" w14:textId="56AE7D7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EAC7AA" w14:textId="7F0FFF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AB839" w14:textId="23B827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1752</w:t>
            </w:r>
          </w:p>
        </w:tc>
        <w:tc>
          <w:tcPr>
            <w:tcW w:w="1179" w:type="dxa"/>
            <w:tcBorders>
              <w:top w:val="single" w:sz="7" w:space="0" w:color="000000"/>
              <w:left w:val="single" w:sz="7" w:space="0" w:color="000000"/>
              <w:bottom w:val="single" w:sz="7" w:space="0" w:color="000000"/>
              <w:right w:val="single" w:sz="7" w:space="0" w:color="000000"/>
            </w:tcBorders>
            <w:vAlign w:val="center"/>
          </w:tcPr>
          <w:p w14:paraId="107A391A" w14:textId="6ACC95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1905</w:t>
            </w:r>
          </w:p>
        </w:tc>
      </w:tr>
      <w:tr w:rsidR="00B0582D" w:rsidRPr="009D3636" w14:paraId="0B4C06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4E6B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8B6103" w14:textId="459120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155E06" w14:textId="6B8E36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1197</w:t>
            </w:r>
          </w:p>
        </w:tc>
        <w:tc>
          <w:tcPr>
            <w:tcW w:w="1260" w:type="dxa"/>
            <w:tcBorders>
              <w:top w:val="single" w:sz="7" w:space="0" w:color="000000"/>
              <w:left w:val="single" w:sz="7" w:space="0" w:color="000000"/>
              <w:bottom w:val="single" w:sz="7" w:space="0" w:color="000000"/>
              <w:right w:val="single" w:sz="7" w:space="0" w:color="000000"/>
            </w:tcBorders>
            <w:vAlign w:val="center"/>
          </w:tcPr>
          <w:p w14:paraId="13C4CCEC" w14:textId="49C5EAA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FF62ACF" w14:textId="48C8225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1D5466E" w14:textId="40DA78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1763</w:t>
            </w:r>
          </w:p>
        </w:tc>
        <w:tc>
          <w:tcPr>
            <w:tcW w:w="1179" w:type="dxa"/>
            <w:tcBorders>
              <w:top w:val="single" w:sz="7" w:space="0" w:color="000000"/>
              <w:left w:val="single" w:sz="7" w:space="0" w:color="000000"/>
              <w:bottom w:val="single" w:sz="7" w:space="0" w:color="000000"/>
              <w:right w:val="single" w:sz="7" w:space="0" w:color="000000"/>
            </w:tcBorders>
            <w:vAlign w:val="center"/>
          </w:tcPr>
          <w:p w14:paraId="0DFBADED" w14:textId="1855C9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1916</w:t>
            </w:r>
          </w:p>
        </w:tc>
      </w:tr>
      <w:tr w:rsidR="00B0582D" w:rsidRPr="009D3636" w14:paraId="00286CF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B1D9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FBBB66" w14:textId="2E2B24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50FC50" w14:textId="48334F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1204</w:t>
            </w:r>
          </w:p>
        </w:tc>
        <w:tc>
          <w:tcPr>
            <w:tcW w:w="1260" w:type="dxa"/>
            <w:tcBorders>
              <w:top w:val="single" w:sz="7" w:space="0" w:color="000000"/>
              <w:left w:val="single" w:sz="7" w:space="0" w:color="000000"/>
              <w:bottom w:val="single" w:sz="7" w:space="0" w:color="000000"/>
              <w:right w:val="single" w:sz="7" w:space="0" w:color="000000"/>
            </w:tcBorders>
            <w:vAlign w:val="center"/>
          </w:tcPr>
          <w:p w14:paraId="40EC751C" w14:textId="7372CB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4A558A2A" w14:textId="15FB4A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EA242AD" w14:textId="646762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1773</w:t>
            </w:r>
          </w:p>
        </w:tc>
        <w:tc>
          <w:tcPr>
            <w:tcW w:w="1179" w:type="dxa"/>
            <w:tcBorders>
              <w:top w:val="single" w:sz="7" w:space="0" w:color="000000"/>
              <w:left w:val="single" w:sz="7" w:space="0" w:color="000000"/>
              <w:bottom w:val="single" w:sz="7" w:space="0" w:color="000000"/>
              <w:right w:val="single" w:sz="7" w:space="0" w:color="000000"/>
            </w:tcBorders>
            <w:vAlign w:val="center"/>
          </w:tcPr>
          <w:p w14:paraId="41E4C362" w14:textId="6D3F93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1927</w:t>
            </w:r>
          </w:p>
        </w:tc>
      </w:tr>
      <w:tr w:rsidR="00B0582D" w:rsidRPr="009D3636" w14:paraId="0063D9C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E8AB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DF9C656" w14:textId="3B160D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3AC60E" w14:textId="580121A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CCE7BF" w14:textId="3E756FB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56E34A00" w14:textId="3A4AB99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89AC401" w14:textId="5FBE72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5E4AAF" w14:textId="28405A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1939</w:t>
            </w:r>
          </w:p>
        </w:tc>
      </w:tr>
      <w:tr w:rsidR="00B0582D" w:rsidRPr="009D3636" w14:paraId="3BBFDE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A604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16DD73" w14:textId="47E5CC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3A4A37" w14:textId="55EC64D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703E104C" w14:textId="68E4B74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1804183E" w14:textId="2958540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1631</w:t>
            </w:r>
          </w:p>
        </w:tc>
        <w:tc>
          <w:tcPr>
            <w:tcW w:w="1260" w:type="dxa"/>
            <w:tcBorders>
              <w:top w:val="single" w:sz="7" w:space="0" w:color="000000"/>
              <w:left w:val="single" w:sz="7" w:space="0" w:color="000000"/>
              <w:bottom w:val="single" w:sz="7" w:space="0" w:color="000000"/>
              <w:right w:val="single" w:sz="7" w:space="0" w:color="000000"/>
            </w:tcBorders>
            <w:vAlign w:val="center"/>
          </w:tcPr>
          <w:p w14:paraId="7022B3E6" w14:textId="3C9D12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1794</w:t>
            </w:r>
          </w:p>
        </w:tc>
        <w:tc>
          <w:tcPr>
            <w:tcW w:w="1179" w:type="dxa"/>
            <w:tcBorders>
              <w:top w:val="single" w:sz="7" w:space="0" w:color="000000"/>
              <w:left w:val="single" w:sz="7" w:space="0" w:color="000000"/>
              <w:bottom w:val="single" w:sz="7" w:space="0" w:color="000000"/>
              <w:right w:val="single" w:sz="7" w:space="0" w:color="000000"/>
            </w:tcBorders>
            <w:vAlign w:val="center"/>
          </w:tcPr>
          <w:p w14:paraId="7E5C734A" w14:textId="70E500A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1950</w:t>
            </w:r>
          </w:p>
        </w:tc>
      </w:tr>
      <w:tr w:rsidR="00B0582D" w:rsidRPr="009D3636" w14:paraId="7E1417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B7C3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DD0A06" w14:textId="1C57DE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D62BEB" w14:textId="71F1D72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B5FC8DC" w14:textId="65D6F4D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A98EBE" w14:textId="027BACA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7D5DB61" w14:textId="5D9B66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1804</w:t>
            </w:r>
          </w:p>
        </w:tc>
        <w:tc>
          <w:tcPr>
            <w:tcW w:w="1179" w:type="dxa"/>
            <w:tcBorders>
              <w:top w:val="single" w:sz="7" w:space="0" w:color="000000"/>
              <w:left w:val="single" w:sz="7" w:space="0" w:color="000000"/>
              <w:bottom w:val="single" w:sz="7" w:space="0" w:color="000000"/>
              <w:right w:val="single" w:sz="7" w:space="0" w:color="000000"/>
            </w:tcBorders>
            <w:vAlign w:val="center"/>
          </w:tcPr>
          <w:p w14:paraId="024DCF3D" w14:textId="2DBCC7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1961</w:t>
            </w:r>
          </w:p>
        </w:tc>
      </w:tr>
      <w:tr w:rsidR="00B0582D" w:rsidRPr="009D3636" w14:paraId="727E2F1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C60B6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B0FEC8" w14:textId="3E3C173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2B229D" w14:textId="22525DD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5DBA05A" w14:textId="4CE5B21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A362D4" w14:textId="22ED87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78133973" w14:textId="0D864C1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1815</w:t>
            </w:r>
          </w:p>
        </w:tc>
        <w:tc>
          <w:tcPr>
            <w:tcW w:w="1179" w:type="dxa"/>
            <w:tcBorders>
              <w:top w:val="single" w:sz="7" w:space="0" w:color="000000"/>
              <w:left w:val="single" w:sz="7" w:space="0" w:color="000000"/>
              <w:bottom w:val="single" w:sz="7" w:space="0" w:color="000000"/>
              <w:right w:val="single" w:sz="7" w:space="0" w:color="000000"/>
            </w:tcBorders>
            <w:vAlign w:val="center"/>
          </w:tcPr>
          <w:p w14:paraId="148FFA33" w14:textId="74214EF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1973</w:t>
            </w:r>
          </w:p>
        </w:tc>
      </w:tr>
      <w:tr w:rsidR="00B0582D" w:rsidRPr="009D3636" w14:paraId="5369DFF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E1B1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596561" w14:textId="3CDF40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92E33A" w14:textId="5BB2E3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1239</w:t>
            </w:r>
          </w:p>
        </w:tc>
        <w:tc>
          <w:tcPr>
            <w:tcW w:w="1260" w:type="dxa"/>
            <w:tcBorders>
              <w:top w:val="single" w:sz="7" w:space="0" w:color="000000"/>
              <w:left w:val="single" w:sz="7" w:space="0" w:color="000000"/>
              <w:bottom w:val="single" w:sz="7" w:space="0" w:color="000000"/>
              <w:right w:val="single" w:sz="7" w:space="0" w:color="000000"/>
            </w:tcBorders>
            <w:vAlign w:val="center"/>
          </w:tcPr>
          <w:p w14:paraId="5423E942" w14:textId="78DA05C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0B863DE" w14:textId="5F1CF9D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CDBFBCA" w14:textId="75A87B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1825</w:t>
            </w:r>
          </w:p>
        </w:tc>
        <w:tc>
          <w:tcPr>
            <w:tcW w:w="1179" w:type="dxa"/>
            <w:tcBorders>
              <w:top w:val="single" w:sz="7" w:space="0" w:color="000000"/>
              <w:left w:val="single" w:sz="7" w:space="0" w:color="000000"/>
              <w:bottom w:val="single" w:sz="7" w:space="0" w:color="000000"/>
              <w:right w:val="single" w:sz="7" w:space="0" w:color="000000"/>
            </w:tcBorders>
            <w:vAlign w:val="center"/>
          </w:tcPr>
          <w:p w14:paraId="5E573A71" w14:textId="5BA610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1984</w:t>
            </w:r>
          </w:p>
        </w:tc>
      </w:tr>
      <w:tr w:rsidR="00B0582D" w:rsidRPr="009D3636" w14:paraId="623ED81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C2A5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5BDE75" w14:textId="0CD3F8B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71EFD8" w14:textId="3AF91B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AF3EE" w14:textId="019D54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1494</w:t>
            </w:r>
          </w:p>
        </w:tc>
        <w:tc>
          <w:tcPr>
            <w:tcW w:w="1260" w:type="dxa"/>
            <w:tcBorders>
              <w:top w:val="single" w:sz="7" w:space="0" w:color="000000"/>
              <w:left w:val="single" w:sz="7" w:space="0" w:color="000000"/>
              <w:bottom w:val="single" w:sz="7" w:space="0" w:color="000000"/>
              <w:right w:val="single" w:sz="7" w:space="0" w:color="000000"/>
            </w:tcBorders>
            <w:vAlign w:val="center"/>
          </w:tcPr>
          <w:p w14:paraId="393CCFB9" w14:textId="0BD0C4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CF9B303" w14:textId="631E5E2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1835</w:t>
            </w:r>
          </w:p>
        </w:tc>
        <w:tc>
          <w:tcPr>
            <w:tcW w:w="1179" w:type="dxa"/>
            <w:tcBorders>
              <w:top w:val="single" w:sz="7" w:space="0" w:color="000000"/>
              <w:left w:val="single" w:sz="7" w:space="0" w:color="000000"/>
              <w:bottom w:val="single" w:sz="7" w:space="0" w:color="000000"/>
              <w:right w:val="single" w:sz="7" w:space="0" w:color="000000"/>
            </w:tcBorders>
            <w:vAlign w:val="center"/>
          </w:tcPr>
          <w:p w14:paraId="42556CE1" w14:textId="1F0E14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1995</w:t>
            </w:r>
          </w:p>
        </w:tc>
      </w:tr>
      <w:tr w:rsidR="00B0582D" w:rsidRPr="009D3636" w14:paraId="0B7A88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F3E6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D822C4" w14:textId="7A3A57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0BABBE2" w14:textId="2B3EA2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1254</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67830" w14:textId="1CF0E6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1502</w:t>
            </w:r>
          </w:p>
        </w:tc>
        <w:tc>
          <w:tcPr>
            <w:tcW w:w="1260" w:type="dxa"/>
            <w:tcBorders>
              <w:top w:val="single" w:sz="7" w:space="0" w:color="000000"/>
              <w:left w:val="single" w:sz="7" w:space="0" w:color="000000"/>
              <w:bottom w:val="single" w:sz="7" w:space="0" w:color="000000"/>
              <w:right w:val="single" w:sz="7" w:space="0" w:color="000000"/>
            </w:tcBorders>
            <w:vAlign w:val="center"/>
          </w:tcPr>
          <w:p w14:paraId="56FD8DEC" w14:textId="60B687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583A7CD3" w14:textId="5576EA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1846</w:t>
            </w:r>
          </w:p>
        </w:tc>
        <w:tc>
          <w:tcPr>
            <w:tcW w:w="1179" w:type="dxa"/>
            <w:tcBorders>
              <w:top w:val="single" w:sz="7" w:space="0" w:color="000000"/>
              <w:left w:val="single" w:sz="7" w:space="0" w:color="000000"/>
              <w:bottom w:val="single" w:sz="7" w:space="0" w:color="000000"/>
              <w:right w:val="single" w:sz="7" w:space="0" w:color="000000"/>
            </w:tcBorders>
            <w:vAlign w:val="center"/>
          </w:tcPr>
          <w:p w14:paraId="56D383F7" w14:textId="4E0FBC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2006</w:t>
            </w:r>
          </w:p>
        </w:tc>
      </w:tr>
      <w:tr w:rsidR="00B0582D" w:rsidRPr="009D3636" w14:paraId="155E81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CDB4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C9510A4" w14:textId="4CBD29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AC480F" w14:textId="0FFC1C4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1261</w:t>
            </w:r>
          </w:p>
        </w:tc>
        <w:tc>
          <w:tcPr>
            <w:tcW w:w="1260" w:type="dxa"/>
            <w:tcBorders>
              <w:top w:val="single" w:sz="7" w:space="0" w:color="000000"/>
              <w:left w:val="single" w:sz="7" w:space="0" w:color="000000"/>
              <w:bottom w:val="single" w:sz="7" w:space="0" w:color="000000"/>
              <w:right w:val="single" w:sz="7" w:space="0" w:color="000000"/>
            </w:tcBorders>
            <w:vAlign w:val="center"/>
          </w:tcPr>
          <w:p w14:paraId="2555312E" w14:textId="55D619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04C815C" w14:textId="11947CD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220B837C" w14:textId="0885A8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2EBFF674" w14:textId="0A90E9E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2018</w:t>
            </w:r>
          </w:p>
        </w:tc>
      </w:tr>
      <w:tr w:rsidR="00B0582D" w:rsidRPr="009D3636" w14:paraId="608272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A58D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372744" w14:textId="74697DC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DEA2403" w14:textId="0E0A62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0A74456F" w14:textId="3F749F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9986B99" w14:textId="780C8D1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57648FDE" w14:textId="148EA2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1866</w:t>
            </w:r>
          </w:p>
        </w:tc>
        <w:tc>
          <w:tcPr>
            <w:tcW w:w="1179" w:type="dxa"/>
            <w:tcBorders>
              <w:top w:val="single" w:sz="7" w:space="0" w:color="000000"/>
              <w:left w:val="single" w:sz="7" w:space="0" w:color="000000"/>
              <w:bottom w:val="single" w:sz="7" w:space="0" w:color="000000"/>
              <w:right w:val="single" w:sz="7" w:space="0" w:color="000000"/>
            </w:tcBorders>
            <w:vAlign w:val="center"/>
          </w:tcPr>
          <w:p w14:paraId="47F015D5" w14:textId="3EEC75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2029</w:t>
            </w:r>
          </w:p>
        </w:tc>
      </w:tr>
      <w:tr w:rsidR="00B0582D" w:rsidRPr="009D3636" w14:paraId="2BA46A4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728E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D866CD" w14:textId="10598F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ECAC27" w14:textId="56DB72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4A951A4D" w14:textId="3BC00B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1527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1ED669" w14:textId="518B7D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145D34" w14:textId="6F6BB84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1877</w:t>
            </w:r>
          </w:p>
        </w:tc>
        <w:tc>
          <w:tcPr>
            <w:tcW w:w="1179" w:type="dxa"/>
            <w:tcBorders>
              <w:top w:val="single" w:sz="7" w:space="0" w:color="000000"/>
              <w:left w:val="single" w:sz="7" w:space="0" w:color="000000"/>
              <w:bottom w:val="single" w:sz="7" w:space="0" w:color="000000"/>
              <w:right w:val="single" w:sz="7" w:space="0" w:color="000000"/>
            </w:tcBorders>
            <w:vAlign w:val="center"/>
          </w:tcPr>
          <w:p w14:paraId="77484C4F" w14:textId="128976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2040</w:t>
            </w:r>
          </w:p>
        </w:tc>
      </w:tr>
      <w:tr w:rsidR="00B0582D" w:rsidRPr="009D3636" w14:paraId="1AFDB4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8E48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67EBDD2" w14:textId="3E8C413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44EACB" w14:textId="25AE9B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1282</w:t>
            </w:r>
          </w:p>
        </w:tc>
        <w:tc>
          <w:tcPr>
            <w:tcW w:w="1260" w:type="dxa"/>
            <w:tcBorders>
              <w:top w:val="single" w:sz="7" w:space="0" w:color="000000"/>
              <w:left w:val="single" w:sz="7" w:space="0" w:color="000000"/>
              <w:bottom w:val="single" w:sz="7" w:space="0" w:color="000000"/>
              <w:right w:val="single" w:sz="7" w:space="0" w:color="000000"/>
            </w:tcBorders>
            <w:vAlign w:val="center"/>
          </w:tcPr>
          <w:p w14:paraId="69F04EDA" w14:textId="36877A1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1536</w:t>
            </w:r>
          </w:p>
        </w:tc>
        <w:tc>
          <w:tcPr>
            <w:tcW w:w="1260" w:type="dxa"/>
            <w:tcBorders>
              <w:top w:val="single" w:sz="7" w:space="0" w:color="000000"/>
              <w:left w:val="single" w:sz="7" w:space="0" w:color="000000"/>
              <w:bottom w:val="single" w:sz="7" w:space="0" w:color="000000"/>
              <w:right w:val="single" w:sz="7" w:space="0" w:color="000000"/>
            </w:tcBorders>
            <w:vAlign w:val="center"/>
          </w:tcPr>
          <w:p w14:paraId="430DEA9F" w14:textId="0662830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7EE9F0C" w14:textId="0C49FE9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68583532" w14:textId="0DB78B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2051</w:t>
            </w:r>
          </w:p>
        </w:tc>
      </w:tr>
      <w:tr w:rsidR="00B0582D" w:rsidRPr="009D3636" w14:paraId="3054A8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13BC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3EB4E1" w14:textId="556874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ADDC40" w14:textId="23435C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76C27" w14:textId="6A3079D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32CD308" w14:textId="60BF93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9A8C2F4" w14:textId="3087F1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A4BFDCE" w14:textId="6A393B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2063</w:t>
            </w:r>
          </w:p>
        </w:tc>
      </w:tr>
      <w:tr w:rsidR="00B0582D" w:rsidRPr="009D3636" w14:paraId="593C1B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D96F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92186E" w14:textId="30BADA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BFFF09" w14:textId="0B5DC1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55A7FC9F" w14:textId="26C724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933F72" w14:textId="40D4B7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F5D088" w14:textId="3B8FF41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1904</w:t>
            </w:r>
          </w:p>
        </w:tc>
        <w:tc>
          <w:tcPr>
            <w:tcW w:w="1179" w:type="dxa"/>
            <w:tcBorders>
              <w:top w:val="single" w:sz="7" w:space="0" w:color="000000"/>
              <w:left w:val="single" w:sz="7" w:space="0" w:color="000000"/>
              <w:bottom w:val="single" w:sz="7" w:space="0" w:color="000000"/>
              <w:right w:val="single" w:sz="7" w:space="0" w:color="000000"/>
            </w:tcBorders>
            <w:vAlign w:val="center"/>
          </w:tcPr>
          <w:p w14:paraId="784DBC42" w14:textId="1C93698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2069</w:t>
            </w:r>
          </w:p>
        </w:tc>
      </w:tr>
      <w:tr w:rsidR="00B0582D" w:rsidRPr="009D3636" w14:paraId="603784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F4EA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CF8304" w14:textId="5E4508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E22843" w14:textId="1959C0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92F7D2F" w14:textId="233F00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1554</w:t>
            </w:r>
          </w:p>
        </w:tc>
        <w:tc>
          <w:tcPr>
            <w:tcW w:w="1260" w:type="dxa"/>
            <w:tcBorders>
              <w:top w:val="single" w:sz="7" w:space="0" w:color="000000"/>
              <w:left w:val="single" w:sz="7" w:space="0" w:color="000000"/>
              <w:bottom w:val="single" w:sz="7" w:space="0" w:color="000000"/>
              <w:right w:val="single" w:sz="7" w:space="0" w:color="000000"/>
            </w:tcBorders>
            <w:vAlign w:val="center"/>
          </w:tcPr>
          <w:p w14:paraId="2DE27507" w14:textId="42F7BB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63B0583F" w14:textId="34DE646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1909</w:t>
            </w:r>
          </w:p>
        </w:tc>
        <w:tc>
          <w:tcPr>
            <w:tcW w:w="1179" w:type="dxa"/>
            <w:tcBorders>
              <w:top w:val="single" w:sz="7" w:space="0" w:color="000000"/>
              <w:left w:val="single" w:sz="7" w:space="0" w:color="000000"/>
              <w:bottom w:val="single" w:sz="7" w:space="0" w:color="000000"/>
              <w:right w:val="single" w:sz="7" w:space="0" w:color="000000"/>
            </w:tcBorders>
            <w:vAlign w:val="center"/>
          </w:tcPr>
          <w:p w14:paraId="7F364665" w14:textId="52BF47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2076</w:t>
            </w:r>
          </w:p>
        </w:tc>
      </w:tr>
      <w:tr w:rsidR="00B0582D" w:rsidRPr="009D3636" w14:paraId="6D21939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F287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F4A130B" w14:textId="0F2978B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C94186" w14:textId="4507F1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6EE371D1" w14:textId="5CBBFA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1559</w:t>
            </w:r>
          </w:p>
        </w:tc>
        <w:tc>
          <w:tcPr>
            <w:tcW w:w="1260" w:type="dxa"/>
            <w:tcBorders>
              <w:top w:val="single" w:sz="7" w:space="0" w:color="000000"/>
              <w:left w:val="single" w:sz="7" w:space="0" w:color="000000"/>
              <w:bottom w:val="single" w:sz="7" w:space="0" w:color="000000"/>
              <w:right w:val="single" w:sz="7" w:space="0" w:color="000000"/>
            </w:tcBorders>
            <w:vAlign w:val="center"/>
          </w:tcPr>
          <w:p w14:paraId="26924B59" w14:textId="32907D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6168E0" w14:textId="6C2411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1915</w:t>
            </w:r>
          </w:p>
        </w:tc>
        <w:tc>
          <w:tcPr>
            <w:tcW w:w="1179" w:type="dxa"/>
            <w:tcBorders>
              <w:top w:val="single" w:sz="7" w:space="0" w:color="000000"/>
              <w:left w:val="single" w:sz="7" w:space="0" w:color="000000"/>
              <w:bottom w:val="single" w:sz="7" w:space="0" w:color="000000"/>
              <w:right w:val="single" w:sz="7" w:space="0" w:color="000000"/>
            </w:tcBorders>
            <w:vAlign w:val="center"/>
          </w:tcPr>
          <w:p w14:paraId="15014786" w14:textId="3EBE22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2082</w:t>
            </w:r>
          </w:p>
        </w:tc>
      </w:tr>
      <w:tr w:rsidR="00B0582D" w:rsidRPr="009D3636" w14:paraId="07FB320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2876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541A9F" w14:textId="1F48D03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8E3C98" w14:textId="476775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B796B8" w14:textId="6705A6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6D1DE24A" w14:textId="5EC958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1747</w:t>
            </w:r>
          </w:p>
        </w:tc>
        <w:tc>
          <w:tcPr>
            <w:tcW w:w="1260" w:type="dxa"/>
            <w:tcBorders>
              <w:top w:val="single" w:sz="7" w:space="0" w:color="000000"/>
              <w:left w:val="single" w:sz="7" w:space="0" w:color="000000"/>
              <w:bottom w:val="single" w:sz="7" w:space="0" w:color="000000"/>
              <w:right w:val="single" w:sz="7" w:space="0" w:color="000000"/>
            </w:tcBorders>
            <w:vAlign w:val="center"/>
          </w:tcPr>
          <w:p w14:paraId="2E7F1BBB" w14:textId="6D4C44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1921</w:t>
            </w:r>
          </w:p>
        </w:tc>
        <w:tc>
          <w:tcPr>
            <w:tcW w:w="1179" w:type="dxa"/>
            <w:tcBorders>
              <w:top w:val="single" w:sz="7" w:space="0" w:color="000000"/>
              <w:left w:val="single" w:sz="7" w:space="0" w:color="000000"/>
              <w:bottom w:val="single" w:sz="7" w:space="0" w:color="000000"/>
              <w:right w:val="single" w:sz="7" w:space="0" w:color="000000"/>
            </w:tcBorders>
            <w:vAlign w:val="center"/>
          </w:tcPr>
          <w:p w14:paraId="5D57AFAC" w14:textId="21F76D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2088</w:t>
            </w:r>
          </w:p>
        </w:tc>
      </w:tr>
      <w:tr w:rsidR="00B0582D" w:rsidRPr="009D3636" w14:paraId="2D03D1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BBEB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63417E7" w14:textId="2C3DD28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85C0C6" w14:textId="5AC193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1414D30" w14:textId="4F3CD5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13AFB6F" w14:textId="6BCA0D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CCB8BA" w14:textId="41706F1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1927</w:t>
            </w:r>
          </w:p>
        </w:tc>
        <w:tc>
          <w:tcPr>
            <w:tcW w:w="1179" w:type="dxa"/>
            <w:tcBorders>
              <w:top w:val="single" w:sz="7" w:space="0" w:color="000000"/>
              <w:left w:val="single" w:sz="7" w:space="0" w:color="000000"/>
              <w:bottom w:val="single" w:sz="7" w:space="0" w:color="000000"/>
              <w:right w:val="single" w:sz="7" w:space="0" w:color="000000"/>
            </w:tcBorders>
            <w:vAlign w:val="center"/>
          </w:tcPr>
          <w:p w14:paraId="7ED78485" w14:textId="1162EDB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2095</w:t>
            </w:r>
          </w:p>
        </w:tc>
      </w:tr>
      <w:tr w:rsidR="00B0582D" w:rsidRPr="009D3636" w14:paraId="37B20F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7818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47F784" w14:textId="1B468B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EF64BD" w14:textId="7C5AF2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9F85BB5" w14:textId="4817BC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47E31FAC" w14:textId="51970F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F42D921" w14:textId="2B2FF4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1933</w:t>
            </w:r>
          </w:p>
        </w:tc>
        <w:tc>
          <w:tcPr>
            <w:tcW w:w="1179" w:type="dxa"/>
            <w:tcBorders>
              <w:top w:val="single" w:sz="7" w:space="0" w:color="000000"/>
              <w:left w:val="single" w:sz="7" w:space="0" w:color="000000"/>
              <w:bottom w:val="single" w:sz="7" w:space="0" w:color="000000"/>
              <w:right w:val="single" w:sz="7" w:space="0" w:color="000000"/>
            </w:tcBorders>
            <w:vAlign w:val="center"/>
          </w:tcPr>
          <w:p w14:paraId="7290CA69" w14:textId="69B9D5F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2101</w:t>
            </w:r>
          </w:p>
        </w:tc>
      </w:tr>
      <w:tr w:rsidR="00B0582D" w:rsidRPr="009D3636" w14:paraId="73A4808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F8A8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6393EE" w14:textId="195391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2EDBDE" w14:textId="3611CEF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4DB59549" w14:textId="643ED25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1578</w:t>
            </w:r>
          </w:p>
        </w:tc>
        <w:tc>
          <w:tcPr>
            <w:tcW w:w="1260" w:type="dxa"/>
            <w:tcBorders>
              <w:top w:val="single" w:sz="7" w:space="0" w:color="000000"/>
              <w:left w:val="single" w:sz="7" w:space="0" w:color="000000"/>
              <w:bottom w:val="single" w:sz="7" w:space="0" w:color="000000"/>
              <w:right w:val="single" w:sz="7" w:space="0" w:color="000000"/>
            </w:tcBorders>
            <w:vAlign w:val="center"/>
          </w:tcPr>
          <w:p w14:paraId="4A2CEFDB" w14:textId="59176A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FA7256" w14:textId="726850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1939</w:t>
            </w:r>
          </w:p>
        </w:tc>
        <w:tc>
          <w:tcPr>
            <w:tcW w:w="1179" w:type="dxa"/>
            <w:tcBorders>
              <w:top w:val="single" w:sz="7" w:space="0" w:color="000000"/>
              <w:left w:val="single" w:sz="7" w:space="0" w:color="000000"/>
              <w:bottom w:val="single" w:sz="7" w:space="0" w:color="000000"/>
              <w:right w:val="single" w:sz="7" w:space="0" w:color="000000"/>
            </w:tcBorders>
            <w:vAlign w:val="center"/>
          </w:tcPr>
          <w:p w14:paraId="7B01158B" w14:textId="26D4C5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2107</w:t>
            </w:r>
          </w:p>
        </w:tc>
      </w:tr>
      <w:tr w:rsidR="00B0582D" w:rsidRPr="009D3636" w14:paraId="4BB5BAD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E4F2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4917A3" w14:textId="4BA740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1CAD5E" w14:textId="6A537DF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1323</w:t>
            </w:r>
          </w:p>
        </w:tc>
        <w:tc>
          <w:tcPr>
            <w:tcW w:w="1260" w:type="dxa"/>
            <w:tcBorders>
              <w:top w:val="single" w:sz="7" w:space="0" w:color="000000"/>
              <w:left w:val="single" w:sz="7" w:space="0" w:color="000000"/>
              <w:bottom w:val="single" w:sz="7" w:space="0" w:color="000000"/>
              <w:right w:val="single" w:sz="7" w:space="0" w:color="000000"/>
            </w:tcBorders>
            <w:vAlign w:val="center"/>
          </w:tcPr>
          <w:p w14:paraId="3C33D13B" w14:textId="20152A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AEE955C" w14:textId="670C57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E4A47E" w14:textId="5F7E06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678746D8" w14:textId="00DBB5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2114</w:t>
            </w:r>
          </w:p>
        </w:tc>
      </w:tr>
      <w:tr w:rsidR="00B0582D" w:rsidRPr="009D3636" w14:paraId="4582D89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CD92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8AC9F2" w14:textId="07C5DA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720AB4" w14:textId="4C578B9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1327</w:t>
            </w:r>
          </w:p>
        </w:tc>
        <w:tc>
          <w:tcPr>
            <w:tcW w:w="1260" w:type="dxa"/>
            <w:tcBorders>
              <w:top w:val="single" w:sz="7" w:space="0" w:color="000000"/>
              <w:left w:val="single" w:sz="7" w:space="0" w:color="000000"/>
              <w:bottom w:val="single" w:sz="7" w:space="0" w:color="000000"/>
              <w:right w:val="single" w:sz="7" w:space="0" w:color="000000"/>
            </w:tcBorders>
            <w:vAlign w:val="center"/>
          </w:tcPr>
          <w:p w14:paraId="7711614C" w14:textId="5591EDD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70CE8C81" w14:textId="5A5F11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F12048" w14:textId="0C34E96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1951</w:t>
            </w:r>
          </w:p>
        </w:tc>
        <w:tc>
          <w:tcPr>
            <w:tcW w:w="1179" w:type="dxa"/>
            <w:tcBorders>
              <w:top w:val="single" w:sz="7" w:space="0" w:color="000000"/>
              <w:left w:val="single" w:sz="7" w:space="0" w:color="000000"/>
              <w:bottom w:val="single" w:sz="7" w:space="0" w:color="000000"/>
              <w:right w:val="single" w:sz="7" w:space="0" w:color="000000"/>
            </w:tcBorders>
            <w:vAlign w:val="center"/>
          </w:tcPr>
          <w:p w14:paraId="437047E4" w14:textId="64EA843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2120</w:t>
            </w:r>
          </w:p>
        </w:tc>
      </w:tr>
      <w:tr w:rsidR="00B0582D" w:rsidRPr="009D3636" w14:paraId="3F29846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BBB5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2B1221" w14:textId="13DFC2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632A12" w14:textId="0A3B0D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6951C336" w14:textId="167E23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BAE42F" w14:textId="0036F5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CD09254" w14:textId="57732F7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088A5D4A" w14:textId="78F1D22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2127</w:t>
            </w:r>
          </w:p>
        </w:tc>
      </w:tr>
      <w:tr w:rsidR="00B0582D" w:rsidRPr="009D3636" w14:paraId="6594844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C98B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08A6F5" w14:textId="701757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F9EBE0" w14:textId="4A7207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31DAFFB7" w14:textId="138CF1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3990D564" w14:textId="210C22E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45722DE" w14:textId="69A411E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1DE14158" w14:textId="564F62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2133</w:t>
            </w:r>
          </w:p>
        </w:tc>
      </w:tr>
      <w:tr w:rsidR="00B0582D" w:rsidRPr="009D3636" w14:paraId="6CF383C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A300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156A8CE" w14:textId="3E808A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496C82B" w14:textId="645211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789F197" w14:textId="3B87BF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205EAC6" w14:textId="61DB558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1789</w:t>
            </w:r>
          </w:p>
        </w:tc>
        <w:tc>
          <w:tcPr>
            <w:tcW w:w="1260" w:type="dxa"/>
            <w:tcBorders>
              <w:top w:val="single" w:sz="7" w:space="0" w:color="000000"/>
              <w:left w:val="single" w:sz="7" w:space="0" w:color="000000"/>
              <w:bottom w:val="single" w:sz="7" w:space="0" w:color="000000"/>
              <w:right w:val="single" w:sz="7" w:space="0" w:color="000000"/>
            </w:tcBorders>
            <w:vAlign w:val="center"/>
          </w:tcPr>
          <w:p w14:paraId="580C7B41" w14:textId="366CA8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1968</w:t>
            </w:r>
          </w:p>
        </w:tc>
        <w:tc>
          <w:tcPr>
            <w:tcW w:w="1179" w:type="dxa"/>
            <w:tcBorders>
              <w:top w:val="single" w:sz="7" w:space="0" w:color="000000"/>
              <w:left w:val="single" w:sz="7" w:space="0" w:color="000000"/>
              <w:bottom w:val="single" w:sz="7" w:space="0" w:color="000000"/>
              <w:right w:val="single" w:sz="7" w:space="0" w:color="000000"/>
            </w:tcBorders>
            <w:vAlign w:val="center"/>
          </w:tcPr>
          <w:p w14:paraId="71E157D5" w14:textId="018576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2139</w:t>
            </w:r>
          </w:p>
        </w:tc>
      </w:tr>
      <w:tr w:rsidR="00B0582D" w:rsidRPr="009D3636" w14:paraId="4D56E37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478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D68AABA" w14:textId="781FC2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6A60AA" w14:textId="7570A7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230B0AFD" w14:textId="7DD1223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79B14C58" w14:textId="5B19FE2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AD444" w14:textId="0F371EB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1974</w:t>
            </w:r>
          </w:p>
        </w:tc>
        <w:tc>
          <w:tcPr>
            <w:tcW w:w="1179" w:type="dxa"/>
            <w:tcBorders>
              <w:top w:val="single" w:sz="7" w:space="0" w:color="000000"/>
              <w:left w:val="single" w:sz="7" w:space="0" w:color="000000"/>
              <w:bottom w:val="single" w:sz="7" w:space="0" w:color="000000"/>
              <w:right w:val="single" w:sz="7" w:space="0" w:color="000000"/>
            </w:tcBorders>
            <w:vAlign w:val="center"/>
          </w:tcPr>
          <w:p w14:paraId="7D3DF7C3" w14:textId="50A22D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2146</w:t>
            </w:r>
          </w:p>
        </w:tc>
      </w:tr>
      <w:tr w:rsidR="00B0582D" w:rsidRPr="009D3636" w14:paraId="2A637FD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61D8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B79E6A" w14:textId="78B6358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4452EC8" w14:textId="013017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20AC8A" w14:textId="2D06DC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1611</w:t>
            </w:r>
          </w:p>
        </w:tc>
        <w:tc>
          <w:tcPr>
            <w:tcW w:w="1260" w:type="dxa"/>
            <w:tcBorders>
              <w:top w:val="single" w:sz="7" w:space="0" w:color="000000"/>
              <w:left w:val="single" w:sz="7" w:space="0" w:color="000000"/>
              <w:bottom w:val="single" w:sz="7" w:space="0" w:color="000000"/>
              <w:right w:val="single" w:sz="7" w:space="0" w:color="000000"/>
            </w:tcBorders>
            <w:vAlign w:val="center"/>
          </w:tcPr>
          <w:p w14:paraId="0987E39B" w14:textId="7B3C1A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D337100" w14:textId="4BC52C0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1980</w:t>
            </w:r>
          </w:p>
        </w:tc>
        <w:tc>
          <w:tcPr>
            <w:tcW w:w="1179" w:type="dxa"/>
            <w:tcBorders>
              <w:top w:val="single" w:sz="7" w:space="0" w:color="000000"/>
              <w:left w:val="single" w:sz="7" w:space="0" w:color="000000"/>
              <w:bottom w:val="single" w:sz="7" w:space="0" w:color="000000"/>
              <w:right w:val="single" w:sz="7" w:space="0" w:color="000000"/>
            </w:tcBorders>
            <w:vAlign w:val="center"/>
          </w:tcPr>
          <w:p w14:paraId="7982CF9C" w14:textId="66367A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2152</w:t>
            </w:r>
          </w:p>
        </w:tc>
      </w:tr>
      <w:tr w:rsidR="00B0582D" w:rsidRPr="009D3636" w14:paraId="3B6C184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2D4C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DF96F1" w14:textId="53130E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AE78D6" w14:textId="1D0D00E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E5E890D" w14:textId="16E93F4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BBC935D" w14:textId="0D2DE6C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1804</w:t>
            </w:r>
          </w:p>
        </w:tc>
        <w:tc>
          <w:tcPr>
            <w:tcW w:w="1260" w:type="dxa"/>
            <w:tcBorders>
              <w:top w:val="single" w:sz="7" w:space="0" w:color="000000"/>
              <w:left w:val="single" w:sz="7" w:space="0" w:color="000000"/>
              <w:bottom w:val="single" w:sz="7" w:space="0" w:color="000000"/>
              <w:right w:val="single" w:sz="7" w:space="0" w:color="000000"/>
            </w:tcBorders>
            <w:vAlign w:val="center"/>
          </w:tcPr>
          <w:p w14:paraId="2C6E0FE2" w14:textId="34FA51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15641451" w14:textId="02036E5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2157</w:t>
            </w:r>
          </w:p>
        </w:tc>
      </w:tr>
      <w:tr w:rsidR="00B0582D" w:rsidRPr="009D3636" w14:paraId="218D3B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EC46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4ABD12" w14:textId="58AD79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444305" w14:textId="12234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CBC460" w14:textId="6E794C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4E395B23" w14:textId="3E7924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96A1EE7" w14:textId="488731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1987</w:t>
            </w:r>
          </w:p>
        </w:tc>
        <w:tc>
          <w:tcPr>
            <w:tcW w:w="1179" w:type="dxa"/>
            <w:tcBorders>
              <w:top w:val="single" w:sz="7" w:space="0" w:color="000000"/>
              <w:left w:val="single" w:sz="7" w:space="0" w:color="000000"/>
              <w:bottom w:val="single" w:sz="7" w:space="0" w:color="000000"/>
              <w:right w:val="single" w:sz="7" w:space="0" w:color="000000"/>
            </w:tcBorders>
            <w:vAlign w:val="center"/>
          </w:tcPr>
          <w:p w14:paraId="47304328" w14:textId="0587F26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2160</w:t>
            </w:r>
          </w:p>
        </w:tc>
      </w:tr>
      <w:tr w:rsidR="00B0582D" w:rsidRPr="009D3636" w14:paraId="7970BFA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1F8D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716868" w14:textId="4B6B88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BF4016" w14:textId="776CE8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00A71D1" w14:textId="2831E4D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1620</w:t>
            </w:r>
          </w:p>
        </w:tc>
        <w:tc>
          <w:tcPr>
            <w:tcW w:w="1260" w:type="dxa"/>
            <w:tcBorders>
              <w:top w:val="single" w:sz="7" w:space="0" w:color="000000"/>
              <w:left w:val="single" w:sz="7" w:space="0" w:color="000000"/>
              <w:bottom w:val="single" w:sz="7" w:space="0" w:color="000000"/>
              <w:right w:val="single" w:sz="7" w:space="0" w:color="000000"/>
            </w:tcBorders>
            <w:vAlign w:val="center"/>
          </w:tcPr>
          <w:p w14:paraId="0BBD595D" w14:textId="1D2493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19F09D" w14:textId="1F3C54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5030C134" w14:textId="688FC22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2164</w:t>
            </w:r>
          </w:p>
        </w:tc>
      </w:tr>
      <w:tr w:rsidR="00B0582D" w:rsidRPr="009D3636" w14:paraId="04D403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7478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3522EA" w14:textId="6E182A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891664" w14:textId="301AFD6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32CDAAF" w14:textId="1677110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ACE5C0B" w14:textId="70D552D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1812</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DDE1F" w14:textId="42D81AB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4E2F3A15" w14:textId="778678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2167</w:t>
            </w:r>
          </w:p>
        </w:tc>
      </w:tr>
      <w:tr w:rsidR="00B0582D" w:rsidRPr="009D3636" w14:paraId="4730877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A6B1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FAFDE3" w14:textId="7CC168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EA9E3E" w14:textId="22C48B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5FC593E0" w14:textId="691A8CC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1625</w:t>
            </w:r>
          </w:p>
        </w:tc>
        <w:tc>
          <w:tcPr>
            <w:tcW w:w="1260" w:type="dxa"/>
            <w:tcBorders>
              <w:top w:val="single" w:sz="7" w:space="0" w:color="000000"/>
              <w:left w:val="single" w:sz="7" w:space="0" w:color="000000"/>
              <w:bottom w:val="single" w:sz="7" w:space="0" w:color="000000"/>
              <w:right w:val="single" w:sz="7" w:space="0" w:color="000000"/>
            </w:tcBorders>
            <w:vAlign w:val="center"/>
          </w:tcPr>
          <w:p w14:paraId="39C6F309" w14:textId="3A9706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66103" w14:textId="4EEFD11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1997</w:t>
            </w:r>
          </w:p>
        </w:tc>
        <w:tc>
          <w:tcPr>
            <w:tcW w:w="1179" w:type="dxa"/>
            <w:tcBorders>
              <w:top w:val="single" w:sz="7" w:space="0" w:color="000000"/>
              <w:left w:val="single" w:sz="7" w:space="0" w:color="000000"/>
              <w:bottom w:val="single" w:sz="7" w:space="0" w:color="000000"/>
              <w:right w:val="single" w:sz="7" w:space="0" w:color="000000"/>
            </w:tcBorders>
            <w:vAlign w:val="center"/>
          </w:tcPr>
          <w:p w14:paraId="12A4612C" w14:textId="613604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2170</w:t>
            </w:r>
          </w:p>
        </w:tc>
      </w:tr>
      <w:tr w:rsidR="00B0582D" w:rsidRPr="009D3636" w14:paraId="2BA0DB6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CA8A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4256EF2" w14:textId="704B06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1E0344" w14:textId="0944E8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4970413D" w14:textId="33A91F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72838C9C" w14:textId="7A17E8D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BB63981" w14:textId="024D75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58C8D504" w14:textId="70A641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2174</w:t>
            </w:r>
          </w:p>
        </w:tc>
      </w:tr>
      <w:tr w:rsidR="00B0582D" w:rsidRPr="009D3636" w14:paraId="7EDBD6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0E26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ECE660" w14:textId="3519BBC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4EBC55" w14:textId="3746AD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09BB8FC" w14:textId="2D8CDEA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1114668E" w14:textId="1046AB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6AF023E" w14:textId="022EFB0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12F5E842" w14:textId="5F6078E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2177</w:t>
            </w:r>
          </w:p>
        </w:tc>
      </w:tr>
      <w:tr w:rsidR="00B0582D" w:rsidRPr="009D3636" w14:paraId="49E922C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BC66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B39642" w14:textId="130C305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983034" w14:textId="55A61C1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1373</w:t>
            </w:r>
          </w:p>
        </w:tc>
        <w:tc>
          <w:tcPr>
            <w:tcW w:w="1260" w:type="dxa"/>
            <w:tcBorders>
              <w:top w:val="single" w:sz="7" w:space="0" w:color="000000"/>
              <w:left w:val="single" w:sz="7" w:space="0" w:color="000000"/>
              <w:bottom w:val="single" w:sz="7" w:space="0" w:color="000000"/>
              <w:right w:val="single" w:sz="7" w:space="0" w:color="000000"/>
            </w:tcBorders>
            <w:vAlign w:val="center"/>
          </w:tcPr>
          <w:p w14:paraId="7D7E06A4" w14:textId="609187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66D1B3EB" w14:textId="4A0593A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5F01F68" w14:textId="52FF325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2006</w:t>
            </w:r>
          </w:p>
        </w:tc>
        <w:tc>
          <w:tcPr>
            <w:tcW w:w="1179" w:type="dxa"/>
            <w:tcBorders>
              <w:top w:val="single" w:sz="7" w:space="0" w:color="000000"/>
              <w:left w:val="single" w:sz="7" w:space="0" w:color="000000"/>
              <w:bottom w:val="single" w:sz="7" w:space="0" w:color="000000"/>
              <w:right w:val="single" w:sz="7" w:space="0" w:color="000000"/>
            </w:tcBorders>
            <w:vAlign w:val="center"/>
          </w:tcPr>
          <w:p w14:paraId="37F194E0" w14:textId="233AC29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2180</w:t>
            </w:r>
          </w:p>
        </w:tc>
      </w:tr>
      <w:tr w:rsidR="00B0582D" w:rsidRPr="009D3636" w14:paraId="7069DB9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E7F8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269035" w14:textId="2048014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71E04" w14:textId="05660C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C75459" w14:textId="36FE944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4FBAC75" w14:textId="5F8AB5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613BAFA" w14:textId="6754080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2009</w:t>
            </w:r>
          </w:p>
        </w:tc>
        <w:tc>
          <w:tcPr>
            <w:tcW w:w="1179" w:type="dxa"/>
            <w:tcBorders>
              <w:top w:val="single" w:sz="7" w:space="0" w:color="000000"/>
              <w:left w:val="single" w:sz="7" w:space="0" w:color="000000"/>
              <w:bottom w:val="single" w:sz="7" w:space="0" w:color="000000"/>
              <w:right w:val="single" w:sz="7" w:space="0" w:color="000000"/>
            </w:tcBorders>
            <w:vAlign w:val="center"/>
          </w:tcPr>
          <w:p w14:paraId="1DF8E4AF" w14:textId="1DC41E1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2183</w:t>
            </w:r>
          </w:p>
        </w:tc>
      </w:tr>
      <w:tr w:rsidR="00B0582D" w:rsidRPr="009D3636" w14:paraId="3B3F52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1973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6950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375265F" w14:textId="07C2A7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E10A1" w14:textId="51A3A9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7DE0F615" w14:textId="0E9AA6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A4D7EBD" w14:textId="5DEEAF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4A03DCEB" w14:textId="28CE06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2012</w:t>
            </w:r>
          </w:p>
        </w:tc>
        <w:tc>
          <w:tcPr>
            <w:tcW w:w="1179" w:type="dxa"/>
            <w:tcBorders>
              <w:top w:val="single" w:sz="7" w:space="0" w:color="000000"/>
              <w:left w:val="single" w:sz="7" w:space="0" w:color="000000"/>
              <w:bottom w:val="single" w:sz="7" w:space="0" w:color="000000"/>
              <w:right w:val="single" w:sz="7" w:space="0" w:color="000000"/>
            </w:tcBorders>
            <w:vAlign w:val="center"/>
          </w:tcPr>
          <w:p w14:paraId="113F0F6C" w14:textId="02EAA4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2187</w:t>
            </w:r>
          </w:p>
        </w:tc>
      </w:tr>
      <w:tr w:rsidR="00B0582D" w:rsidRPr="009D3636" w14:paraId="59AFFF7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5ABD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lastRenderedPageBreak/>
              <w:t>7000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2C7EED" w14:textId="7EB0F1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0E3074" w14:textId="652915C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58A44" w14:textId="7434F6F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276080D" w14:textId="2EF337C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1FC127" w14:textId="43AE88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2015</w:t>
            </w:r>
          </w:p>
        </w:tc>
        <w:tc>
          <w:tcPr>
            <w:tcW w:w="1179" w:type="dxa"/>
            <w:tcBorders>
              <w:top w:val="single" w:sz="7" w:space="0" w:color="000000"/>
              <w:left w:val="single" w:sz="7" w:space="0" w:color="000000"/>
              <w:bottom w:val="single" w:sz="7" w:space="0" w:color="000000"/>
              <w:right w:val="single" w:sz="7" w:space="0" w:color="000000"/>
            </w:tcBorders>
            <w:vAlign w:val="center"/>
          </w:tcPr>
          <w:p w14:paraId="1E41B456" w14:textId="19B004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2190</w:t>
            </w:r>
          </w:p>
        </w:tc>
      </w:tr>
      <w:tr w:rsidR="00B0582D" w:rsidRPr="009D3636" w14:paraId="48B816C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E74E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B64E74" w14:textId="10997B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EC9DF8" w14:textId="6B14C7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B75073D" w14:textId="1725FE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3A38854" w14:textId="27B231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03B1B7D7" w14:textId="7A298B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53E664DB" w14:textId="26CD0D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2193</w:t>
            </w:r>
          </w:p>
        </w:tc>
      </w:tr>
      <w:tr w:rsidR="00B0582D" w:rsidRPr="009D3636" w14:paraId="3EEE84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4E95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6C56FD9" w14:textId="2389AF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60A7DB" w14:textId="740B4B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1388</w:t>
            </w:r>
          </w:p>
        </w:tc>
        <w:tc>
          <w:tcPr>
            <w:tcW w:w="1260" w:type="dxa"/>
            <w:tcBorders>
              <w:top w:val="single" w:sz="7" w:space="0" w:color="000000"/>
              <w:left w:val="single" w:sz="7" w:space="0" w:color="000000"/>
              <w:bottom w:val="single" w:sz="7" w:space="0" w:color="000000"/>
              <w:right w:val="single" w:sz="7" w:space="0" w:color="000000"/>
            </w:tcBorders>
            <w:vAlign w:val="center"/>
          </w:tcPr>
          <w:p w14:paraId="4A145619" w14:textId="7061DF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0937D93F" w14:textId="75B77F3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60966" w14:textId="1B9769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CF35AC9" w14:textId="1AC7449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2197</w:t>
            </w:r>
          </w:p>
        </w:tc>
      </w:tr>
      <w:tr w:rsidR="00B0582D" w:rsidRPr="009D3636" w14:paraId="32FE404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5DCD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AD5797" w14:textId="699F6E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060A15" w14:textId="245D66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FBD9362" w14:textId="2E29A19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BE295" w14:textId="0E28D1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26C028A6" w14:textId="4EFEFB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2024</w:t>
            </w:r>
          </w:p>
        </w:tc>
        <w:tc>
          <w:tcPr>
            <w:tcW w:w="1179" w:type="dxa"/>
            <w:tcBorders>
              <w:top w:val="single" w:sz="7" w:space="0" w:color="000000"/>
              <w:left w:val="single" w:sz="7" w:space="0" w:color="000000"/>
              <w:bottom w:val="single" w:sz="7" w:space="0" w:color="000000"/>
              <w:right w:val="single" w:sz="7" w:space="0" w:color="000000"/>
            </w:tcBorders>
            <w:vAlign w:val="center"/>
          </w:tcPr>
          <w:p w14:paraId="34E43CD3" w14:textId="26F151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2200</w:t>
            </w:r>
          </w:p>
        </w:tc>
      </w:tr>
      <w:tr w:rsidR="00B0582D" w:rsidRPr="009D3636" w14:paraId="4739F9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F56E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A42FEE" w14:textId="12C3FB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DCF76B5" w14:textId="0383C5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3B09CEE7" w14:textId="713F38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025342E5" w14:textId="21608A2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4F3A0FE6" w14:textId="0FA1482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0180DA0E" w14:textId="395999F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2204</w:t>
            </w:r>
          </w:p>
        </w:tc>
      </w:tr>
      <w:tr w:rsidR="00B0582D" w:rsidRPr="009D3636" w14:paraId="59A172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3853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F68C13" w14:textId="3D739EF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686442" w14:textId="17A689E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09DB0A07" w14:textId="6B0630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331C5E0C" w14:textId="6776CBD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250D257" w14:textId="5376CB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51A24798" w14:textId="0F772E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2215</w:t>
            </w:r>
          </w:p>
        </w:tc>
      </w:tr>
      <w:tr w:rsidR="00B0582D" w:rsidRPr="009D3636" w14:paraId="2355F74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C3C1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D88597" w14:textId="6A3B245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689E28D" w14:textId="79ED12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12C4F5E5" w14:textId="16ED0D2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91A0E49" w14:textId="1F1F57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A2D3EB" w14:textId="106BE5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2048</w:t>
            </w:r>
          </w:p>
        </w:tc>
        <w:tc>
          <w:tcPr>
            <w:tcW w:w="1179" w:type="dxa"/>
            <w:tcBorders>
              <w:top w:val="single" w:sz="7" w:space="0" w:color="000000"/>
              <w:left w:val="single" w:sz="7" w:space="0" w:color="000000"/>
              <w:bottom w:val="single" w:sz="7" w:space="0" w:color="000000"/>
              <w:right w:val="single" w:sz="7" w:space="0" w:color="000000"/>
            </w:tcBorders>
            <w:vAlign w:val="center"/>
          </w:tcPr>
          <w:p w14:paraId="6CA8D08F" w14:textId="16467A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2226</w:t>
            </w:r>
          </w:p>
        </w:tc>
      </w:tr>
      <w:tr w:rsidR="00B0582D" w:rsidRPr="009D3636" w14:paraId="53CC9A7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FB7B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C9B66C" w14:textId="28D1A2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684199" w14:textId="0D5691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4A967CB" w14:textId="4D2752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1675</w:t>
            </w:r>
          </w:p>
        </w:tc>
        <w:tc>
          <w:tcPr>
            <w:tcW w:w="1260" w:type="dxa"/>
            <w:tcBorders>
              <w:top w:val="single" w:sz="7" w:space="0" w:color="000000"/>
              <w:left w:val="single" w:sz="7" w:space="0" w:color="000000"/>
              <w:bottom w:val="single" w:sz="7" w:space="0" w:color="000000"/>
              <w:right w:val="single" w:sz="7" w:space="0" w:color="000000"/>
            </w:tcBorders>
            <w:vAlign w:val="center"/>
          </w:tcPr>
          <w:p w14:paraId="61FFAF16" w14:textId="789802E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28ECBEC1" w14:textId="7AB463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2058</w:t>
            </w:r>
          </w:p>
        </w:tc>
        <w:tc>
          <w:tcPr>
            <w:tcW w:w="1179" w:type="dxa"/>
            <w:tcBorders>
              <w:top w:val="single" w:sz="7" w:space="0" w:color="000000"/>
              <w:left w:val="single" w:sz="7" w:space="0" w:color="000000"/>
              <w:bottom w:val="single" w:sz="7" w:space="0" w:color="000000"/>
              <w:right w:val="single" w:sz="7" w:space="0" w:color="000000"/>
            </w:tcBorders>
            <w:vAlign w:val="center"/>
          </w:tcPr>
          <w:p w14:paraId="1D5EAAD6" w14:textId="7568BA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2237</w:t>
            </w:r>
          </w:p>
        </w:tc>
      </w:tr>
      <w:tr w:rsidR="00B0582D" w:rsidRPr="009D3636" w14:paraId="044A46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4EFF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B75DBE" w14:textId="4DCC911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9423F5" w14:textId="3BE83BF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F3430FD" w14:textId="575217B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1683</w:t>
            </w:r>
          </w:p>
        </w:tc>
        <w:tc>
          <w:tcPr>
            <w:tcW w:w="1260" w:type="dxa"/>
            <w:tcBorders>
              <w:top w:val="single" w:sz="7" w:space="0" w:color="000000"/>
              <w:left w:val="single" w:sz="7" w:space="0" w:color="000000"/>
              <w:bottom w:val="single" w:sz="7" w:space="0" w:color="000000"/>
              <w:right w:val="single" w:sz="7" w:space="0" w:color="000000"/>
            </w:tcBorders>
            <w:vAlign w:val="center"/>
          </w:tcPr>
          <w:p w14:paraId="50484296" w14:textId="036410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7F2F44D0" w14:textId="30CAD3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2068</w:t>
            </w:r>
          </w:p>
        </w:tc>
        <w:tc>
          <w:tcPr>
            <w:tcW w:w="1179" w:type="dxa"/>
            <w:tcBorders>
              <w:top w:val="single" w:sz="7" w:space="0" w:color="000000"/>
              <w:left w:val="single" w:sz="7" w:space="0" w:color="000000"/>
              <w:bottom w:val="single" w:sz="7" w:space="0" w:color="000000"/>
              <w:right w:val="single" w:sz="7" w:space="0" w:color="000000"/>
            </w:tcBorders>
            <w:vAlign w:val="center"/>
          </w:tcPr>
          <w:p w14:paraId="536FD4F9" w14:textId="7011202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2248</w:t>
            </w:r>
          </w:p>
        </w:tc>
      </w:tr>
      <w:tr w:rsidR="00B0582D" w:rsidRPr="009D3636" w14:paraId="364DAC8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8241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130720" w14:textId="5C0B49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0504C8" w14:textId="380597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C95424C" w14:textId="4998C4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1691</w:t>
            </w:r>
          </w:p>
        </w:tc>
        <w:tc>
          <w:tcPr>
            <w:tcW w:w="1260" w:type="dxa"/>
            <w:tcBorders>
              <w:top w:val="single" w:sz="7" w:space="0" w:color="000000"/>
              <w:left w:val="single" w:sz="7" w:space="0" w:color="000000"/>
              <w:bottom w:val="single" w:sz="7" w:space="0" w:color="000000"/>
              <w:right w:val="single" w:sz="7" w:space="0" w:color="000000"/>
            </w:tcBorders>
            <w:vAlign w:val="center"/>
          </w:tcPr>
          <w:p w14:paraId="351D4F0D" w14:textId="04C991B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1889</w:t>
            </w:r>
          </w:p>
        </w:tc>
        <w:tc>
          <w:tcPr>
            <w:tcW w:w="1260" w:type="dxa"/>
            <w:tcBorders>
              <w:top w:val="single" w:sz="7" w:space="0" w:color="000000"/>
              <w:left w:val="single" w:sz="7" w:space="0" w:color="000000"/>
              <w:bottom w:val="single" w:sz="7" w:space="0" w:color="000000"/>
              <w:right w:val="single" w:sz="7" w:space="0" w:color="000000"/>
            </w:tcBorders>
            <w:vAlign w:val="center"/>
          </w:tcPr>
          <w:p w14:paraId="406E7FDD" w14:textId="43E7429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6A2C0877" w14:textId="19F173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2259</w:t>
            </w:r>
          </w:p>
        </w:tc>
      </w:tr>
      <w:tr w:rsidR="00B0582D" w:rsidRPr="009D3636" w14:paraId="7758B0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DF7A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60C0BE" w14:textId="5EEA5E2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CED8F2" w14:textId="602BFDE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0657DED" w14:textId="12B75B2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09CC7E9" w14:textId="1F31E7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1898</w:t>
            </w:r>
          </w:p>
        </w:tc>
        <w:tc>
          <w:tcPr>
            <w:tcW w:w="1260" w:type="dxa"/>
            <w:tcBorders>
              <w:top w:val="single" w:sz="7" w:space="0" w:color="000000"/>
              <w:left w:val="single" w:sz="7" w:space="0" w:color="000000"/>
              <w:bottom w:val="single" w:sz="7" w:space="0" w:color="000000"/>
              <w:right w:val="single" w:sz="7" w:space="0" w:color="000000"/>
            </w:tcBorders>
            <w:vAlign w:val="center"/>
          </w:tcPr>
          <w:p w14:paraId="59AE152D" w14:textId="588FBEE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066F4FE5" w14:textId="1D9AFB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2270</w:t>
            </w:r>
          </w:p>
        </w:tc>
      </w:tr>
      <w:tr w:rsidR="00B0582D" w:rsidRPr="009D3636" w14:paraId="5698C5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8838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E9C6FA" w14:textId="5DB06D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8337B1" w14:textId="54759E3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C5718" w14:textId="3F43BFF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4EA60CBC" w14:textId="2528E0C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435A0B" w14:textId="2C439E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2098</w:t>
            </w:r>
          </w:p>
        </w:tc>
        <w:tc>
          <w:tcPr>
            <w:tcW w:w="1179" w:type="dxa"/>
            <w:tcBorders>
              <w:top w:val="single" w:sz="7" w:space="0" w:color="000000"/>
              <w:left w:val="single" w:sz="7" w:space="0" w:color="000000"/>
              <w:bottom w:val="single" w:sz="7" w:space="0" w:color="000000"/>
              <w:right w:val="single" w:sz="7" w:space="0" w:color="000000"/>
            </w:tcBorders>
            <w:vAlign w:val="center"/>
          </w:tcPr>
          <w:p w14:paraId="59E2385A" w14:textId="391963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2281</w:t>
            </w:r>
          </w:p>
        </w:tc>
      </w:tr>
      <w:tr w:rsidR="00B0582D" w:rsidRPr="009D3636" w14:paraId="3E9333D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D0A8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D8A66D" w14:textId="1E145F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754982" w14:textId="0EB26E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91FCFD" w14:textId="6E51BA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BA313A7" w14:textId="505EC0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1917</w:t>
            </w:r>
          </w:p>
        </w:tc>
        <w:tc>
          <w:tcPr>
            <w:tcW w:w="1260" w:type="dxa"/>
            <w:tcBorders>
              <w:top w:val="single" w:sz="7" w:space="0" w:color="000000"/>
              <w:left w:val="single" w:sz="7" w:space="0" w:color="000000"/>
              <w:bottom w:val="single" w:sz="7" w:space="0" w:color="000000"/>
              <w:right w:val="single" w:sz="7" w:space="0" w:color="000000"/>
            </w:tcBorders>
            <w:vAlign w:val="center"/>
          </w:tcPr>
          <w:p w14:paraId="3A35F225" w14:textId="5E14B5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2108</w:t>
            </w:r>
          </w:p>
        </w:tc>
        <w:tc>
          <w:tcPr>
            <w:tcW w:w="1179" w:type="dxa"/>
            <w:tcBorders>
              <w:top w:val="single" w:sz="7" w:space="0" w:color="000000"/>
              <w:left w:val="single" w:sz="7" w:space="0" w:color="000000"/>
              <w:bottom w:val="single" w:sz="7" w:space="0" w:color="000000"/>
              <w:right w:val="single" w:sz="7" w:space="0" w:color="000000"/>
            </w:tcBorders>
            <w:vAlign w:val="center"/>
          </w:tcPr>
          <w:p w14:paraId="429739DA" w14:textId="5B729B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2292</w:t>
            </w:r>
          </w:p>
        </w:tc>
      </w:tr>
      <w:tr w:rsidR="00B0582D" w:rsidRPr="009D3636" w14:paraId="5F9C5A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37A7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286E03" w14:textId="56D2A6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1164F2" w14:textId="6A4204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6A5A7B6B" w14:textId="01A2562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2C3D9A1B" w14:textId="4BCF80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24DB64E" w14:textId="728AAE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0A57A688" w14:textId="4D5344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2303</w:t>
            </w:r>
          </w:p>
        </w:tc>
      </w:tr>
      <w:tr w:rsidR="00B0582D" w:rsidRPr="009D3636" w14:paraId="19326F9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56B7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CEC804" w14:textId="0E6F0A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DC3452" w14:textId="54FEE8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1457</w:t>
            </w:r>
          </w:p>
        </w:tc>
        <w:tc>
          <w:tcPr>
            <w:tcW w:w="1260" w:type="dxa"/>
            <w:tcBorders>
              <w:top w:val="single" w:sz="7" w:space="0" w:color="000000"/>
              <w:left w:val="single" w:sz="7" w:space="0" w:color="000000"/>
              <w:bottom w:val="single" w:sz="7" w:space="0" w:color="000000"/>
              <w:right w:val="single" w:sz="7" w:space="0" w:color="000000"/>
            </w:tcBorders>
            <w:vAlign w:val="center"/>
          </w:tcPr>
          <w:p w14:paraId="52CFF2CC" w14:textId="522ADB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EA2611E" w14:textId="513B7A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1935</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469AF" w14:textId="71E038D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2129</w:t>
            </w:r>
          </w:p>
        </w:tc>
        <w:tc>
          <w:tcPr>
            <w:tcW w:w="1179" w:type="dxa"/>
            <w:tcBorders>
              <w:top w:val="single" w:sz="7" w:space="0" w:color="000000"/>
              <w:left w:val="single" w:sz="7" w:space="0" w:color="000000"/>
              <w:bottom w:val="single" w:sz="7" w:space="0" w:color="000000"/>
              <w:right w:val="single" w:sz="7" w:space="0" w:color="000000"/>
            </w:tcBorders>
            <w:vAlign w:val="center"/>
          </w:tcPr>
          <w:p w14:paraId="3B071160" w14:textId="41F07E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2314</w:t>
            </w:r>
          </w:p>
        </w:tc>
      </w:tr>
      <w:tr w:rsidR="00B0582D" w:rsidRPr="009D3636" w14:paraId="292AFC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EE99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72EC07" w14:textId="422FB1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D5B3FD" w14:textId="3AA857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A66DCE2" w14:textId="6732B0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17349A34" w14:textId="1E9802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0C7709" w14:textId="48A553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2139</w:t>
            </w:r>
          </w:p>
        </w:tc>
        <w:tc>
          <w:tcPr>
            <w:tcW w:w="1179" w:type="dxa"/>
            <w:tcBorders>
              <w:top w:val="single" w:sz="7" w:space="0" w:color="000000"/>
              <w:left w:val="single" w:sz="7" w:space="0" w:color="000000"/>
              <w:bottom w:val="single" w:sz="7" w:space="0" w:color="000000"/>
              <w:right w:val="single" w:sz="7" w:space="0" w:color="000000"/>
            </w:tcBorders>
            <w:vAlign w:val="center"/>
          </w:tcPr>
          <w:p w14:paraId="713F6C4F" w14:textId="0971DB6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2325</w:t>
            </w:r>
          </w:p>
        </w:tc>
      </w:tr>
      <w:tr w:rsidR="00B0582D" w:rsidRPr="009D3636" w14:paraId="6842D67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36BF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627D05" w14:textId="6FFB82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631AA2" w14:textId="1EDB470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018F51" w14:textId="5D4155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E407CB" w14:textId="2E7EB2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1953</w:t>
            </w:r>
          </w:p>
        </w:tc>
        <w:tc>
          <w:tcPr>
            <w:tcW w:w="1260" w:type="dxa"/>
            <w:tcBorders>
              <w:top w:val="single" w:sz="7" w:space="0" w:color="000000"/>
              <w:left w:val="single" w:sz="7" w:space="0" w:color="000000"/>
              <w:bottom w:val="single" w:sz="7" w:space="0" w:color="000000"/>
              <w:right w:val="single" w:sz="7" w:space="0" w:color="000000"/>
            </w:tcBorders>
            <w:vAlign w:val="center"/>
          </w:tcPr>
          <w:p w14:paraId="4F0BC9D7" w14:textId="4D9DDD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2149</w:t>
            </w:r>
          </w:p>
        </w:tc>
        <w:tc>
          <w:tcPr>
            <w:tcW w:w="1179" w:type="dxa"/>
            <w:tcBorders>
              <w:top w:val="single" w:sz="7" w:space="0" w:color="000000"/>
              <w:left w:val="single" w:sz="7" w:space="0" w:color="000000"/>
              <w:bottom w:val="single" w:sz="7" w:space="0" w:color="000000"/>
              <w:right w:val="single" w:sz="7" w:space="0" w:color="000000"/>
            </w:tcBorders>
            <w:vAlign w:val="center"/>
          </w:tcPr>
          <w:p w14:paraId="124B27CE" w14:textId="3C39FEF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2336</w:t>
            </w:r>
          </w:p>
        </w:tc>
      </w:tr>
      <w:tr w:rsidR="00B0582D" w:rsidRPr="009D3636" w14:paraId="3F011E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2B4C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1A3BF4" w14:textId="17F7A68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7AB24B" w14:textId="12BD07A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1475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16B8FF" w14:textId="78DB4D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8C3DFA2" w14:textId="10349FE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673141" w14:textId="4DE6A7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3AD95791" w14:textId="24C3F3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2347</w:t>
            </w:r>
          </w:p>
        </w:tc>
      </w:tr>
      <w:tr w:rsidR="00B0582D" w:rsidRPr="009D3636" w14:paraId="6237DF8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EAEA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3CEEFD" w14:textId="0C662F7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A949EF" w14:textId="4738E3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6307E" w14:textId="6C8E69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1765</w:t>
            </w:r>
          </w:p>
        </w:tc>
        <w:tc>
          <w:tcPr>
            <w:tcW w:w="1260" w:type="dxa"/>
            <w:tcBorders>
              <w:top w:val="single" w:sz="7" w:space="0" w:color="000000"/>
              <w:left w:val="single" w:sz="7" w:space="0" w:color="000000"/>
              <w:bottom w:val="single" w:sz="7" w:space="0" w:color="000000"/>
              <w:right w:val="single" w:sz="7" w:space="0" w:color="000000"/>
            </w:tcBorders>
            <w:vAlign w:val="center"/>
          </w:tcPr>
          <w:p w14:paraId="7AFEFD01" w14:textId="2E7F91F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33D0826" w14:textId="6F1036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2169</w:t>
            </w:r>
          </w:p>
        </w:tc>
        <w:tc>
          <w:tcPr>
            <w:tcW w:w="1179" w:type="dxa"/>
            <w:tcBorders>
              <w:top w:val="single" w:sz="7" w:space="0" w:color="000000"/>
              <w:left w:val="single" w:sz="7" w:space="0" w:color="000000"/>
              <w:bottom w:val="single" w:sz="7" w:space="0" w:color="000000"/>
              <w:right w:val="single" w:sz="7" w:space="0" w:color="000000"/>
            </w:tcBorders>
            <w:vAlign w:val="center"/>
          </w:tcPr>
          <w:p w14:paraId="776E6C26" w14:textId="5C0BAB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2358</w:t>
            </w:r>
          </w:p>
        </w:tc>
      </w:tr>
      <w:tr w:rsidR="00B0582D" w:rsidRPr="009D3636" w14:paraId="18D13E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87CD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7950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3D14A" w14:textId="46C9D89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E0CE4A" w14:textId="488811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956AE85" w14:textId="271D98E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1770</w:t>
            </w:r>
          </w:p>
        </w:tc>
        <w:tc>
          <w:tcPr>
            <w:tcW w:w="1260" w:type="dxa"/>
            <w:tcBorders>
              <w:top w:val="single" w:sz="7" w:space="0" w:color="000000"/>
              <w:left w:val="single" w:sz="7" w:space="0" w:color="000000"/>
              <w:bottom w:val="single" w:sz="7" w:space="0" w:color="000000"/>
              <w:right w:val="single" w:sz="7" w:space="0" w:color="000000"/>
            </w:tcBorders>
            <w:vAlign w:val="center"/>
          </w:tcPr>
          <w:p w14:paraId="1D7202A7" w14:textId="357F27C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1977</w:t>
            </w:r>
          </w:p>
        </w:tc>
        <w:tc>
          <w:tcPr>
            <w:tcW w:w="1260" w:type="dxa"/>
            <w:tcBorders>
              <w:top w:val="single" w:sz="7" w:space="0" w:color="000000"/>
              <w:left w:val="single" w:sz="7" w:space="0" w:color="000000"/>
              <w:bottom w:val="single" w:sz="7" w:space="0" w:color="000000"/>
              <w:right w:val="single" w:sz="7" w:space="0" w:color="000000"/>
            </w:tcBorders>
            <w:vAlign w:val="center"/>
          </w:tcPr>
          <w:p w14:paraId="39DC8E72" w14:textId="6A2541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2174</w:t>
            </w:r>
          </w:p>
        </w:tc>
        <w:tc>
          <w:tcPr>
            <w:tcW w:w="1179" w:type="dxa"/>
            <w:tcBorders>
              <w:top w:val="single" w:sz="7" w:space="0" w:color="000000"/>
              <w:left w:val="single" w:sz="7" w:space="0" w:color="000000"/>
              <w:bottom w:val="single" w:sz="7" w:space="0" w:color="000000"/>
              <w:right w:val="single" w:sz="7" w:space="0" w:color="000000"/>
            </w:tcBorders>
            <w:vAlign w:val="center"/>
          </w:tcPr>
          <w:p w14:paraId="5D5173B8" w14:textId="325D06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2364</w:t>
            </w:r>
          </w:p>
        </w:tc>
      </w:tr>
      <w:tr w:rsidR="00B0582D" w:rsidRPr="009D3636" w14:paraId="02AD162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595F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B14E6C" w14:textId="35D49A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1A636B" w14:textId="3832EB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1488</w:t>
            </w:r>
          </w:p>
        </w:tc>
        <w:tc>
          <w:tcPr>
            <w:tcW w:w="1260" w:type="dxa"/>
            <w:tcBorders>
              <w:top w:val="single" w:sz="7" w:space="0" w:color="000000"/>
              <w:left w:val="single" w:sz="7" w:space="0" w:color="000000"/>
              <w:bottom w:val="single" w:sz="7" w:space="0" w:color="000000"/>
              <w:right w:val="single" w:sz="7" w:space="0" w:color="000000"/>
            </w:tcBorders>
            <w:vAlign w:val="center"/>
          </w:tcPr>
          <w:p w14:paraId="0564E614" w14:textId="147BC8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ADB3774" w14:textId="6BC479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EB1ABC" w14:textId="6B8376E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2177</w:t>
            </w:r>
          </w:p>
        </w:tc>
        <w:tc>
          <w:tcPr>
            <w:tcW w:w="1179" w:type="dxa"/>
            <w:tcBorders>
              <w:top w:val="single" w:sz="7" w:space="0" w:color="000000"/>
              <w:left w:val="single" w:sz="7" w:space="0" w:color="000000"/>
              <w:bottom w:val="single" w:sz="7" w:space="0" w:color="000000"/>
              <w:right w:val="single" w:sz="7" w:space="0" w:color="000000"/>
            </w:tcBorders>
            <w:vAlign w:val="center"/>
          </w:tcPr>
          <w:p w14:paraId="546D5D9C" w14:textId="2D74C2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2366</w:t>
            </w:r>
          </w:p>
        </w:tc>
      </w:tr>
      <w:tr w:rsidR="00B0582D" w:rsidRPr="009D3636" w14:paraId="325941C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384A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7E0482" w14:textId="735483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7FBEA6" w14:textId="0C44C7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5BC1D4D3" w14:textId="4593F3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60E796C" w14:textId="57F6B8D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54E4BF" w14:textId="2F1DD6E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2180</w:t>
            </w:r>
          </w:p>
        </w:tc>
        <w:tc>
          <w:tcPr>
            <w:tcW w:w="1179" w:type="dxa"/>
            <w:tcBorders>
              <w:top w:val="single" w:sz="7" w:space="0" w:color="000000"/>
              <w:left w:val="single" w:sz="7" w:space="0" w:color="000000"/>
              <w:bottom w:val="single" w:sz="7" w:space="0" w:color="000000"/>
              <w:right w:val="single" w:sz="7" w:space="0" w:color="000000"/>
            </w:tcBorders>
            <w:vAlign w:val="center"/>
          </w:tcPr>
          <w:p w14:paraId="27D85C4A" w14:textId="26CA9B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2369</w:t>
            </w:r>
          </w:p>
        </w:tc>
      </w:tr>
      <w:tr w:rsidR="00B0582D" w:rsidRPr="009D3636" w14:paraId="5F2805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3C25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F75067E" w14:textId="45B9D5A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86CA38" w14:textId="054649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1493</w:t>
            </w:r>
          </w:p>
        </w:tc>
        <w:tc>
          <w:tcPr>
            <w:tcW w:w="1260" w:type="dxa"/>
            <w:tcBorders>
              <w:top w:val="single" w:sz="7" w:space="0" w:color="000000"/>
              <w:left w:val="single" w:sz="7" w:space="0" w:color="000000"/>
              <w:bottom w:val="single" w:sz="7" w:space="0" w:color="000000"/>
              <w:right w:val="single" w:sz="7" w:space="0" w:color="000000"/>
            </w:tcBorders>
            <w:vAlign w:val="center"/>
          </w:tcPr>
          <w:p w14:paraId="290893E5" w14:textId="748AFB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491E91F5" w14:textId="12E0DFD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D22EB5" w14:textId="57F6D9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2182</w:t>
            </w:r>
          </w:p>
        </w:tc>
        <w:tc>
          <w:tcPr>
            <w:tcW w:w="1179" w:type="dxa"/>
            <w:tcBorders>
              <w:top w:val="single" w:sz="7" w:space="0" w:color="000000"/>
              <w:left w:val="single" w:sz="7" w:space="0" w:color="000000"/>
              <w:bottom w:val="single" w:sz="7" w:space="0" w:color="000000"/>
              <w:right w:val="single" w:sz="7" w:space="0" w:color="000000"/>
            </w:tcBorders>
            <w:vAlign w:val="center"/>
          </w:tcPr>
          <w:p w14:paraId="7E56B343" w14:textId="340879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2372</w:t>
            </w:r>
          </w:p>
        </w:tc>
      </w:tr>
      <w:tr w:rsidR="00B0582D" w:rsidRPr="009D3636" w14:paraId="08E2505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69E7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2F3A361" w14:textId="443514F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CF74C3" w14:textId="43725F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1496</w:t>
            </w:r>
          </w:p>
        </w:tc>
        <w:tc>
          <w:tcPr>
            <w:tcW w:w="1260" w:type="dxa"/>
            <w:tcBorders>
              <w:top w:val="single" w:sz="7" w:space="0" w:color="000000"/>
              <w:left w:val="single" w:sz="7" w:space="0" w:color="000000"/>
              <w:bottom w:val="single" w:sz="7" w:space="0" w:color="000000"/>
              <w:right w:val="single" w:sz="7" w:space="0" w:color="000000"/>
            </w:tcBorders>
            <w:vAlign w:val="center"/>
          </w:tcPr>
          <w:p w14:paraId="4CBF4358" w14:textId="15B6A5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1778</w:t>
            </w:r>
          </w:p>
        </w:tc>
        <w:tc>
          <w:tcPr>
            <w:tcW w:w="1260" w:type="dxa"/>
            <w:tcBorders>
              <w:top w:val="single" w:sz="7" w:space="0" w:color="000000"/>
              <w:left w:val="single" w:sz="7" w:space="0" w:color="000000"/>
              <w:bottom w:val="single" w:sz="7" w:space="0" w:color="000000"/>
              <w:right w:val="single" w:sz="7" w:space="0" w:color="000000"/>
            </w:tcBorders>
            <w:vAlign w:val="center"/>
          </w:tcPr>
          <w:p w14:paraId="60876407" w14:textId="1AF94A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515514F" w14:textId="68B529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2185</w:t>
            </w:r>
          </w:p>
        </w:tc>
        <w:tc>
          <w:tcPr>
            <w:tcW w:w="1179" w:type="dxa"/>
            <w:tcBorders>
              <w:top w:val="single" w:sz="7" w:space="0" w:color="000000"/>
              <w:left w:val="single" w:sz="7" w:space="0" w:color="000000"/>
              <w:bottom w:val="single" w:sz="7" w:space="0" w:color="000000"/>
              <w:right w:val="single" w:sz="7" w:space="0" w:color="000000"/>
            </w:tcBorders>
            <w:vAlign w:val="center"/>
          </w:tcPr>
          <w:p w14:paraId="5DDD2BB3" w14:textId="091626D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2375</w:t>
            </w:r>
          </w:p>
        </w:tc>
      </w:tr>
      <w:tr w:rsidR="00B0582D" w:rsidRPr="009D3636" w14:paraId="34B9E9D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31CD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A7D59F" w14:textId="31DCD35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BAF32E" w14:textId="7FA52E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360FEAF4" w14:textId="7EEE8E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B551CF" w14:textId="20D4095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102A66" w14:textId="01770B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5374760" w14:textId="4EF661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2378</w:t>
            </w:r>
          </w:p>
        </w:tc>
      </w:tr>
      <w:tr w:rsidR="00B0582D" w:rsidRPr="009D3636" w14:paraId="6C60DD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4BDC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60AC30" w14:textId="5D0827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BA5944" w14:textId="1CCDF2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1501</w:t>
            </w:r>
          </w:p>
        </w:tc>
        <w:tc>
          <w:tcPr>
            <w:tcW w:w="1260" w:type="dxa"/>
            <w:tcBorders>
              <w:top w:val="single" w:sz="7" w:space="0" w:color="000000"/>
              <w:left w:val="single" w:sz="7" w:space="0" w:color="000000"/>
              <w:bottom w:val="single" w:sz="7" w:space="0" w:color="000000"/>
              <w:right w:val="single" w:sz="7" w:space="0" w:color="000000"/>
            </w:tcBorders>
            <w:vAlign w:val="center"/>
          </w:tcPr>
          <w:p w14:paraId="2AFF8FDF" w14:textId="23D1E4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1782</w:t>
            </w:r>
          </w:p>
        </w:tc>
        <w:tc>
          <w:tcPr>
            <w:tcW w:w="1260" w:type="dxa"/>
            <w:tcBorders>
              <w:top w:val="single" w:sz="7" w:space="0" w:color="000000"/>
              <w:left w:val="single" w:sz="7" w:space="0" w:color="000000"/>
              <w:bottom w:val="single" w:sz="7" w:space="0" w:color="000000"/>
              <w:right w:val="single" w:sz="7" w:space="0" w:color="000000"/>
            </w:tcBorders>
            <w:vAlign w:val="center"/>
          </w:tcPr>
          <w:p w14:paraId="293F35C1" w14:textId="46277A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8FDFB7C" w14:textId="738BCE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2190</w:t>
            </w:r>
          </w:p>
        </w:tc>
        <w:tc>
          <w:tcPr>
            <w:tcW w:w="1179" w:type="dxa"/>
            <w:tcBorders>
              <w:top w:val="single" w:sz="7" w:space="0" w:color="000000"/>
              <w:left w:val="single" w:sz="7" w:space="0" w:color="000000"/>
              <w:bottom w:val="single" w:sz="7" w:space="0" w:color="000000"/>
              <w:right w:val="single" w:sz="7" w:space="0" w:color="000000"/>
            </w:tcBorders>
            <w:vAlign w:val="center"/>
          </w:tcPr>
          <w:p w14:paraId="42A5C419" w14:textId="5570F4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2380</w:t>
            </w:r>
          </w:p>
        </w:tc>
      </w:tr>
      <w:tr w:rsidR="00B0582D" w:rsidRPr="009D3636" w14:paraId="54FA74C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14EF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29DA56" w14:textId="69554BB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A9E869" w14:textId="0846FA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45F5CF" w14:textId="260242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4F3F518" w14:textId="3FB747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E6CF7" w14:textId="7539931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4A771200" w14:textId="3CCE12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2383</w:t>
            </w:r>
          </w:p>
        </w:tc>
      </w:tr>
      <w:tr w:rsidR="00B0582D" w:rsidRPr="009D3636" w14:paraId="71C483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5EA3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B526F8" w14:textId="48A418D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A4F49F" w14:textId="5A599E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4973C5" w14:textId="3B1F05B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7EB17A5" w14:textId="302B73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0F6EEEF" w14:textId="0DF737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2195</w:t>
            </w:r>
          </w:p>
        </w:tc>
        <w:tc>
          <w:tcPr>
            <w:tcW w:w="1179" w:type="dxa"/>
            <w:tcBorders>
              <w:top w:val="single" w:sz="7" w:space="0" w:color="000000"/>
              <w:left w:val="single" w:sz="7" w:space="0" w:color="000000"/>
              <w:bottom w:val="single" w:sz="7" w:space="0" w:color="000000"/>
              <w:right w:val="single" w:sz="7" w:space="0" w:color="000000"/>
            </w:tcBorders>
            <w:vAlign w:val="center"/>
          </w:tcPr>
          <w:p w14:paraId="3C390012" w14:textId="6019C1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2386</w:t>
            </w:r>
          </w:p>
        </w:tc>
      </w:tr>
      <w:tr w:rsidR="00B0582D" w:rsidRPr="009D3636" w14:paraId="5724F3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FCC5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E4166DD" w14:textId="572FC96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E1429B7" w14:textId="5F4E47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6912E04" w14:textId="590BF7E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1788</w:t>
            </w:r>
          </w:p>
        </w:tc>
        <w:tc>
          <w:tcPr>
            <w:tcW w:w="1260" w:type="dxa"/>
            <w:tcBorders>
              <w:top w:val="single" w:sz="7" w:space="0" w:color="000000"/>
              <w:left w:val="single" w:sz="7" w:space="0" w:color="000000"/>
              <w:bottom w:val="single" w:sz="7" w:space="0" w:color="000000"/>
              <w:right w:val="single" w:sz="7" w:space="0" w:color="000000"/>
            </w:tcBorders>
            <w:vAlign w:val="center"/>
          </w:tcPr>
          <w:p w14:paraId="4A9F35CE" w14:textId="3B336D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1998</w:t>
            </w:r>
          </w:p>
        </w:tc>
        <w:tc>
          <w:tcPr>
            <w:tcW w:w="1260" w:type="dxa"/>
            <w:tcBorders>
              <w:top w:val="single" w:sz="7" w:space="0" w:color="000000"/>
              <w:left w:val="single" w:sz="7" w:space="0" w:color="000000"/>
              <w:bottom w:val="single" w:sz="7" w:space="0" w:color="000000"/>
              <w:right w:val="single" w:sz="7" w:space="0" w:color="000000"/>
            </w:tcBorders>
            <w:vAlign w:val="center"/>
          </w:tcPr>
          <w:p w14:paraId="58DFFE52" w14:textId="3EEC8F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2198</w:t>
            </w:r>
          </w:p>
        </w:tc>
        <w:tc>
          <w:tcPr>
            <w:tcW w:w="1179" w:type="dxa"/>
            <w:tcBorders>
              <w:top w:val="single" w:sz="7" w:space="0" w:color="000000"/>
              <w:left w:val="single" w:sz="7" w:space="0" w:color="000000"/>
              <w:bottom w:val="single" w:sz="7" w:space="0" w:color="000000"/>
              <w:right w:val="single" w:sz="7" w:space="0" w:color="000000"/>
            </w:tcBorders>
            <w:vAlign w:val="center"/>
          </w:tcPr>
          <w:p w14:paraId="242C6B81" w14:textId="144ED4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2389</w:t>
            </w:r>
          </w:p>
        </w:tc>
      </w:tr>
      <w:tr w:rsidR="00B0582D" w:rsidRPr="009D3636" w14:paraId="52AA581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AEB0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B7E8D1" w14:textId="2F3C0BF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6B5A5D" w14:textId="2DA4FE0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67683B8" w14:textId="2DB1CB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BA7ECD4" w14:textId="18CA65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743569B0" w14:textId="2796D9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2200</w:t>
            </w:r>
          </w:p>
        </w:tc>
        <w:tc>
          <w:tcPr>
            <w:tcW w:w="1179" w:type="dxa"/>
            <w:tcBorders>
              <w:top w:val="single" w:sz="7" w:space="0" w:color="000000"/>
              <w:left w:val="single" w:sz="7" w:space="0" w:color="000000"/>
              <w:bottom w:val="single" w:sz="7" w:space="0" w:color="000000"/>
              <w:right w:val="single" w:sz="7" w:space="0" w:color="000000"/>
            </w:tcBorders>
            <w:vAlign w:val="center"/>
          </w:tcPr>
          <w:p w14:paraId="40247BB3" w14:textId="612C02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2391</w:t>
            </w:r>
          </w:p>
        </w:tc>
      </w:tr>
      <w:tr w:rsidR="00B0582D" w:rsidRPr="009D3636" w14:paraId="01213C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036B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4AE5A5" w14:textId="7061FB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8CCE0" w14:textId="7A03C72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7B8705D" w14:textId="7DFCB5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BB6219" w14:textId="62C549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F2968" w14:textId="459B186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2203</w:t>
            </w:r>
          </w:p>
        </w:tc>
        <w:tc>
          <w:tcPr>
            <w:tcW w:w="1179" w:type="dxa"/>
            <w:tcBorders>
              <w:top w:val="single" w:sz="7" w:space="0" w:color="000000"/>
              <w:left w:val="single" w:sz="7" w:space="0" w:color="000000"/>
              <w:bottom w:val="single" w:sz="7" w:space="0" w:color="000000"/>
              <w:right w:val="single" w:sz="7" w:space="0" w:color="000000"/>
            </w:tcBorders>
            <w:vAlign w:val="center"/>
          </w:tcPr>
          <w:p w14:paraId="0ED449D5" w14:textId="6A04B9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2394</w:t>
            </w:r>
          </w:p>
        </w:tc>
      </w:tr>
      <w:tr w:rsidR="00B0582D" w:rsidRPr="009D3636" w14:paraId="610049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09D0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8EFD82" w14:textId="5241F5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A043E9" w14:textId="4766BD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1516</w:t>
            </w:r>
          </w:p>
        </w:tc>
        <w:tc>
          <w:tcPr>
            <w:tcW w:w="1260" w:type="dxa"/>
            <w:tcBorders>
              <w:top w:val="single" w:sz="7" w:space="0" w:color="000000"/>
              <w:left w:val="single" w:sz="7" w:space="0" w:color="000000"/>
              <w:bottom w:val="single" w:sz="7" w:space="0" w:color="000000"/>
              <w:right w:val="single" w:sz="7" w:space="0" w:color="000000"/>
            </w:tcBorders>
            <w:vAlign w:val="center"/>
          </w:tcPr>
          <w:p w14:paraId="315A19C3" w14:textId="4B77F3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9B18B1" w14:textId="53CC3E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0F29C0" w14:textId="5D8536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2205</w:t>
            </w:r>
          </w:p>
        </w:tc>
        <w:tc>
          <w:tcPr>
            <w:tcW w:w="1179" w:type="dxa"/>
            <w:tcBorders>
              <w:top w:val="single" w:sz="7" w:space="0" w:color="000000"/>
              <w:left w:val="single" w:sz="7" w:space="0" w:color="000000"/>
              <w:bottom w:val="single" w:sz="7" w:space="0" w:color="000000"/>
              <w:right w:val="single" w:sz="7" w:space="0" w:color="000000"/>
            </w:tcBorders>
            <w:vAlign w:val="center"/>
          </w:tcPr>
          <w:p w14:paraId="5DC1705B" w14:textId="5A8582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2397</w:t>
            </w:r>
          </w:p>
        </w:tc>
      </w:tr>
      <w:tr w:rsidR="00B0582D" w:rsidRPr="009D3636" w14:paraId="4D46D1C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E73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8333CE" w14:textId="4EFAF4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672959" w14:textId="0C70F8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AA080F" w14:textId="64FE05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1797</w:t>
            </w:r>
          </w:p>
        </w:tc>
        <w:tc>
          <w:tcPr>
            <w:tcW w:w="1260" w:type="dxa"/>
            <w:tcBorders>
              <w:top w:val="single" w:sz="7" w:space="0" w:color="000000"/>
              <w:left w:val="single" w:sz="7" w:space="0" w:color="000000"/>
              <w:bottom w:val="single" w:sz="7" w:space="0" w:color="000000"/>
              <w:right w:val="single" w:sz="7" w:space="0" w:color="000000"/>
            </w:tcBorders>
            <w:vAlign w:val="center"/>
          </w:tcPr>
          <w:p w14:paraId="76040149" w14:textId="001402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12B2458F" w14:textId="1AC359C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2208</w:t>
            </w:r>
          </w:p>
        </w:tc>
        <w:tc>
          <w:tcPr>
            <w:tcW w:w="1179" w:type="dxa"/>
            <w:tcBorders>
              <w:top w:val="single" w:sz="7" w:space="0" w:color="000000"/>
              <w:left w:val="single" w:sz="7" w:space="0" w:color="000000"/>
              <w:bottom w:val="single" w:sz="7" w:space="0" w:color="000000"/>
              <w:right w:val="single" w:sz="7" w:space="0" w:color="000000"/>
            </w:tcBorders>
            <w:vAlign w:val="center"/>
          </w:tcPr>
          <w:p w14:paraId="5C233220" w14:textId="53583E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2400</w:t>
            </w:r>
          </w:p>
        </w:tc>
      </w:tr>
      <w:tr w:rsidR="00B0582D" w:rsidRPr="009D3636" w14:paraId="433E79F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EAF5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E81EEB" w14:textId="7B628A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F6F736" w14:textId="0E7177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476A44A" w14:textId="3201AF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898445" w14:textId="05B9B15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43FA8" w14:textId="3FD3F6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6C2ADBC8" w14:textId="41AFB4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2403</w:t>
            </w:r>
          </w:p>
        </w:tc>
      </w:tr>
      <w:tr w:rsidR="00B0582D" w:rsidRPr="009D3636" w14:paraId="43C268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DB0C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81DE94" w14:textId="0CAA46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44A12B" w14:textId="7B4ECD0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4E7BA72" w14:textId="191D1B2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78E8A0B8" w14:textId="0CA780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F6AB60C" w14:textId="10F03CB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0BD69FF0" w14:textId="6B552E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2408</w:t>
            </w:r>
          </w:p>
        </w:tc>
      </w:tr>
      <w:tr w:rsidR="00B0582D" w:rsidRPr="009D3636" w14:paraId="0CA33D6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3B0C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684675" w14:textId="3DE72E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63D2BE" w14:textId="68F405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1529</w:t>
            </w:r>
          </w:p>
        </w:tc>
        <w:tc>
          <w:tcPr>
            <w:tcW w:w="1260" w:type="dxa"/>
            <w:tcBorders>
              <w:top w:val="single" w:sz="7" w:space="0" w:color="000000"/>
              <w:left w:val="single" w:sz="7" w:space="0" w:color="000000"/>
              <w:bottom w:val="single" w:sz="7" w:space="0" w:color="000000"/>
              <w:right w:val="single" w:sz="7" w:space="0" w:color="000000"/>
            </w:tcBorders>
            <w:vAlign w:val="center"/>
          </w:tcPr>
          <w:p w14:paraId="77988D80" w14:textId="748EFE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2795678" w14:textId="2CC793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2018</w:t>
            </w:r>
          </w:p>
        </w:tc>
        <w:tc>
          <w:tcPr>
            <w:tcW w:w="1260" w:type="dxa"/>
            <w:tcBorders>
              <w:top w:val="single" w:sz="7" w:space="0" w:color="000000"/>
              <w:left w:val="single" w:sz="7" w:space="0" w:color="000000"/>
              <w:bottom w:val="single" w:sz="7" w:space="0" w:color="000000"/>
              <w:right w:val="single" w:sz="7" w:space="0" w:color="000000"/>
            </w:tcBorders>
            <w:vAlign w:val="center"/>
          </w:tcPr>
          <w:p w14:paraId="73F713E1" w14:textId="7F793FD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2220</w:t>
            </w:r>
          </w:p>
        </w:tc>
        <w:tc>
          <w:tcPr>
            <w:tcW w:w="1179" w:type="dxa"/>
            <w:tcBorders>
              <w:top w:val="single" w:sz="7" w:space="0" w:color="000000"/>
              <w:left w:val="single" w:sz="7" w:space="0" w:color="000000"/>
              <w:bottom w:val="single" w:sz="7" w:space="0" w:color="000000"/>
              <w:right w:val="single" w:sz="7" w:space="0" w:color="000000"/>
            </w:tcBorders>
            <w:vAlign w:val="center"/>
          </w:tcPr>
          <w:p w14:paraId="68C29A38" w14:textId="69922B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2413</w:t>
            </w:r>
          </w:p>
        </w:tc>
      </w:tr>
      <w:tr w:rsidR="00B0582D" w:rsidRPr="009D3636" w14:paraId="118FD0A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7635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01E188" w14:textId="279475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360848" w14:textId="0570711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2DE87EF6" w14:textId="45B002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1811</w:t>
            </w:r>
          </w:p>
        </w:tc>
        <w:tc>
          <w:tcPr>
            <w:tcW w:w="1260" w:type="dxa"/>
            <w:tcBorders>
              <w:top w:val="single" w:sz="7" w:space="0" w:color="000000"/>
              <w:left w:val="single" w:sz="7" w:space="0" w:color="000000"/>
              <w:bottom w:val="single" w:sz="7" w:space="0" w:color="000000"/>
              <w:right w:val="single" w:sz="7" w:space="0" w:color="000000"/>
            </w:tcBorders>
            <w:vAlign w:val="center"/>
          </w:tcPr>
          <w:p w14:paraId="4B5B5DD0" w14:textId="0C63C0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B2AC21E" w14:textId="69D523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2225</w:t>
            </w:r>
          </w:p>
        </w:tc>
        <w:tc>
          <w:tcPr>
            <w:tcW w:w="1179" w:type="dxa"/>
            <w:tcBorders>
              <w:top w:val="single" w:sz="7" w:space="0" w:color="000000"/>
              <w:left w:val="single" w:sz="7" w:space="0" w:color="000000"/>
              <w:bottom w:val="single" w:sz="7" w:space="0" w:color="000000"/>
              <w:right w:val="single" w:sz="7" w:space="0" w:color="000000"/>
            </w:tcBorders>
            <w:vAlign w:val="center"/>
          </w:tcPr>
          <w:p w14:paraId="0265AC4E" w14:textId="30CBB4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2419</w:t>
            </w:r>
          </w:p>
        </w:tc>
      </w:tr>
      <w:tr w:rsidR="00B0582D" w:rsidRPr="009D3636" w14:paraId="3E4322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455A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A86046" w14:textId="11CE3B3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824A00" w14:textId="2FC16E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F5DC368" w14:textId="2ABF3B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0B1E4BB8" w14:textId="055ADC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244B8AA4" w14:textId="09CC879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2230</w:t>
            </w:r>
          </w:p>
        </w:tc>
        <w:tc>
          <w:tcPr>
            <w:tcW w:w="1179" w:type="dxa"/>
            <w:tcBorders>
              <w:top w:val="single" w:sz="7" w:space="0" w:color="000000"/>
              <w:left w:val="single" w:sz="7" w:space="0" w:color="000000"/>
              <w:bottom w:val="single" w:sz="7" w:space="0" w:color="000000"/>
              <w:right w:val="single" w:sz="7" w:space="0" w:color="000000"/>
            </w:tcBorders>
            <w:vAlign w:val="center"/>
          </w:tcPr>
          <w:p w14:paraId="01128348" w14:textId="06794D7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2424</w:t>
            </w:r>
          </w:p>
        </w:tc>
      </w:tr>
      <w:tr w:rsidR="00B0582D" w:rsidRPr="009D3636" w14:paraId="350C55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8F24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E7BEB4D" w14:textId="769DCA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FEF47D" w14:textId="1E6451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39F641A4" w14:textId="098D6B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7410F83" w14:textId="115A302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2032</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CF3BF" w14:textId="4BF637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2235</w:t>
            </w:r>
          </w:p>
        </w:tc>
        <w:tc>
          <w:tcPr>
            <w:tcW w:w="1179" w:type="dxa"/>
            <w:tcBorders>
              <w:top w:val="single" w:sz="7" w:space="0" w:color="000000"/>
              <w:left w:val="single" w:sz="7" w:space="0" w:color="000000"/>
              <w:bottom w:val="single" w:sz="7" w:space="0" w:color="000000"/>
              <w:right w:val="single" w:sz="7" w:space="0" w:color="000000"/>
            </w:tcBorders>
            <w:vAlign w:val="center"/>
          </w:tcPr>
          <w:p w14:paraId="641FDA73" w14:textId="3FB993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2430</w:t>
            </w:r>
          </w:p>
        </w:tc>
      </w:tr>
      <w:tr w:rsidR="00B0582D" w:rsidRPr="009D3636" w14:paraId="4A412F6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3812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8950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CF3B4" w14:textId="4D5907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BE0733" w14:textId="6B750F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3D26FBF4" w14:textId="04E57BD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B9CA3F9" w14:textId="72CDA8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2036</w:t>
            </w:r>
          </w:p>
        </w:tc>
        <w:tc>
          <w:tcPr>
            <w:tcW w:w="1260" w:type="dxa"/>
            <w:tcBorders>
              <w:top w:val="single" w:sz="7" w:space="0" w:color="000000"/>
              <w:left w:val="single" w:sz="7" w:space="0" w:color="000000"/>
              <w:bottom w:val="single" w:sz="7" w:space="0" w:color="000000"/>
              <w:right w:val="single" w:sz="7" w:space="0" w:color="000000"/>
            </w:tcBorders>
            <w:vAlign w:val="center"/>
          </w:tcPr>
          <w:p w14:paraId="634B433F" w14:textId="56B986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95FC624" w14:textId="26692F7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2435</w:t>
            </w:r>
          </w:p>
        </w:tc>
      </w:tr>
      <w:tr w:rsidR="00B0582D" w:rsidRPr="009D3636" w14:paraId="43E160E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C3E0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92F6C8" w14:textId="2C4EE2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120AE2" w14:textId="694366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6E384ABA" w14:textId="59D2D6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097BE7B" w14:textId="0874DC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873205E" w14:textId="063D37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53AD8C04" w14:textId="759870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2440</w:t>
            </w:r>
          </w:p>
        </w:tc>
      </w:tr>
      <w:tr w:rsidR="00B0582D" w:rsidRPr="009D3636" w14:paraId="3CFEDD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4F43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DE6211" w14:textId="74291D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64FFB8" w14:textId="686F150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1553</w:t>
            </w:r>
          </w:p>
        </w:tc>
        <w:tc>
          <w:tcPr>
            <w:tcW w:w="1260" w:type="dxa"/>
            <w:tcBorders>
              <w:top w:val="single" w:sz="7" w:space="0" w:color="000000"/>
              <w:left w:val="single" w:sz="7" w:space="0" w:color="000000"/>
              <w:bottom w:val="single" w:sz="7" w:space="0" w:color="000000"/>
              <w:right w:val="single" w:sz="7" w:space="0" w:color="000000"/>
            </w:tcBorders>
            <w:vAlign w:val="center"/>
          </w:tcPr>
          <w:p w14:paraId="5EB2EBA4" w14:textId="08874D7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1106DC74" w14:textId="49B4B65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2045</w:t>
            </w:r>
          </w:p>
        </w:tc>
        <w:tc>
          <w:tcPr>
            <w:tcW w:w="1260" w:type="dxa"/>
            <w:tcBorders>
              <w:top w:val="single" w:sz="7" w:space="0" w:color="000000"/>
              <w:left w:val="single" w:sz="7" w:space="0" w:color="000000"/>
              <w:bottom w:val="single" w:sz="7" w:space="0" w:color="000000"/>
              <w:right w:val="single" w:sz="7" w:space="0" w:color="000000"/>
            </w:tcBorders>
            <w:vAlign w:val="center"/>
          </w:tcPr>
          <w:p w14:paraId="4F441ADE" w14:textId="34C3D9B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2250</w:t>
            </w:r>
          </w:p>
        </w:tc>
        <w:tc>
          <w:tcPr>
            <w:tcW w:w="1179" w:type="dxa"/>
            <w:tcBorders>
              <w:top w:val="single" w:sz="7" w:space="0" w:color="000000"/>
              <w:left w:val="single" w:sz="7" w:space="0" w:color="000000"/>
              <w:bottom w:val="single" w:sz="7" w:space="0" w:color="000000"/>
              <w:right w:val="single" w:sz="7" w:space="0" w:color="000000"/>
            </w:tcBorders>
            <w:vAlign w:val="center"/>
          </w:tcPr>
          <w:p w14:paraId="02C7907E" w14:textId="5884C8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2446</w:t>
            </w:r>
          </w:p>
        </w:tc>
      </w:tr>
      <w:tr w:rsidR="00B0582D" w:rsidRPr="009D3636" w14:paraId="095B89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7448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FBCD0B" w14:textId="79119F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F6080C" w14:textId="341A47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2E9F812A" w14:textId="6F30795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AE2B4" w14:textId="31AC3E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2050</w:t>
            </w:r>
          </w:p>
        </w:tc>
        <w:tc>
          <w:tcPr>
            <w:tcW w:w="1260" w:type="dxa"/>
            <w:tcBorders>
              <w:top w:val="single" w:sz="7" w:space="0" w:color="000000"/>
              <w:left w:val="single" w:sz="7" w:space="0" w:color="000000"/>
              <w:bottom w:val="single" w:sz="7" w:space="0" w:color="000000"/>
              <w:right w:val="single" w:sz="7" w:space="0" w:color="000000"/>
            </w:tcBorders>
            <w:vAlign w:val="center"/>
          </w:tcPr>
          <w:p w14:paraId="6047E0F1" w14:textId="37F4CE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2255</w:t>
            </w:r>
          </w:p>
        </w:tc>
        <w:tc>
          <w:tcPr>
            <w:tcW w:w="1179" w:type="dxa"/>
            <w:tcBorders>
              <w:top w:val="single" w:sz="7" w:space="0" w:color="000000"/>
              <w:left w:val="single" w:sz="7" w:space="0" w:color="000000"/>
              <w:bottom w:val="single" w:sz="7" w:space="0" w:color="000000"/>
              <w:right w:val="single" w:sz="7" w:space="0" w:color="000000"/>
            </w:tcBorders>
            <w:vAlign w:val="center"/>
          </w:tcPr>
          <w:p w14:paraId="408D5751" w14:textId="45A0D8A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2451</w:t>
            </w:r>
          </w:p>
        </w:tc>
      </w:tr>
      <w:tr w:rsidR="00B0582D" w:rsidRPr="009D3636" w14:paraId="0B7873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A894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55C05A" w14:textId="46A49E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C10BF9" w14:textId="346C8B9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DF509AD" w14:textId="433402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C8110DB" w14:textId="3D4C645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2054</w:t>
            </w:r>
          </w:p>
        </w:tc>
        <w:tc>
          <w:tcPr>
            <w:tcW w:w="1260" w:type="dxa"/>
            <w:tcBorders>
              <w:top w:val="single" w:sz="7" w:space="0" w:color="000000"/>
              <w:left w:val="single" w:sz="7" w:space="0" w:color="000000"/>
              <w:bottom w:val="single" w:sz="7" w:space="0" w:color="000000"/>
              <w:right w:val="single" w:sz="7" w:space="0" w:color="000000"/>
            </w:tcBorders>
            <w:vAlign w:val="center"/>
          </w:tcPr>
          <w:p w14:paraId="2E7087B0" w14:textId="36B1FE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2260</w:t>
            </w:r>
          </w:p>
        </w:tc>
        <w:tc>
          <w:tcPr>
            <w:tcW w:w="1179" w:type="dxa"/>
            <w:tcBorders>
              <w:top w:val="single" w:sz="7" w:space="0" w:color="000000"/>
              <w:left w:val="single" w:sz="7" w:space="0" w:color="000000"/>
              <w:bottom w:val="single" w:sz="7" w:space="0" w:color="000000"/>
              <w:right w:val="single" w:sz="7" w:space="0" w:color="000000"/>
            </w:tcBorders>
            <w:vAlign w:val="center"/>
          </w:tcPr>
          <w:p w14:paraId="2E123498" w14:textId="658E839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2456</w:t>
            </w:r>
          </w:p>
        </w:tc>
      </w:tr>
      <w:tr w:rsidR="00B0582D" w:rsidRPr="009D3636" w14:paraId="1D388B2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031F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E55FB1" w14:textId="275B5D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94CE76" w14:textId="772B27F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C15172" w14:textId="4DA81C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E4E50" w14:textId="455BF2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1EF5357" w14:textId="7365FDC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2265</w:t>
            </w:r>
          </w:p>
        </w:tc>
        <w:tc>
          <w:tcPr>
            <w:tcW w:w="1179" w:type="dxa"/>
            <w:tcBorders>
              <w:top w:val="single" w:sz="7" w:space="0" w:color="000000"/>
              <w:left w:val="single" w:sz="7" w:space="0" w:color="000000"/>
              <w:bottom w:val="single" w:sz="7" w:space="0" w:color="000000"/>
              <w:right w:val="single" w:sz="7" w:space="0" w:color="000000"/>
            </w:tcBorders>
            <w:vAlign w:val="center"/>
          </w:tcPr>
          <w:p w14:paraId="455D093F" w14:textId="2AC601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2462</w:t>
            </w:r>
          </w:p>
        </w:tc>
      </w:tr>
      <w:tr w:rsidR="00B0582D" w:rsidRPr="009D3636" w14:paraId="2C48610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3F4C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587C96" w14:textId="09394F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B03DDC" w14:textId="76B8901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D422A0A" w14:textId="217DC4C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E53AB0F" w14:textId="70F23C0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0AD627CF" w14:textId="17F625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2270</w:t>
            </w:r>
          </w:p>
        </w:tc>
        <w:tc>
          <w:tcPr>
            <w:tcW w:w="1179" w:type="dxa"/>
            <w:tcBorders>
              <w:top w:val="single" w:sz="7" w:space="0" w:color="000000"/>
              <w:left w:val="single" w:sz="7" w:space="0" w:color="000000"/>
              <w:bottom w:val="single" w:sz="7" w:space="0" w:color="000000"/>
              <w:right w:val="single" w:sz="7" w:space="0" w:color="000000"/>
            </w:tcBorders>
            <w:vAlign w:val="center"/>
          </w:tcPr>
          <w:p w14:paraId="54C1DD01" w14:textId="58FFC50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2467</w:t>
            </w:r>
          </w:p>
        </w:tc>
      </w:tr>
      <w:tr w:rsidR="00B0582D" w:rsidRPr="009D3636" w14:paraId="102464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BF38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E4F3F0" w14:textId="673610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6EEA2D" w14:textId="20188E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91A655D" w14:textId="691A0F6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F7049" w14:textId="27CCB9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9736FA6" w14:textId="73EDC09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2275</w:t>
            </w:r>
          </w:p>
        </w:tc>
        <w:tc>
          <w:tcPr>
            <w:tcW w:w="1179" w:type="dxa"/>
            <w:tcBorders>
              <w:top w:val="single" w:sz="7" w:space="0" w:color="000000"/>
              <w:left w:val="single" w:sz="7" w:space="0" w:color="000000"/>
              <w:bottom w:val="single" w:sz="7" w:space="0" w:color="000000"/>
              <w:right w:val="single" w:sz="7" w:space="0" w:color="000000"/>
            </w:tcBorders>
            <w:vAlign w:val="center"/>
          </w:tcPr>
          <w:p w14:paraId="7C8EDF95" w14:textId="030290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2473</w:t>
            </w:r>
          </w:p>
        </w:tc>
      </w:tr>
      <w:tr w:rsidR="00B0582D" w:rsidRPr="009D3636" w14:paraId="0536708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39B2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83A9C8" w14:textId="1470BC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D154057" w14:textId="43F0F3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2352058D" w14:textId="0DAEFA5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CABB1B0" w14:textId="0CC6BD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1CC8103" w14:textId="3F5C5A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2280</w:t>
            </w:r>
          </w:p>
        </w:tc>
        <w:tc>
          <w:tcPr>
            <w:tcW w:w="1179" w:type="dxa"/>
            <w:tcBorders>
              <w:top w:val="single" w:sz="7" w:space="0" w:color="000000"/>
              <w:left w:val="single" w:sz="7" w:space="0" w:color="000000"/>
              <w:bottom w:val="single" w:sz="7" w:space="0" w:color="000000"/>
              <w:right w:val="single" w:sz="7" w:space="0" w:color="000000"/>
            </w:tcBorders>
            <w:vAlign w:val="center"/>
          </w:tcPr>
          <w:p w14:paraId="1D7DFBED" w14:textId="550405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2478</w:t>
            </w:r>
          </w:p>
        </w:tc>
      </w:tr>
      <w:tr w:rsidR="00B0582D" w:rsidRPr="009D3636" w14:paraId="3DF8116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884C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FA190C" w14:textId="165F0C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9FBBDF" w14:textId="57687B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EF7440A" w14:textId="5E655B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EF9E7EF" w14:textId="7178F0C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4438D6D" w14:textId="47B8D7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2285</w:t>
            </w:r>
          </w:p>
        </w:tc>
        <w:tc>
          <w:tcPr>
            <w:tcW w:w="1179" w:type="dxa"/>
            <w:tcBorders>
              <w:top w:val="single" w:sz="7" w:space="0" w:color="000000"/>
              <w:left w:val="single" w:sz="7" w:space="0" w:color="000000"/>
              <w:bottom w:val="single" w:sz="7" w:space="0" w:color="000000"/>
              <w:right w:val="single" w:sz="7" w:space="0" w:color="000000"/>
            </w:tcBorders>
            <w:vAlign w:val="center"/>
          </w:tcPr>
          <w:p w14:paraId="7E953AA7" w14:textId="193437D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2484</w:t>
            </w:r>
          </w:p>
        </w:tc>
      </w:tr>
      <w:tr w:rsidR="00B0582D" w:rsidRPr="009D3636" w14:paraId="4415273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BF81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DF39C4" w14:textId="034F07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B805B7" w14:textId="09DE9B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1588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C044E0" w14:textId="3BEE2ED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1867</w:t>
            </w:r>
          </w:p>
        </w:tc>
        <w:tc>
          <w:tcPr>
            <w:tcW w:w="1260" w:type="dxa"/>
            <w:tcBorders>
              <w:top w:val="single" w:sz="7" w:space="0" w:color="000000"/>
              <w:left w:val="single" w:sz="7" w:space="0" w:color="000000"/>
              <w:bottom w:val="single" w:sz="7" w:space="0" w:color="000000"/>
              <w:right w:val="single" w:sz="7" w:space="0" w:color="000000"/>
            </w:tcBorders>
            <w:vAlign w:val="center"/>
          </w:tcPr>
          <w:p w14:paraId="101F27E9" w14:textId="3B88C48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64AC3A7" w14:textId="08E7F0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2294</w:t>
            </w:r>
          </w:p>
        </w:tc>
        <w:tc>
          <w:tcPr>
            <w:tcW w:w="1179" w:type="dxa"/>
            <w:tcBorders>
              <w:top w:val="single" w:sz="7" w:space="0" w:color="000000"/>
              <w:left w:val="single" w:sz="7" w:space="0" w:color="000000"/>
              <w:bottom w:val="single" w:sz="7" w:space="0" w:color="000000"/>
              <w:right w:val="single" w:sz="7" w:space="0" w:color="000000"/>
            </w:tcBorders>
            <w:vAlign w:val="center"/>
          </w:tcPr>
          <w:p w14:paraId="4D40A560" w14:textId="4506B01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2493</w:t>
            </w:r>
          </w:p>
        </w:tc>
      </w:tr>
      <w:tr w:rsidR="00B0582D" w:rsidRPr="009D3636" w14:paraId="74C859E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8D82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D09012" w14:textId="2C9F5D1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33D6AF" w14:textId="78C429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1594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BFD0BD" w14:textId="186BB4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7C258" w14:textId="76F986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4DA78215" w14:textId="5DAA70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2302</w:t>
            </w:r>
          </w:p>
        </w:tc>
        <w:tc>
          <w:tcPr>
            <w:tcW w:w="1179" w:type="dxa"/>
            <w:tcBorders>
              <w:top w:val="single" w:sz="7" w:space="0" w:color="000000"/>
              <w:left w:val="single" w:sz="7" w:space="0" w:color="000000"/>
              <w:bottom w:val="single" w:sz="7" w:space="0" w:color="000000"/>
              <w:right w:val="single" w:sz="7" w:space="0" w:color="000000"/>
            </w:tcBorders>
            <w:vAlign w:val="center"/>
          </w:tcPr>
          <w:p w14:paraId="2E3650D9" w14:textId="6EA098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2503</w:t>
            </w:r>
          </w:p>
        </w:tc>
      </w:tr>
      <w:tr w:rsidR="00B0582D" w:rsidRPr="009D3636" w14:paraId="69D598C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2E51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0BDA49" w14:textId="22042CE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C1DCA9" w14:textId="153C0A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3B3DCD" w14:textId="3B6C26F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EA55C" w14:textId="3F1EE6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DA83A0" w14:textId="1F72665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2311</w:t>
            </w:r>
          </w:p>
        </w:tc>
        <w:tc>
          <w:tcPr>
            <w:tcW w:w="1179" w:type="dxa"/>
            <w:tcBorders>
              <w:top w:val="single" w:sz="7" w:space="0" w:color="000000"/>
              <w:left w:val="single" w:sz="7" w:space="0" w:color="000000"/>
              <w:bottom w:val="single" w:sz="7" w:space="0" w:color="000000"/>
              <w:right w:val="single" w:sz="7" w:space="0" w:color="000000"/>
            </w:tcBorders>
            <w:vAlign w:val="center"/>
          </w:tcPr>
          <w:p w14:paraId="3AF87CB9" w14:textId="02CD88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2512</w:t>
            </w:r>
          </w:p>
        </w:tc>
      </w:tr>
      <w:tr w:rsidR="00B0582D" w:rsidRPr="009D3636" w14:paraId="7C4683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51EB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lastRenderedPageBreak/>
              <w:t>9600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D38A7B" w14:textId="21FA6F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7465CD" w14:textId="1F8F2CF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725080" w14:textId="52BCB2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870EFA" w14:textId="2C1CCAF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2109</w:t>
            </w:r>
          </w:p>
        </w:tc>
        <w:tc>
          <w:tcPr>
            <w:tcW w:w="1260" w:type="dxa"/>
            <w:tcBorders>
              <w:top w:val="single" w:sz="7" w:space="0" w:color="000000"/>
              <w:left w:val="single" w:sz="7" w:space="0" w:color="000000"/>
              <w:bottom w:val="single" w:sz="7" w:space="0" w:color="000000"/>
              <w:right w:val="single" w:sz="7" w:space="0" w:color="000000"/>
            </w:tcBorders>
            <w:vAlign w:val="center"/>
          </w:tcPr>
          <w:p w14:paraId="61564371" w14:textId="67A3135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2320</w:t>
            </w:r>
          </w:p>
        </w:tc>
        <w:tc>
          <w:tcPr>
            <w:tcW w:w="1179" w:type="dxa"/>
            <w:tcBorders>
              <w:top w:val="single" w:sz="7" w:space="0" w:color="000000"/>
              <w:left w:val="single" w:sz="7" w:space="0" w:color="000000"/>
              <w:bottom w:val="single" w:sz="7" w:space="0" w:color="000000"/>
              <w:right w:val="single" w:sz="7" w:space="0" w:color="000000"/>
            </w:tcBorders>
            <w:vAlign w:val="center"/>
          </w:tcPr>
          <w:p w14:paraId="45662FD9" w14:textId="762AA2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2521</w:t>
            </w:r>
          </w:p>
        </w:tc>
      </w:tr>
      <w:tr w:rsidR="00B0582D" w:rsidRPr="009D3636" w14:paraId="0DC1E8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4105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80B665" w14:textId="5C96350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E2052D" w14:textId="097CB1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46ED69F0" w14:textId="0FC177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D05E6D2" w14:textId="0C013E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4B679" w14:textId="26BE529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2328</w:t>
            </w:r>
          </w:p>
        </w:tc>
        <w:tc>
          <w:tcPr>
            <w:tcW w:w="1179" w:type="dxa"/>
            <w:tcBorders>
              <w:top w:val="single" w:sz="7" w:space="0" w:color="000000"/>
              <w:left w:val="single" w:sz="7" w:space="0" w:color="000000"/>
              <w:bottom w:val="single" w:sz="7" w:space="0" w:color="000000"/>
              <w:right w:val="single" w:sz="7" w:space="0" w:color="000000"/>
            </w:tcBorders>
            <w:vAlign w:val="center"/>
          </w:tcPr>
          <w:p w14:paraId="4688EB91" w14:textId="6E72C11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2531</w:t>
            </w:r>
          </w:p>
        </w:tc>
      </w:tr>
      <w:tr w:rsidR="00B0582D" w:rsidRPr="009D3636" w14:paraId="7A653B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433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38CF7B" w14:textId="436795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7C5F94" w14:textId="77DC8E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F6B6597" w14:textId="635E3EC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6252DDE" w14:textId="319A89F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1B5D7997" w14:textId="10ACB6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2337</w:t>
            </w:r>
          </w:p>
        </w:tc>
        <w:tc>
          <w:tcPr>
            <w:tcW w:w="1179" w:type="dxa"/>
            <w:tcBorders>
              <w:top w:val="single" w:sz="7" w:space="0" w:color="000000"/>
              <w:left w:val="single" w:sz="7" w:space="0" w:color="000000"/>
              <w:bottom w:val="single" w:sz="7" w:space="0" w:color="000000"/>
              <w:right w:val="single" w:sz="7" w:space="0" w:color="000000"/>
            </w:tcBorders>
            <w:vAlign w:val="center"/>
          </w:tcPr>
          <w:p w14:paraId="6C0E4475" w14:textId="4CD7D0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2540</w:t>
            </w:r>
          </w:p>
        </w:tc>
      </w:tr>
      <w:tr w:rsidR="00B0582D" w:rsidRPr="009D3636" w14:paraId="2B61FD3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B9FE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709507" w14:textId="0E76BF4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11FADF" w14:textId="7C94126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201DF" w14:textId="5793DC6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39E9F13" w14:textId="5E7C33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27499EA7" w14:textId="5DC1C07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2345</w:t>
            </w:r>
          </w:p>
        </w:tc>
        <w:tc>
          <w:tcPr>
            <w:tcW w:w="1179" w:type="dxa"/>
            <w:tcBorders>
              <w:top w:val="single" w:sz="7" w:space="0" w:color="000000"/>
              <w:left w:val="single" w:sz="7" w:space="0" w:color="000000"/>
              <w:bottom w:val="single" w:sz="7" w:space="0" w:color="000000"/>
              <w:right w:val="single" w:sz="7" w:space="0" w:color="000000"/>
            </w:tcBorders>
            <w:vAlign w:val="center"/>
          </w:tcPr>
          <w:p w14:paraId="4E584528" w14:textId="6D027D4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2549</w:t>
            </w:r>
          </w:p>
        </w:tc>
      </w:tr>
      <w:tr w:rsidR="00B0582D" w:rsidRPr="009D3636" w14:paraId="2EB791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3C70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C4887D" w14:textId="138C44D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B50830" w14:textId="073A9D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007FF0B" w14:textId="6EC232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0082A" w14:textId="2B09E6F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0D5EB74" w14:textId="35EF71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2354</w:t>
            </w:r>
          </w:p>
        </w:tc>
        <w:tc>
          <w:tcPr>
            <w:tcW w:w="1179" w:type="dxa"/>
            <w:tcBorders>
              <w:top w:val="single" w:sz="7" w:space="0" w:color="000000"/>
              <w:left w:val="single" w:sz="7" w:space="0" w:color="000000"/>
              <w:bottom w:val="single" w:sz="7" w:space="0" w:color="000000"/>
              <w:right w:val="single" w:sz="7" w:space="0" w:color="000000"/>
            </w:tcBorders>
            <w:vAlign w:val="center"/>
          </w:tcPr>
          <w:p w14:paraId="39B6A3D2" w14:textId="3DDD0D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2559</w:t>
            </w:r>
          </w:p>
        </w:tc>
      </w:tr>
      <w:tr w:rsidR="00B0582D" w:rsidRPr="009D3636" w14:paraId="17AC091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595A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E0526E" w14:textId="64690A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C71829" w14:textId="2CC409E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69A56" w14:textId="77BD52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708BACFB" w14:textId="3505EE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780DEC" w14:textId="3F92C5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2363</w:t>
            </w:r>
          </w:p>
        </w:tc>
        <w:tc>
          <w:tcPr>
            <w:tcW w:w="1179" w:type="dxa"/>
            <w:tcBorders>
              <w:top w:val="single" w:sz="7" w:space="0" w:color="000000"/>
              <w:left w:val="single" w:sz="7" w:space="0" w:color="000000"/>
              <w:bottom w:val="single" w:sz="7" w:space="0" w:color="000000"/>
              <w:right w:val="single" w:sz="7" w:space="0" w:color="000000"/>
            </w:tcBorders>
            <w:vAlign w:val="center"/>
          </w:tcPr>
          <w:p w14:paraId="4DBAF093" w14:textId="7CA32F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2568</w:t>
            </w:r>
          </w:p>
        </w:tc>
      </w:tr>
      <w:tr w:rsidR="00B0582D" w:rsidRPr="009D3636" w14:paraId="15AD1EC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E4F7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3EFC679" w14:textId="1B69FCD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9DDBB5" w14:textId="4C1650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7302A117" w14:textId="0F0CAB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6EAF6C0" w14:textId="740AD9E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090648" w14:textId="5F5563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5842CC86" w14:textId="69D732E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2577</w:t>
            </w:r>
          </w:p>
        </w:tc>
      </w:tr>
      <w:tr w:rsidR="00B0582D" w:rsidRPr="009D3636" w14:paraId="05F5F7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817F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9950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F4AEC7" w14:textId="7FC825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E1EEF2" w14:textId="3C4BD7F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7A988DE8" w14:textId="44A8BB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4988EEDF" w14:textId="183C737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2540C8F0" w14:textId="622676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2380</w:t>
            </w:r>
          </w:p>
        </w:tc>
        <w:tc>
          <w:tcPr>
            <w:tcW w:w="1179" w:type="dxa"/>
            <w:tcBorders>
              <w:top w:val="single" w:sz="7" w:space="0" w:color="000000"/>
              <w:left w:val="single" w:sz="7" w:space="0" w:color="000000"/>
              <w:bottom w:val="single" w:sz="7" w:space="0" w:color="000000"/>
              <w:right w:val="single" w:sz="7" w:space="0" w:color="000000"/>
            </w:tcBorders>
            <w:vAlign w:val="center"/>
          </w:tcPr>
          <w:p w14:paraId="4169768E" w14:textId="788C62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2587</w:t>
            </w:r>
          </w:p>
        </w:tc>
      </w:tr>
      <w:tr w:rsidR="00B0582D" w:rsidRPr="009D3636" w14:paraId="26B2396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2417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B8BA0C" w14:textId="3CA08B0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C62B3C" w14:textId="76019A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5758493" w14:textId="367ED14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6BC4D5" w14:textId="3A2EE58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396AF985" w14:textId="342980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2388</w:t>
            </w:r>
          </w:p>
        </w:tc>
        <w:tc>
          <w:tcPr>
            <w:tcW w:w="1179" w:type="dxa"/>
            <w:tcBorders>
              <w:top w:val="single" w:sz="7" w:space="0" w:color="000000"/>
              <w:left w:val="single" w:sz="7" w:space="0" w:color="000000"/>
              <w:bottom w:val="single" w:sz="7" w:space="0" w:color="000000"/>
              <w:right w:val="single" w:sz="7" w:space="0" w:color="000000"/>
            </w:tcBorders>
            <w:vAlign w:val="center"/>
          </w:tcPr>
          <w:p w14:paraId="57F32A7F" w14:textId="372842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2596</w:t>
            </w:r>
          </w:p>
        </w:tc>
      </w:tr>
      <w:tr w:rsidR="00B0582D" w:rsidRPr="009D3636" w14:paraId="12210ED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511A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72AAE5" w14:textId="1E8278A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12D979" w14:textId="0E5B6B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DDF55" w14:textId="643C7B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2DD9AB1" w14:textId="7F4CFFB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A8457D6" w14:textId="47FC43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2397</w:t>
            </w:r>
          </w:p>
        </w:tc>
        <w:tc>
          <w:tcPr>
            <w:tcW w:w="1179" w:type="dxa"/>
            <w:tcBorders>
              <w:top w:val="single" w:sz="7" w:space="0" w:color="000000"/>
              <w:left w:val="single" w:sz="7" w:space="0" w:color="000000"/>
              <w:bottom w:val="single" w:sz="7" w:space="0" w:color="000000"/>
              <w:right w:val="single" w:sz="7" w:space="0" w:color="000000"/>
            </w:tcBorders>
            <w:vAlign w:val="center"/>
          </w:tcPr>
          <w:p w14:paraId="622A76EB" w14:textId="33AD4B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2605</w:t>
            </w:r>
          </w:p>
        </w:tc>
      </w:tr>
      <w:tr w:rsidR="00B0582D" w:rsidRPr="009D3636" w14:paraId="7B8273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42C5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A7CA22" w14:textId="1A3109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024D3A" w14:textId="664452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C595980" w14:textId="6618FF4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ACB5C83" w14:textId="6806D8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2187</w:t>
            </w:r>
          </w:p>
        </w:tc>
        <w:tc>
          <w:tcPr>
            <w:tcW w:w="1260" w:type="dxa"/>
            <w:tcBorders>
              <w:top w:val="single" w:sz="7" w:space="0" w:color="000000"/>
              <w:left w:val="single" w:sz="7" w:space="0" w:color="000000"/>
              <w:bottom w:val="single" w:sz="7" w:space="0" w:color="000000"/>
              <w:right w:val="single" w:sz="7" w:space="0" w:color="000000"/>
            </w:tcBorders>
            <w:vAlign w:val="center"/>
          </w:tcPr>
          <w:p w14:paraId="66A905B3" w14:textId="69BDFA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2405</w:t>
            </w:r>
          </w:p>
        </w:tc>
        <w:tc>
          <w:tcPr>
            <w:tcW w:w="1179" w:type="dxa"/>
            <w:tcBorders>
              <w:top w:val="single" w:sz="7" w:space="0" w:color="000000"/>
              <w:left w:val="single" w:sz="7" w:space="0" w:color="000000"/>
              <w:bottom w:val="single" w:sz="7" w:space="0" w:color="000000"/>
              <w:right w:val="single" w:sz="7" w:space="0" w:color="000000"/>
            </w:tcBorders>
            <w:vAlign w:val="center"/>
          </w:tcPr>
          <w:p w14:paraId="7D4C8475" w14:textId="383B51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2615</w:t>
            </w:r>
          </w:p>
        </w:tc>
      </w:tr>
      <w:tr w:rsidR="00B0582D" w:rsidRPr="009D3636" w14:paraId="68FFFD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A6AC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3C7298" w14:textId="56A321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1051F10" w14:textId="4B4BB0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1676</w:t>
            </w:r>
          </w:p>
        </w:tc>
        <w:tc>
          <w:tcPr>
            <w:tcW w:w="1260" w:type="dxa"/>
            <w:tcBorders>
              <w:top w:val="single" w:sz="7" w:space="0" w:color="000000"/>
              <w:left w:val="single" w:sz="7" w:space="0" w:color="000000"/>
              <w:bottom w:val="single" w:sz="7" w:space="0" w:color="000000"/>
              <w:right w:val="single" w:sz="7" w:space="0" w:color="000000"/>
            </w:tcBorders>
            <w:vAlign w:val="center"/>
          </w:tcPr>
          <w:p w14:paraId="4C858D97" w14:textId="31C610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1965</w:t>
            </w:r>
          </w:p>
        </w:tc>
        <w:tc>
          <w:tcPr>
            <w:tcW w:w="1260" w:type="dxa"/>
            <w:tcBorders>
              <w:top w:val="single" w:sz="7" w:space="0" w:color="000000"/>
              <w:left w:val="single" w:sz="7" w:space="0" w:color="000000"/>
              <w:bottom w:val="single" w:sz="7" w:space="0" w:color="000000"/>
              <w:right w:val="single" w:sz="7" w:space="0" w:color="000000"/>
            </w:tcBorders>
            <w:vAlign w:val="center"/>
          </w:tcPr>
          <w:p w14:paraId="3A95BF75" w14:textId="168054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ED109" w14:textId="542487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2414</w:t>
            </w:r>
          </w:p>
        </w:tc>
        <w:tc>
          <w:tcPr>
            <w:tcW w:w="1179" w:type="dxa"/>
            <w:tcBorders>
              <w:top w:val="single" w:sz="7" w:space="0" w:color="000000"/>
              <w:left w:val="single" w:sz="7" w:space="0" w:color="000000"/>
              <w:bottom w:val="single" w:sz="7" w:space="0" w:color="000000"/>
              <w:right w:val="single" w:sz="7" w:space="0" w:color="000000"/>
            </w:tcBorders>
            <w:vAlign w:val="center"/>
          </w:tcPr>
          <w:p w14:paraId="0805FE78" w14:textId="187030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2624</w:t>
            </w:r>
          </w:p>
        </w:tc>
      </w:tr>
      <w:tr w:rsidR="00B0582D" w:rsidRPr="009D3636" w14:paraId="09DF00E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BCB5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9D111B" w14:textId="231355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A60CE1" w14:textId="37BBBE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48E5EF" w14:textId="3883D9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DA9E5A2" w14:textId="3532145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9DB293B" w14:textId="5D4307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77C98ACE" w14:textId="6F92E8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2633</w:t>
            </w:r>
          </w:p>
        </w:tc>
      </w:tr>
      <w:tr w:rsidR="00B0582D" w:rsidRPr="009D3636" w14:paraId="6DDCA73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31EE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9CCBD0" w14:textId="71EF8B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43DA47" w14:textId="0DC42B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1689</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9CF53" w14:textId="39C4327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3394F7" w14:textId="36D209C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7E6C4A3" w14:textId="32CEEB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2431</w:t>
            </w:r>
          </w:p>
        </w:tc>
        <w:tc>
          <w:tcPr>
            <w:tcW w:w="1179" w:type="dxa"/>
            <w:tcBorders>
              <w:top w:val="single" w:sz="7" w:space="0" w:color="000000"/>
              <w:left w:val="single" w:sz="7" w:space="0" w:color="000000"/>
              <w:bottom w:val="single" w:sz="7" w:space="0" w:color="000000"/>
              <w:right w:val="single" w:sz="7" w:space="0" w:color="000000"/>
            </w:tcBorders>
            <w:vAlign w:val="center"/>
          </w:tcPr>
          <w:p w14:paraId="5B127343" w14:textId="4723875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2643</w:t>
            </w:r>
          </w:p>
        </w:tc>
      </w:tr>
      <w:tr w:rsidR="00B0582D" w:rsidRPr="009D3636" w14:paraId="2CAB235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077C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35FDDC" w14:textId="390BB1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158C89F" w14:textId="10A9461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1695</w:t>
            </w:r>
          </w:p>
        </w:tc>
        <w:tc>
          <w:tcPr>
            <w:tcW w:w="1260" w:type="dxa"/>
            <w:tcBorders>
              <w:top w:val="single" w:sz="7" w:space="0" w:color="000000"/>
              <w:left w:val="single" w:sz="7" w:space="0" w:color="000000"/>
              <w:bottom w:val="single" w:sz="7" w:space="0" w:color="000000"/>
              <w:right w:val="single" w:sz="7" w:space="0" w:color="000000"/>
            </w:tcBorders>
            <w:vAlign w:val="center"/>
          </w:tcPr>
          <w:p w14:paraId="76156495" w14:textId="48F30F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0ACD4" w14:textId="2F998F2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53B30EDE" w14:textId="3116B82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2440</w:t>
            </w:r>
          </w:p>
        </w:tc>
        <w:tc>
          <w:tcPr>
            <w:tcW w:w="1179" w:type="dxa"/>
            <w:tcBorders>
              <w:top w:val="single" w:sz="7" w:space="0" w:color="000000"/>
              <w:left w:val="single" w:sz="7" w:space="0" w:color="000000"/>
              <w:bottom w:val="single" w:sz="7" w:space="0" w:color="000000"/>
              <w:right w:val="single" w:sz="7" w:space="0" w:color="000000"/>
            </w:tcBorders>
            <w:vAlign w:val="center"/>
          </w:tcPr>
          <w:p w14:paraId="174E29ED" w14:textId="4FA334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2652</w:t>
            </w:r>
          </w:p>
        </w:tc>
      </w:tr>
      <w:tr w:rsidR="00B0582D" w:rsidRPr="009D3636" w14:paraId="35D3DE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76B9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B4BD74" w14:textId="432273F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D4D4B7" w14:textId="1BC76D3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8F17EEB" w14:textId="4CB506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139EE2C1" w14:textId="57BEE0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16DB05F" w14:textId="50AFFC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2448</w:t>
            </w:r>
          </w:p>
        </w:tc>
        <w:tc>
          <w:tcPr>
            <w:tcW w:w="1179" w:type="dxa"/>
            <w:tcBorders>
              <w:top w:val="single" w:sz="7" w:space="0" w:color="000000"/>
              <w:left w:val="single" w:sz="7" w:space="0" w:color="000000"/>
              <w:bottom w:val="single" w:sz="7" w:space="0" w:color="000000"/>
              <w:right w:val="single" w:sz="7" w:space="0" w:color="000000"/>
            </w:tcBorders>
            <w:vAlign w:val="center"/>
          </w:tcPr>
          <w:p w14:paraId="7814176E" w14:textId="0A7AB2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2661</w:t>
            </w:r>
          </w:p>
        </w:tc>
      </w:tr>
      <w:tr w:rsidR="00B0582D" w:rsidRPr="009D3636" w14:paraId="4CEA54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1A4A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7B2D955" w14:textId="2013645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485816" w14:textId="22FC08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682566" w14:textId="39D98D3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5B6F98FD" w14:textId="6A0B17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34D0111" w14:textId="46971CA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2457</w:t>
            </w:r>
          </w:p>
        </w:tc>
        <w:tc>
          <w:tcPr>
            <w:tcW w:w="1179" w:type="dxa"/>
            <w:tcBorders>
              <w:top w:val="single" w:sz="7" w:space="0" w:color="000000"/>
              <w:left w:val="single" w:sz="7" w:space="0" w:color="000000"/>
              <w:bottom w:val="single" w:sz="7" w:space="0" w:color="000000"/>
              <w:right w:val="single" w:sz="7" w:space="0" w:color="000000"/>
            </w:tcBorders>
            <w:vAlign w:val="center"/>
          </w:tcPr>
          <w:p w14:paraId="1C2EDD3E" w14:textId="2E32712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2671</w:t>
            </w:r>
          </w:p>
        </w:tc>
      </w:tr>
      <w:tr w:rsidR="00B0582D" w:rsidRPr="009D3636" w14:paraId="436B7C0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C664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13D1A5" w14:textId="602CD4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5E941D" w14:textId="32F3E1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64E8F6" w14:textId="512295C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24A09B3" w14:textId="36D9D6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D62D3D2" w14:textId="5E1638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2466</w:t>
            </w:r>
          </w:p>
        </w:tc>
        <w:tc>
          <w:tcPr>
            <w:tcW w:w="1179" w:type="dxa"/>
            <w:tcBorders>
              <w:top w:val="single" w:sz="7" w:space="0" w:color="000000"/>
              <w:left w:val="single" w:sz="7" w:space="0" w:color="000000"/>
              <w:bottom w:val="single" w:sz="7" w:space="0" w:color="000000"/>
              <w:right w:val="single" w:sz="7" w:space="0" w:color="000000"/>
            </w:tcBorders>
            <w:vAlign w:val="center"/>
          </w:tcPr>
          <w:p w14:paraId="3364F72E" w14:textId="157AE0C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2680</w:t>
            </w:r>
          </w:p>
        </w:tc>
      </w:tr>
      <w:tr w:rsidR="00B0582D" w:rsidRPr="009D3636" w14:paraId="6A79174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81C3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63ABBF9" w14:textId="260D0C7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64A1A0B" w14:textId="5DA47F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73D608FC" w14:textId="0AB3DA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7523A873" w14:textId="30D7146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74023C2F" w14:textId="46376D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CBD362" w14:textId="576E6B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2689</w:t>
            </w:r>
          </w:p>
        </w:tc>
      </w:tr>
      <w:tr w:rsidR="00B0582D" w:rsidRPr="009D3636" w14:paraId="230FB18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7E5C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A30756" w14:textId="4226C88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5D31AD" w14:textId="64E8EC9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1726</w:t>
            </w:r>
          </w:p>
        </w:tc>
        <w:tc>
          <w:tcPr>
            <w:tcW w:w="1260" w:type="dxa"/>
            <w:tcBorders>
              <w:top w:val="single" w:sz="7" w:space="0" w:color="000000"/>
              <w:left w:val="single" w:sz="7" w:space="0" w:color="000000"/>
              <w:bottom w:val="single" w:sz="7" w:space="0" w:color="000000"/>
              <w:right w:val="single" w:sz="7" w:space="0" w:color="000000"/>
            </w:tcBorders>
            <w:vAlign w:val="center"/>
          </w:tcPr>
          <w:p w14:paraId="7B47A5F7" w14:textId="56C84F9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06B6F922" w14:textId="5DA32B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803F54" w14:textId="57BC41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2483</w:t>
            </w:r>
          </w:p>
        </w:tc>
        <w:tc>
          <w:tcPr>
            <w:tcW w:w="1179" w:type="dxa"/>
            <w:tcBorders>
              <w:top w:val="single" w:sz="7" w:space="0" w:color="000000"/>
              <w:left w:val="single" w:sz="7" w:space="0" w:color="000000"/>
              <w:bottom w:val="single" w:sz="7" w:space="0" w:color="000000"/>
              <w:right w:val="single" w:sz="7" w:space="0" w:color="000000"/>
            </w:tcBorders>
            <w:vAlign w:val="center"/>
          </w:tcPr>
          <w:p w14:paraId="370A5946" w14:textId="6C362B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2699</w:t>
            </w:r>
          </w:p>
        </w:tc>
      </w:tr>
      <w:tr w:rsidR="00B0582D" w:rsidRPr="009D3636" w14:paraId="2B9DA49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19DB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0DB465" w14:textId="75390E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CE6F24" w14:textId="28DC4C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8A9A03" w14:textId="266C033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D432814" w14:textId="18C4B2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54994" w14:textId="4D10BB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2492</w:t>
            </w:r>
          </w:p>
        </w:tc>
        <w:tc>
          <w:tcPr>
            <w:tcW w:w="1179" w:type="dxa"/>
            <w:tcBorders>
              <w:top w:val="single" w:sz="7" w:space="0" w:color="000000"/>
              <w:left w:val="single" w:sz="7" w:space="0" w:color="000000"/>
              <w:bottom w:val="single" w:sz="7" w:space="0" w:color="000000"/>
              <w:right w:val="single" w:sz="7" w:space="0" w:color="000000"/>
            </w:tcBorders>
            <w:vAlign w:val="center"/>
          </w:tcPr>
          <w:p w14:paraId="4CC48E8D" w14:textId="160797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2708</w:t>
            </w:r>
          </w:p>
        </w:tc>
      </w:tr>
      <w:tr w:rsidR="00B0582D" w:rsidRPr="009D3636" w14:paraId="03D4887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C122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15E37E6" w14:textId="3C388B2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9355D5" w14:textId="604035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1737</w:t>
            </w:r>
          </w:p>
        </w:tc>
        <w:tc>
          <w:tcPr>
            <w:tcW w:w="1260" w:type="dxa"/>
            <w:tcBorders>
              <w:top w:val="single" w:sz="7" w:space="0" w:color="000000"/>
              <w:left w:val="single" w:sz="7" w:space="0" w:color="000000"/>
              <w:bottom w:val="single" w:sz="7" w:space="0" w:color="000000"/>
              <w:right w:val="single" w:sz="7" w:space="0" w:color="000000"/>
            </w:tcBorders>
            <w:vAlign w:val="center"/>
          </w:tcPr>
          <w:p w14:paraId="0D50C012" w14:textId="1A5849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2035</w:t>
            </w:r>
          </w:p>
        </w:tc>
        <w:tc>
          <w:tcPr>
            <w:tcW w:w="1260" w:type="dxa"/>
            <w:tcBorders>
              <w:top w:val="single" w:sz="7" w:space="0" w:color="000000"/>
              <w:left w:val="single" w:sz="7" w:space="0" w:color="000000"/>
              <w:bottom w:val="single" w:sz="7" w:space="0" w:color="000000"/>
              <w:right w:val="single" w:sz="7" w:space="0" w:color="000000"/>
            </w:tcBorders>
            <w:vAlign w:val="center"/>
          </w:tcPr>
          <w:p w14:paraId="6DE53765" w14:textId="48078B1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D8B1B20" w14:textId="646EB21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2500</w:t>
            </w:r>
          </w:p>
        </w:tc>
        <w:tc>
          <w:tcPr>
            <w:tcW w:w="1179" w:type="dxa"/>
            <w:tcBorders>
              <w:top w:val="single" w:sz="7" w:space="0" w:color="000000"/>
              <w:left w:val="single" w:sz="7" w:space="0" w:color="000000"/>
              <w:bottom w:val="single" w:sz="7" w:space="0" w:color="000000"/>
              <w:right w:val="single" w:sz="7" w:space="0" w:color="000000"/>
            </w:tcBorders>
            <w:vAlign w:val="center"/>
          </w:tcPr>
          <w:p w14:paraId="2C9C50CD" w14:textId="05B1F41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2718</w:t>
            </w:r>
          </w:p>
        </w:tc>
      </w:tr>
      <w:tr w:rsidR="00B0582D" w:rsidRPr="009D3636" w14:paraId="0856A8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83F5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685968" w14:textId="16ED0B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3AD136" w14:textId="1ED9CA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1742</w:t>
            </w:r>
          </w:p>
        </w:tc>
        <w:tc>
          <w:tcPr>
            <w:tcW w:w="1260" w:type="dxa"/>
            <w:tcBorders>
              <w:top w:val="single" w:sz="7" w:space="0" w:color="000000"/>
              <w:left w:val="single" w:sz="7" w:space="0" w:color="000000"/>
              <w:bottom w:val="single" w:sz="7" w:space="0" w:color="000000"/>
              <w:right w:val="single" w:sz="7" w:space="0" w:color="000000"/>
            </w:tcBorders>
            <w:vAlign w:val="center"/>
          </w:tcPr>
          <w:p w14:paraId="5178C3B5" w14:textId="2445D00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F8CE59" w14:textId="254B31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410ECC6" w14:textId="50B03C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2509</w:t>
            </w:r>
          </w:p>
        </w:tc>
        <w:tc>
          <w:tcPr>
            <w:tcW w:w="1179" w:type="dxa"/>
            <w:tcBorders>
              <w:top w:val="single" w:sz="7" w:space="0" w:color="000000"/>
              <w:left w:val="single" w:sz="7" w:space="0" w:color="000000"/>
              <w:bottom w:val="single" w:sz="7" w:space="0" w:color="000000"/>
              <w:right w:val="single" w:sz="7" w:space="0" w:color="000000"/>
            </w:tcBorders>
            <w:vAlign w:val="center"/>
          </w:tcPr>
          <w:p w14:paraId="18582380" w14:textId="1411DF0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2727</w:t>
            </w:r>
          </w:p>
        </w:tc>
      </w:tr>
      <w:tr w:rsidR="00B0582D" w:rsidRPr="009D3636" w14:paraId="5ED7E0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8A85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38DA89" w14:textId="0CA5C5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246275" w14:textId="4E93645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EE1EE2F" w14:textId="077D99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C7B5479" w14:textId="786EF92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2645FCE" w14:textId="545A749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2517</w:t>
            </w:r>
          </w:p>
        </w:tc>
        <w:tc>
          <w:tcPr>
            <w:tcW w:w="1179" w:type="dxa"/>
            <w:tcBorders>
              <w:top w:val="single" w:sz="7" w:space="0" w:color="000000"/>
              <w:left w:val="single" w:sz="7" w:space="0" w:color="000000"/>
              <w:bottom w:val="single" w:sz="7" w:space="0" w:color="000000"/>
              <w:right w:val="single" w:sz="7" w:space="0" w:color="000000"/>
            </w:tcBorders>
            <w:vAlign w:val="center"/>
          </w:tcPr>
          <w:p w14:paraId="2FBC1E01" w14:textId="2D3789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2737</w:t>
            </w:r>
          </w:p>
        </w:tc>
      </w:tr>
      <w:tr w:rsidR="00B0582D" w:rsidRPr="009D3636" w14:paraId="1FA4E3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D554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047DB0" w14:textId="46AB088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567BD1" w14:textId="2A73BF3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1753</w:t>
            </w:r>
          </w:p>
        </w:tc>
        <w:tc>
          <w:tcPr>
            <w:tcW w:w="1260" w:type="dxa"/>
            <w:tcBorders>
              <w:top w:val="single" w:sz="7" w:space="0" w:color="000000"/>
              <w:left w:val="single" w:sz="7" w:space="0" w:color="000000"/>
              <w:bottom w:val="single" w:sz="7" w:space="0" w:color="000000"/>
              <w:right w:val="single" w:sz="7" w:space="0" w:color="000000"/>
            </w:tcBorders>
            <w:vAlign w:val="center"/>
          </w:tcPr>
          <w:p w14:paraId="48D8C137" w14:textId="357CAC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E792EFA" w14:textId="0AEAEC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4A0BF80C" w14:textId="718769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2526</w:t>
            </w:r>
          </w:p>
        </w:tc>
        <w:tc>
          <w:tcPr>
            <w:tcW w:w="1179" w:type="dxa"/>
            <w:tcBorders>
              <w:top w:val="single" w:sz="7" w:space="0" w:color="000000"/>
              <w:left w:val="single" w:sz="7" w:space="0" w:color="000000"/>
              <w:bottom w:val="single" w:sz="7" w:space="0" w:color="000000"/>
              <w:right w:val="single" w:sz="7" w:space="0" w:color="000000"/>
            </w:tcBorders>
            <w:vAlign w:val="center"/>
          </w:tcPr>
          <w:p w14:paraId="4837CC49" w14:textId="72F9FC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2746</w:t>
            </w:r>
          </w:p>
        </w:tc>
      </w:tr>
      <w:tr w:rsidR="00B0582D" w:rsidRPr="009D3636" w14:paraId="0D1FA4F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C74D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EFB0B7" w14:textId="7B53FD9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5B44B6" w14:textId="60354A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7A0A2" w14:textId="778826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B8A2843" w14:textId="3D3298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378222" w14:textId="590179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12882C7E" w14:textId="28A6D5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2755</w:t>
            </w:r>
          </w:p>
        </w:tc>
      </w:tr>
      <w:tr w:rsidR="00B0582D" w:rsidRPr="009D3636" w14:paraId="1823328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0813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F0A15E" w14:textId="236A59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6B772D" w14:textId="41F6043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1764</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7E5FF" w14:textId="160B91D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CCF29A7" w14:textId="54E778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2312</w:t>
            </w:r>
          </w:p>
        </w:tc>
        <w:tc>
          <w:tcPr>
            <w:tcW w:w="1260" w:type="dxa"/>
            <w:tcBorders>
              <w:top w:val="single" w:sz="7" w:space="0" w:color="000000"/>
              <w:left w:val="single" w:sz="7" w:space="0" w:color="000000"/>
              <w:bottom w:val="single" w:sz="7" w:space="0" w:color="000000"/>
              <w:right w:val="single" w:sz="7" w:space="0" w:color="000000"/>
            </w:tcBorders>
            <w:vAlign w:val="center"/>
          </w:tcPr>
          <w:p w14:paraId="027DA01F" w14:textId="4F027B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2543</w:t>
            </w:r>
          </w:p>
        </w:tc>
        <w:tc>
          <w:tcPr>
            <w:tcW w:w="1179" w:type="dxa"/>
            <w:tcBorders>
              <w:top w:val="single" w:sz="7" w:space="0" w:color="000000"/>
              <w:left w:val="single" w:sz="7" w:space="0" w:color="000000"/>
              <w:bottom w:val="single" w:sz="7" w:space="0" w:color="000000"/>
              <w:right w:val="single" w:sz="7" w:space="0" w:color="000000"/>
            </w:tcBorders>
            <w:vAlign w:val="center"/>
          </w:tcPr>
          <w:p w14:paraId="28747E6F" w14:textId="2D48E2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2765</w:t>
            </w:r>
          </w:p>
        </w:tc>
      </w:tr>
      <w:tr w:rsidR="00B0582D" w:rsidRPr="009D3636" w14:paraId="1FDB433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5568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10950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A886FF" w14:textId="601D6C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4FD879" w14:textId="63CBBE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A309344" w14:textId="1A594C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E7478" w14:textId="6ED80C2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16CE20" w14:textId="715755E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2552</w:t>
            </w:r>
          </w:p>
        </w:tc>
        <w:tc>
          <w:tcPr>
            <w:tcW w:w="1179" w:type="dxa"/>
            <w:tcBorders>
              <w:top w:val="single" w:sz="7" w:space="0" w:color="000000"/>
              <w:left w:val="single" w:sz="7" w:space="0" w:color="000000"/>
              <w:bottom w:val="single" w:sz="7" w:space="0" w:color="000000"/>
              <w:right w:val="single" w:sz="7" w:space="0" w:color="000000"/>
            </w:tcBorders>
            <w:vAlign w:val="center"/>
          </w:tcPr>
          <w:p w14:paraId="5DEE73BF" w14:textId="3E88B8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2774</w:t>
            </w:r>
          </w:p>
        </w:tc>
      </w:tr>
      <w:tr w:rsidR="00B0582D" w:rsidRPr="009D3636" w14:paraId="0F5FBA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AEBD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AB5809" w14:textId="1E13FD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B5D54D7" w14:textId="7FEE1E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1775</w:t>
            </w:r>
          </w:p>
        </w:tc>
        <w:tc>
          <w:tcPr>
            <w:tcW w:w="1260" w:type="dxa"/>
            <w:tcBorders>
              <w:top w:val="single" w:sz="7" w:space="0" w:color="000000"/>
              <w:left w:val="single" w:sz="7" w:space="0" w:color="000000"/>
              <w:bottom w:val="single" w:sz="7" w:space="0" w:color="000000"/>
              <w:right w:val="single" w:sz="7" w:space="0" w:color="000000"/>
            </w:tcBorders>
            <w:vAlign w:val="center"/>
          </w:tcPr>
          <w:p w14:paraId="768CBACE" w14:textId="6D03E8A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FE77709" w14:textId="4A0172B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DCE5409" w14:textId="349994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2561</w:t>
            </w:r>
          </w:p>
        </w:tc>
        <w:tc>
          <w:tcPr>
            <w:tcW w:w="1179" w:type="dxa"/>
            <w:tcBorders>
              <w:top w:val="single" w:sz="7" w:space="0" w:color="000000"/>
              <w:left w:val="single" w:sz="7" w:space="0" w:color="000000"/>
              <w:bottom w:val="single" w:sz="7" w:space="0" w:color="000000"/>
              <w:right w:val="single" w:sz="7" w:space="0" w:color="000000"/>
            </w:tcBorders>
            <w:vAlign w:val="center"/>
          </w:tcPr>
          <w:p w14:paraId="2F7AA6DA" w14:textId="02F3B4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2784</w:t>
            </w:r>
          </w:p>
        </w:tc>
      </w:tr>
      <w:tr w:rsidR="00B0582D" w:rsidRPr="009D3636" w14:paraId="43A60A2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923B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304B326" w14:textId="5A6328C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59817C" w14:textId="291FDE5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22C9533B" w14:textId="46A199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08AC877" w14:textId="407B71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7394265" w14:textId="5AAD14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2569</w:t>
            </w:r>
          </w:p>
        </w:tc>
        <w:tc>
          <w:tcPr>
            <w:tcW w:w="1179" w:type="dxa"/>
            <w:tcBorders>
              <w:top w:val="single" w:sz="7" w:space="0" w:color="000000"/>
              <w:left w:val="single" w:sz="7" w:space="0" w:color="000000"/>
              <w:bottom w:val="single" w:sz="7" w:space="0" w:color="000000"/>
              <w:right w:val="single" w:sz="7" w:space="0" w:color="000000"/>
            </w:tcBorders>
            <w:vAlign w:val="center"/>
          </w:tcPr>
          <w:p w14:paraId="3AB4C2E8" w14:textId="3CF975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2793</w:t>
            </w:r>
          </w:p>
        </w:tc>
      </w:tr>
      <w:tr w:rsidR="00B0582D" w:rsidRPr="009D3636" w14:paraId="0E22218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E186F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04708E" w14:textId="491236E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B5EA67D" w14:textId="5AD08A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925FE5F" w14:textId="0D70F4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2098</w:t>
            </w:r>
          </w:p>
        </w:tc>
        <w:tc>
          <w:tcPr>
            <w:tcW w:w="1260" w:type="dxa"/>
            <w:tcBorders>
              <w:top w:val="single" w:sz="7" w:space="0" w:color="000000"/>
              <w:left w:val="single" w:sz="7" w:space="0" w:color="000000"/>
              <w:bottom w:val="single" w:sz="7" w:space="0" w:color="000000"/>
              <w:right w:val="single" w:sz="7" w:space="0" w:color="000000"/>
            </w:tcBorders>
            <w:vAlign w:val="center"/>
          </w:tcPr>
          <w:p w14:paraId="219C711C" w14:textId="4166CEB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9ABF68C" w14:textId="201400D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2578</w:t>
            </w:r>
          </w:p>
        </w:tc>
        <w:tc>
          <w:tcPr>
            <w:tcW w:w="1179" w:type="dxa"/>
            <w:tcBorders>
              <w:top w:val="single" w:sz="7" w:space="0" w:color="000000"/>
              <w:left w:val="single" w:sz="7" w:space="0" w:color="000000"/>
              <w:bottom w:val="single" w:sz="7" w:space="0" w:color="000000"/>
              <w:right w:val="single" w:sz="7" w:space="0" w:color="000000"/>
            </w:tcBorders>
            <w:vAlign w:val="center"/>
          </w:tcPr>
          <w:p w14:paraId="251E1541" w14:textId="3A7210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2802</w:t>
            </w:r>
          </w:p>
        </w:tc>
      </w:tr>
      <w:tr w:rsidR="00B0582D" w:rsidRPr="009D3636" w14:paraId="3E7B773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6CF3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C1F169" w14:textId="44F78A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5717D1" w14:textId="6797AA2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39A27D" w14:textId="4066D6B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5D1B6F06" w14:textId="4448B1D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7F1C50" w14:textId="33DBE3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2587</w:t>
            </w:r>
          </w:p>
        </w:tc>
        <w:tc>
          <w:tcPr>
            <w:tcW w:w="1179" w:type="dxa"/>
            <w:tcBorders>
              <w:top w:val="single" w:sz="7" w:space="0" w:color="000000"/>
              <w:left w:val="single" w:sz="7" w:space="0" w:color="000000"/>
              <w:bottom w:val="single" w:sz="7" w:space="0" w:color="000000"/>
              <w:right w:val="single" w:sz="7" w:space="0" w:color="000000"/>
            </w:tcBorders>
            <w:vAlign w:val="center"/>
          </w:tcPr>
          <w:p w14:paraId="276DE874" w14:textId="15C4760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2812</w:t>
            </w:r>
          </w:p>
        </w:tc>
      </w:tr>
      <w:tr w:rsidR="00B0582D" w:rsidRPr="009D3636" w14:paraId="7D4C0D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9A67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7B66A6" w14:textId="2CF0F6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81DB351" w14:textId="33393E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1796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74E910" w14:textId="361578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2112</w:t>
            </w:r>
          </w:p>
        </w:tc>
        <w:tc>
          <w:tcPr>
            <w:tcW w:w="1260" w:type="dxa"/>
            <w:tcBorders>
              <w:top w:val="single" w:sz="7" w:space="0" w:color="000000"/>
              <w:left w:val="single" w:sz="7" w:space="0" w:color="000000"/>
              <w:bottom w:val="single" w:sz="7" w:space="0" w:color="000000"/>
              <w:right w:val="single" w:sz="7" w:space="0" w:color="000000"/>
            </w:tcBorders>
            <w:vAlign w:val="center"/>
          </w:tcPr>
          <w:p w14:paraId="7E1E0551" w14:textId="70B279F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BEF407" w14:textId="09FE400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18A49746" w14:textId="79EB9FC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2821</w:t>
            </w:r>
          </w:p>
        </w:tc>
      </w:tr>
      <w:tr w:rsidR="00B0582D" w:rsidRPr="009D3636" w14:paraId="091B186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9CB3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8C6277" w14:textId="5F5CFDC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AA4A0C" w14:textId="0D8020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6E76789" w14:textId="0778D3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67B9695" w14:textId="415FC8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CCB96" w14:textId="12927A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2604</w:t>
            </w:r>
          </w:p>
        </w:tc>
        <w:tc>
          <w:tcPr>
            <w:tcW w:w="1179" w:type="dxa"/>
            <w:tcBorders>
              <w:top w:val="single" w:sz="7" w:space="0" w:color="000000"/>
              <w:left w:val="single" w:sz="7" w:space="0" w:color="000000"/>
              <w:bottom w:val="single" w:sz="7" w:space="0" w:color="000000"/>
              <w:right w:val="single" w:sz="7" w:space="0" w:color="000000"/>
            </w:tcBorders>
            <w:vAlign w:val="center"/>
          </w:tcPr>
          <w:p w14:paraId="632B2443" w14:textId="187510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2831</w:t>
            </w:r>
          </w:p>
        </w:tc>
      </w:tr>
      <w:tr w:rsidR="00B0582D" w:rsidRPr="009D3636" w14:paraId="661C5EA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83D6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FD33BFA" w14:textId="5E115E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B0BBC3" w14:textId="5B6A48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78200ECA" w14:textId="17798E8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2126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E44B41" w14:textId="2D5E189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5127B76E" w14:textId="0DE1B4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BB4E75A" w14:textId="26D4224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2840</w:t>
            </w:r>
          </w:p>
        </w:tc>
      </w:tr>
      <w:tr w:rsidR="00B0582D" w:rsidRPr="009D3636" w14:paraId="5A8491D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6924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9C0DEA" w14:textId="3332CAD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CE6A27" w14:textId="3E9D636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BCB3116" w14:textId="36FBBF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D26F2E7" w14:textId="72E53A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2383</w:t>
            </w:r>
          </w:p>
        </w:tc>
        <w:tc>
          <w:tcPr>
            <w:tcW w:w="1260" w:type="dxa"/>
            <w:tcBorders>
              <w:top w:val="single" w:sz="7" w:space="0" w:color="000000"/>
              <w:left w:val="single" w:sz="7" w:space="0" w:color="000000"/>
              <w:bottom w:val="single" w:sz="7" w:space="0" w:color="000000"/>
              <w:right w:val="single" w:sz="7" w:space="0" w:color="000000"/>
            </w:tcBorders>
            <w:vAlign w:val="center"/>
          </w:tcPr>
          <w:p w14:paraId="5A4186EC" w14:textId="5EFFD7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EE1E114" w14:textId="17F614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2849</w:t>
            </w:r>
          </w:p>
        </w:tc>
      </w:tr>
      <w:tr w:rsidR="00B0582D" w:rsidRPr="009D3636" w14:paraId="486069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DB82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37C34E" w14:textId="56804D0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C6691" w14:textId="1317E8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7C3B5" w14:textId="174034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4AEBDA7C" w14:textId="152AC1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2997D2" w14:textId="244D61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2630</w:t>
            </w:r>
          </w:p>
        </w:tc>
        <w:tc>
          <w:tcPr>
            <w:tcW w:w="1179" w:type="dxa"/>
            <w:tcBorders>
              <w:top w:val="single" w:sz="7" w:space="0" w:color="000000"/>
              <w:left w:val="single" w:sz="7" w:space="0" w:color="000000"/>
              <w:bottom w:val="single" w:sz="7" w:space="0" w:color="000000"/>
              <w:right w:val="single" w:sz="7" w:space="0" w:color="000000"/>
            </w:tcBorders>
            <w:vAlign w:val="center"/>
          </w:tcPr>
          <w:p w14:paraId="37B225C9" w14:textId="4798BEB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2859</w:t>
            </w:r>
          </w:p>
        </w:tc>
      </w:tr>
      <w:tr w:rsidR="00B0582D" w:rsidRPr="009D3636" w14:paraId="12F0BA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B5CF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E63160" w14:textId="49D99D5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00FB7B" w14:textId="3C750BA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CBC5BBA" w14:textId="714D271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117B156" w14:textId="37E0746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FADDA7" w14:textId="38DE09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2639</w:t>
            </w:r>
          </w:p>
        </w:tc>
        <w:tc>
          <w:tcPr>
            <w:tcW w:w="1179" w:type="dxa"/>
            <w:tcBorders>
              <w:top w:val="single" w:sz="7" w:space="0" w:color="000000"/>
              <w:left w:val="single" w:sz="7" w:space="0" w:color="000000"/>
              <w:bottom w:val="single" w:sz="7" w:space="0" w:color="000000"/>
              <w:right w:val="single" w:sz="7" w:space="0" w:color="000000"/>
            </w:tcBorders>
            <w:vAlign w:val="center"/>
          </w:tcPr>
          <w:p w14:paraId="271605FE" w14:textId="39233AA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2868</w:t>
            </w:r>
          </w:p>
        </w:tc>
      </w:tr>
      <w:tr w:rsidR="00B0582D" w:rsidRPr="009D3636" w14:paraId="539B198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371B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36A8A7" w14:textId="178DED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F0D926" w14:textId="3ACE403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0EC74F6A" w14:textId="158226D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F3E495D" w14:textId="3D17F9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63911C92" w14:textId="5BCD06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2647</w:t>
            </w:r>
          </w:p>
        </w:tc>
        <w:tc>
          <w:tcPr>
            <w:tcW w:w="1179" w:type="dxa"/>
            <w:tcBorders>
              <w:top w:val="single" w:sz="7" w:space="0" w:color="000000"/>
              <w:left w:val="single" w:sz="7" w:space="0" w:color="000000"/>
              <w:bottom w:val="single" w:sz="7" w:space="0" w:color="000000"/>
              <w:right w:val="single" w:sz="7" w:space="0" w:color="000000"/>
            </w:tcBorders>
            <w:vAlign w:val="center"/>
          </w:tcPr>
          <w:p w14:paraId="5101F830" w14:textId="63761E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2878</w:t>
            </w:r>
          </w:p>
        </w:tc>
      </w:tr>
      <w:tr w:rsidR="00B0582D" w:rsidRPr="009D3636" w14:paraId="5E86912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2F7D4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5E4D6" w14:textId="456D4BD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88A9A0" w14:textId="0D028D9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23E05D15" w14:textId="35FF56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715FAF11" w14:textId="1FAF6BE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ECC011B" w14:textId="27CC1F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353523B" w14:textId="5CE987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2887</w:t>
            </w:r>
          </w:p>
        </w:tc>
      </w:tr>
      <w:tr w:rsidR="00B0582D" w:rsidRPr="009D3636" w14:paraId="5A6A828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7B58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FBACC7" w14:textId="05F843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203937" w14:textId="2053BD3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63FD49D" w14:textId="478E84B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29CC5883" w14:textId="4186B1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1F6C6C63" w14:textId="675B3F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2665</w:t>
            </w:r>
          </w:p>
        </w:tc>
        <w:tc>
          <w:tcPr>
            <w:tcW w:w="1179" w:type="dxa"/>
            <w:tcBorders>
              <w:top w:val="single" w:sz="7" w:space="0" w:color="000000"/>
              <w:left w:val="single" w:sz="7" w:space="0" w:color="000000"/>
              <w:bottom w:val="single" w:sz="7" w:space="0" w:color="000000"/>
              <w:right w:val="single" w:sz="7" w:space="0" w:color="000000"/>
            </w:tcBorders>
            <w:vAlign w:val="center"/>
          </w:tcPr>
          <w:p w14:paraId="1D86E0CB" w14:textId="329DCD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2896</w:t>
            </w:r>
          </w:p>
        </w:tc>
      </w:tr>
      <w:tr w:rsidR="00B0582D" w:rsidRPr="009D3636" w14:paraId="78255E6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1DF9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000B8D0" w14:textId="6AD182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BF08A2" w14:textId="027D14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1844</w:t>
            </w:r>
          </w:p>
        </w:tc>
        <w:tc>
          <w:tcPr>
            <w:tcW w:w="1260" w:type="dxa"/>
            <w:tcBorders>
              <w:top w:val="single" w:sz="7" w:space="0" w:color="000000"/>
              <w:left w:val="single" w:sz="7" w:space="0" w:color="000000"/>
              <w:bottom w:val="single" w:sz="7" w:space="0" w:color="000000"/>
              <w:right w:val="single" w:sz="7" w:space="0" w:color="000000"/>
            </w:tcBorders>
            <w:vAlign w:val="center"/>
          </w:tcPr>
          <w:p w14:paraId="49BB1F78" w14:textId="138680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2174</w:t>
            </w:r>
          </w:p>
        </w:tc>
        <w:tc>
          <w:tcPr>
            <w:tcW w:w="1260" w:type="dxa"/>
            <w:tcBorders>
              <w:top w:val="single" w:sz="7" w:space="0" w:color="000000"/>
              <w:left w:val="single" w:sz="7" w:space="0" w:color="000000"/>
              <w:bottom w:val="single" w:sz="7" w:space="0" w:color="000000"/>
              <w:right w:val="single" w:sz="7" w:space="0" w:color="000000"/>
            </w:tcBorders>
            <w:vAlign w:val="center"/>
          </w:tcPr>
          <w:p w14:paraId="2AB318A9" w14:textId="2A0B10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2429</w:t>
            </w:r>
          </w:p>
        </w:tc>
        <w:tc>
          <w:tcPr>
            <w:tcW w:w="1260" w:type="dxa"/>
            <w:tcBorders>
              <w:top w:val="single" w:sz="7" w:space="0" w:color="000000"/>
              <w:left w:val="single" w:sz="7" w:space="0" w:color="000000"/>
              <w:bottom w:val="single" w:sz="7" w:space="0" w:color="000000"/>
              <w:right w:val="single" w:sz="7" w:space="0" w:color="000000"/>
            </w:tcBorders>
            <w:vAlign w:val="center"/>
          </w:tcPr>
          <w:p w14:paraId="33C5CB9C" w14:textId="057D65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2672</w:t>
            </w:r>
          </w:p>
        </w:tc>
        <w:tc>
          <w:tcPr>
            <w:tcW w:w="1179" w:type="dxa"/>
            <w:tcBorders>
              <w:top w:val="single" w:sz="7" w:space="0" w:color="000000"/>
              <w:left w:val="single" w:sz="7" w:space="0" w:color="000000"/>
              <w:bottom w:val="single" w:sz="7" w:space="0" w:color="000000"/>
              <w:right w:val="single" w:sz="7" w:space="0" w:color="000000"/>
            </w:tcBorders>
            <w:vAlign w:val="center"/>
          </w:tcPr>
          <w:p w14:paraId="4620ECB3" w14:textId="36B10E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2904</w:t>
            </w:r>
          </w:p>
        </w:tc>
      </w:tr>
      <w:tr w:rsidR="00B0582D" w:rsidRPr="009D3636" w14:paraId="0BE32C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A270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BFE0A4" w14:textId="417BDC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199B4A" w14:textId="47C615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1848</w:t>
            </w:r>
          </w:p>
        </w:tc>
        <w:tc>
          <w:tcPr>
            <w:tcW w:w="1260" w:type="dxa"/>
            <w:tcBorders>
              <w:top w:val="single" w:sz="7" w:space="0" w:color="000000"/>
              <w:left w:val="single" w:sz="7" w:space="0" w:color="000000"/>
              <w:bottom w:val="single" w:sz="7" w:space="0" w:color="000000"/>
              <w:right w:val="single" w:sz="7" w:space="0" w:color="000000"/>
            </w:tcBorders>
            <w:vAlign w:val="center"/>
          </w:tcPr>
          <w:p w14:paraId="5B674A10" w14:textId="1533BFE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2178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911C1C" w14:textId="7D55795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2433</w:t>
            </w:r>
          </w:p>
        </w:tc>
        <w:tc>
          <w:tcPr>
            <w:tcW w:w="1260" w:type="dxa"/>
            <w:tcBorders>
              <w:top w:val="single" w:sz="7" w:space="0" w:color="000000"/>
              <w:left w:val="single" w:sz="7" w:space="0" w:color="000000"/>
              <w:bottom w:val="single" w:sz="7" w:space="0" w:color="000000"/>
              <w:right w:val="single" w:sz="7" w:space="0" w:color="000000"/>
            </w:tcBorders>
            <w:vAlign w:val="center"/>
          </w:tcPr>
          <w:p w14:paraId="6DF01EE8" w14:textId="531D3E4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2676</w:t>
            </w:r>
          </w:p>
        </w:tc>
        <w:tc>
          <w:tcPr>
            <w:tcW w:w="1179" w:type="dxa"/>
            <w:tcBorders>
              <w:top w:val="single" w:sz="7" w:space="0" w:color="000000"/>
              <w:left w:val="single" w:sz="7" w:space="0" w:color="000000"/>
              <w:bottom w:val="single" w:sz="7" w:space="0" w:color="000000"/>
              <w:right w:val="single" w:sz="7" w:space="0" w:color="000000"/>
            </w:tcBorders>
            <w:vAlign w:val="center"/>
          </w:tcPr>
          <w:p w14:paraId="2FDEA816" w14:textId="23EACF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2909</w:t>
            </w:r>
          </w:p>
        </w:tc>
      </w:tr>
      <w:tr w:rsidR="00B0582D" w:rsidRPr="009D3636" w14:paraId="2C4889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3F97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3A7D36D" w14:textId="022689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66C654" w14:textId="1B771D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09D3542B" w14:textId="43A6D0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2182</w:t>
            </w:r>
          </w:p>
        </w:tc>
        <w:tc>
          <w:tcPr>
            <w:tcW w:w="1260" w:type="dxa"/>
            <w:tcBorders>
              <w:top w:val="single" w:sz="7" w:space="0" w:color="000000"/>
              <w:left w:val="single" w:sz="7" w:space="0" w:color="000000"/>
              <w:bottom w:val="single" w:sz="7" w:space="0" w:color="000000"/>
              <w:right w:val="single" w:sz="7" w:space="0" w:color="000000"/>
            </w:tcBorders>
            <w:vAlign w:val="center"/>
          </w:tcPr>
          <w:p w14:paraId="0B50AC53" w14:textId="719F022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0EF9032" w14:textId="7C21DB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2681</w:t>
            </w:r>
          </w:p>
        </w:tc>
        <w:tc>
          <w:tcPr>
            <w:tcW w:w="1179" w:type="dxa"/>
            <w:tcBorders>
              <w:top w:val="single" w:sz="7" w:space="0" w:color="000000"/>
              <w:left w:val="single" w:sz="7" w:space="0" w:color="000000"/>
              <w:bottom w:val="single" w:sz="7" w:space="0" w:color="000000"/>
              <w:right w:val="single" w:sz="7" w:space="0" w:color="000000"/>
            </w:tcBorders>
            <w:vAlign w:val="center"/>
          </w:tcPr>
          <w:p w14:paraId="717B8FCC" w14:textId="39EA94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2914</w:t>
            </w:r>
          </w:p>
        </w:tc>
      </w:tr>
      <w:tr w:rsidR="00B0582D" w:rsidRPr="009D3636" w14:paraId="12942A5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DB98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64FA00" w14:textId="773F636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D78C5F" w14:textId="55D58A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5830DF18" w14:textId="7C1E564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2186</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B799A" w14:textId="32E029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5A4F9A4" w14:textId="5C91A4C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2686</w:t>
            </w:r>
          </w:p>
        </w:tc>
        <w:tc>
          <w:tcPr>
            <w:tcW w:w="1179" w:type="dxa"/>
            <w:tcBorders>
              <w:top w:val="single" w:sz="7" w:space="0" w:color="000000"/>
              <w:left w:val="single" w:sz="7" w:space="0" w:color="000000"/>
              <w:bottom w:val="single" w:sz="7" w:space="0" w:color="000000"/>
              <w:right w:val="single" w:sz="7" w:space="0" w:color="000000"/>
            </w:tcBorders>
            <w:vAlign w:val="center"/>
          </w:tcPr>
          <w:p w14:paraId="7509C33E" w14:textId="5A6ABCC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2920</w:t>
            </w:r>
          </w:p>
        </w:tc>
      </w:tr>
      <w:tr w:rsidR="00B0582D" w:rsidRPr="009D3636" w14:paraId="612D7F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293F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76AB15" w14:textId="4BD92C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8E0F55" w14:textId="6595E73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EF0D63" w14:textId="42D4D8D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1832F" w14:textId="7A8E92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2446</w:t>
            </w:r>
          </w:p>
        </w:tc>
        <w:tc>
          <w:tcPr>
            <w:tcW w:w="1260" w:type="dxa"/>
            <w:tcBorders>
              <w:top w:val="single" w:sz="7" w:space="0" w:color="000000"/>
              <w:left w:val="single" w:sz="7" w:space="0" w:color="000000"/>
              <w:bottom w:val="single" w:sz="7" w:space="0" w:color="000000"/>
              <w:right w:val="single" w:sz="7" w:space="0" w:color="000000"/>
            </w:tcBorders>
            <w:vAlign w:val="center"/>
          </w:tcPr>
          <w:p w14:paraId="70724AFC" w14:textId="4A9B257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2691</w:t>
            </w:r>
          </w:p>
        </w:tc>
        <w:tc>
          <w:tcPr>
            <w:tcW w:w="1179" w:type="dxa"/>
            <w:tcBorders>
              <w:top w:val="single" w:sz="7" w:space="0" w:color="000000"/>
              <w:left w:val="single" w:sz="7" w:space="0" w:color="000000"/>
              <w:bottom w:val="single" w:sz="7" w:space="0" w:color="000000"/>
              <w:right w:val="single" w:sz="7" w:space="0" w:color="000000"/>
            </w:tcBorders>
            <w:vAlign w:val="center"/>
          </w:tcPr>
          <w:p w14:paraId="6BB38621" w14:textId="3CFA1C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2925</w:t>
            </w:r>
          </w:p>
        </w:tc>
      </w:tr>
      <w:tr w:rsidR="00B0582D" w:rsidRPr="009D3636" w14:paraId="6C3265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70C2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EA8C8B" w14:textId="6232AFD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1E94D3" w14:textId="4D91A0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1862</w:t>
            </w:r>
          </w:p>
        </w:tc>
        <w:tc>
          <w:tcPr>
            <w:tcW w:w="1260" w:type="dxa"/>
            <w:tcBorders>
              <w:top w:val="single" w:sz="7" w:space="0" w:color="000000"/>
              <w:left w:val="single" w:sz="7" w:space="0" w:color="000000"/>
              <w:bottom w:val="single" w:sz="7" w:space="0" w:color="000000"/>
              <w:right w:val="single" w:sz="7" w:space="0" w:color="000000"/>
            </w:tcBorders>
            <w:vAlign w:val="center"/>
          </w:tcPr>
          <w:p w14:paraId="1A4044D0" w14:textId="66B7F8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2E9C913E" w14:textId="3AB53A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477CBB69" w14:textId="558DAC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2E745A" w14:textId="370C53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2930</w:t>
            </w:r>
          </w:p>
        </w:tc>
      </w:tr>
      <w:tr w:rsidR="00B0582D" w:rsidRPr="009D3636" w14:paraId="148ACAA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7D2F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812796" w14:textId="6EDE6F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D86063" w14:textId="6665C99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F686F7" w14:textId="69F499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472C4" w14:textId="67B47A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64D3BC85" w14:textId="11D852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2700</w:t>
            </w:r>
          </w:p>
        </w:tc>
        <w:tc>
          <w:tcPr>
            <w:tcW w:w="1179" w:type="dxa"/>
            <w:tcBorders>
              <w:top w:val="single" w:sz="7" w:space="0" w:color="000000"/>
              <w:left w:val="single" w:sz="7" w:space="0" w:color="000000"/>
              <w:bottom w:val="single" w:sz="7" w:space="0" w:color="000000"/>
              <w:right w:val="single" w:sz="7" w:space="0" w:color="000000"/>
            </w:tcBorders>
            <w:vAlign w:val="center"/>
          </w:tcPr>
          <w:p w14:paraId="29F419B4" w14:textId="32DA64E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2935</w:t>
            </w:r>
          </w:p>
        </w:tc>
      </w:tr>
      <w:tr w:rsidR="00B0582D" w:rsidRPr="009D3636" w14:paraId="57851E6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8C84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B80F63" w14:textId="7F5D17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331CA9" w14:textId="314F1AD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1869</w:t>
            </w:r>
          </w:p>
        </w:tc>
        <w:tc>
          <w:tcPr>
            <w:tcW w:w="1260" w:type="dxa"/>
            <w:tcBorders>
              <w:top w:val="single" w:sz="7" w:space="0" w:color="000000"/>
              <w:left w:val="single" w:sz="7" w:space="0" w:color="000000"/>
              <w:bottom w:val="single" w:sz="7" w:space="0" w:color="000000"/>
              <w:right w:val="single" w:sz="7" w:space="0" w:color="000000"/>
            </w:tcBorders>
            <w:vAlign w:val="center"/>
          </w:tcPr>
          <w:p w14:paraId="3BDF551D" w14:textId="42C4E5B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1D10B96" w14:textId="16ACBDB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2459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B628FF" w14:textId="7BF736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2705</w:t>
            </w:r>
          </w:p>
        </w:tc>
        <w:tc>
          <w:tcPr>
            <w:tcW w:w="1179" w:type="dxa"/>
            <w:tcBorders>
              <w:top w:val="single" w:sz="7" w:space="0" w:color="000000"/>
              <w:left w:val="single" w:sz="7" w:space="0" w:color="000000"/>
              <w:bottom w:val="single" w:sz="7" w:space="0" w:color="000000"/>
              <w:right w:val="single" w:sz="7" w:space="0" w:color="000000"/>
            </w:tcBorders>
            <w:vAlign w:val="center"/>
          </w:tcPr>
          <w:p w14:paraId="264F9EA0" w14:textId="55FE33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2941</w:t>
            </w:r>
          </w:p>
        </w:tc>
      </w:tr>
      <w:tr w:rsidR="00B0582D" w:rsidRPr="009D3636" w14:paraId="6C114B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EBB9F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4B330A" w14:textId="13FA99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F20ACF" w14:textId="0FF0D9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9956A90" w14:textId="25DA44A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2206</w:t>
            </w:r>
          </w:p>
        </w:tc>
        <w:tc>
          <w:tcPr>
            <w:tcW w:w="1260" w:type="dxa"/>
            <w:tcBorders>
              <w:top w:val="single" w:sz="7" w:space="0" w:color="000000"/>
              <w:left w:val="single" w:sz="7" w:space="0" w:color="000000"/>
              <w:bottom w:val="single" w:sz="7" w:space="0" w:color="000000"/>
              <w:right w:val="single" w:sz="7" w:space="0" w:color="000000"/>
            </w:tcBorders>
            <w:vAlign w:val="center"/>
          </w:tcPr>
          <w:p w14:paraId="4425D51A" w14:textId="418910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2464</w:t>
            </w:r>
          </w:p>
        </w:tc>
        <w:tc>
          <w:tcPr>
            <w:tcW w:w="1260" w:type="dxa"/>
            <w:tcBorders>
              <w:top w:val="single" w:sz="7" w:space="0" w:color="000000"/>
              <w:left w:val="single" w:sz="7" w:space="0" w:color="000000"/>
              <w:bottom w:val="single" w:sz="7" w:space="0" w:color="000000"/>
              <w:right w:val="single" w:sz="7" w:space="0" w:color="000000"/>
            </w:tcBorders>
            <w:vAlign w:val="center"/>
          </w:tcPr>
          <w:p w14:paraId="7A6D2886" w14:textId="42511A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2710</w:t>
            </w:r>
          </w:p>
        </w:tc>
        <w:tc>
          <w:tcPr>
            <w:tcW w:w="1179" w:type="dxa"/>
            <w:tcBorders>
              <w:top w:val="single" w:sz="7" w:space="0" w:color="000000"/>
              <w:left w:val="single" w:sz="7" w:space="0" w:color="000000"/>
              <w:bottom w:val="single" w:sz="7" w:space="0" w:color="000000"/>
              <w:right w:val="single" w:sz="7" w:space="0" w:color="000000"/>
            </w:tcBorders>
            <w:vAlign w:val="center"/>
          </w:tcPr>
          <w:p w14:paraId="48B893F7" w14:textId="3C7685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2946</w:t>
            </w:r>
          </w:p>
        </w:tc>
      </w:tr>
      <w:tr w:rsidR="00B0582D" w:rsidRPr="009D3636" w14:paraId="0EE1DF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7D5B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259409" w14:textId="29F6D2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ACF41C" w14:textId="7CE7DD4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1876</w:t>
            </w:r>
          </w:p>
        </w:tc>
        <w:tc>
          <w:tcPr>
            <w:tcW w:w="1260" w:type="dxa"/>
            <w:tcBorders>
              <w:top w:val="single" w:sz="7" w:space="0" w:color="000000"/>
              <w:left w:val="single" w:sz="7" w:space="0" w:color="000000"/>
              <w:bottom w:val="single" w:sz="7" w:space="0" w:color="000000"/>
              <w:right w:val="single" w:sz="7" w:space="0" w:color="000000"/>
            </w:tcBorders>
            <w:vAlign w:val="center"/>
          </w:tcPr>
          <w:p w14:paraId="7C1DC403" w14:textId="661FF9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CF5B262" w14:textId="73ACE8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8C926DB" w14:textId="4B719F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2715</w:t>
            </w:r>
          </w:p>
        </w:tc>
        <w:tc>
          <w:tcPr>
            <w:tcW w:w="1179" w:type="dxa"/>
            <w:tcBorders>
              <w:top w:val="single" w:sz="7" w:space="0" w:color="000000"/>
              <w:left w:val="single" w:sz="7" w:space="0" w:color="000000"/>
              <w:bottom w:val="single" w:sz="7" w:space="0" w:color="000000"/>
              <w:right w:val="single" w:sz="7" w:space="0" w:color="000000"/>
            </w:tcBorders>
            <w:vAlign w:val="center"/>
          </w:tcPr>
          <w:p w14:paraId="77E45D72" w14:textId="6101AB3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2951</w:t>
            </w:r>
          </w:p>
        </w:tc>
      </w:tr>
      <w:tr w:rsidR="00B0582D" w:rsidRPr="009D3636" w14:paraId="6672EB1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59E2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5F4ED5" w14:textId="181297D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60123B" w14:textId="1C5860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4A8148A" w14:textId="057A4A2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2213</w:t>
            </w:r>
          </w:p>
        </w:tc>
        <w:tc>
          <w:tcPr>
            <w:tcW w:w="1260" w:type="dxa"/>
            <w:tcBorders>
              <w:top w:val="single" w:sz="7" w:space="0" w:color="000000"/>
              <w:left w:val="single" w:sz="7" w:space="0" w:color="000000"/>
              <w:bottom w:val="single" w:sz="7" w:space="0" w:color="000000"/>
              <w:right w:val="single" w:sz="7" w:space="0" w:color="000000"/>
            </w:tcBorders>
            <w:vAlign w:val="center"/>
          </w:tcPr>
          <w:p w14:paraId="0F28A0F7" w14:textId="3F7C144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4B3EB5D" w14:textId="162304F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2720</w:t>
            </w:r>
          </w:p>
        </w:tc>
        <w:tc>
          <w:tcPr>
            <w:tcW w:w="1179" w:type="dxa"/>
            <w:tcBorders>
              <w:top w:val="single" w:sz="7" w:space="0" w:color="000000"/>
              <w:left w:val="single" w:sz="7" w:space="0" w:color="000000"/>
              <w:bottom w:val="single" w:sz="7" w:space="0" w:color="000000"/>
              <w:right w:val="single" w:sz="7" w:space="0" w:color="000000"/>
            </w:tcBorders>
            <w:vAlign w:val="center"/>
          </w:tcPr>
          <w:p w14:paraId="25591B24" w14:textId="5883614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2956</w:t>
            </w:r>
          </w:p>
        </w:tc>
      </w:tr>
      <w:tr w:rsidR="00B0582D" w:rsidRPr="009D3636" w14:paraId="7B1A65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B11E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lastRenderedPageBreak/>
              <w:t>12200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DFA23A" w14:textId="43370A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5F6AE8" w14:textId="31A53A0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1883</w:t>
            </w:r>
          </w:p>
        </w:tc>
        <w:tc>
          <w:tcPr>
            <w:tcW w:w="1260" w:type="dxa"/>
            <w:tcBorders>
              <w:top w:val="single" w:sz="7" w:space="0" w:color="000000"/>
              <w:left w:val="single" w:sz="7" w:space="0" w:color="000000"/>
              <w:bottom w:val="single" w:sz="7" w:space="0" w:color="000000"/>
              <w:right w:val="single" w:sz="7" w:space="0" w:color="000000"/>
            </w:tcBorders>
            <w:vAlign w:val="center"/>
          </w:tcPr>
          <w:p w14:paraId="3F9505F8" w14:textId="2AB0E2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2217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12E411" w14:textId="5EF524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44C60" w14:textId="7D945BE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2724</w:t>
            </w:r>
          </w:p>
        </w:tc>
        <w:tc>
          <w:tcPr>
            <w:tcW w:w="1179" w:type="dxa"/>
            <w:tcBorders>
              <w:top w:val="single" w:sz="7" w:space="0" w:color="000000"/>
              <w:left w:val="single" w:sz="7" w:space="0" w:color="000000"/>
              <w:bottom w:val="single" w:sz="7" w:space="0" w:color="000000"/>
              <w:right w:val="single" w:sz="7" w:space="0" w:color="000000"/>
            </w:tcBorders>
            <w:vAlign w:val="center"/>
          </w:tcPr>
          <w:p w14:paraId="03B2BD72" w14:textId="3F974F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2961</w:t>
            </w:r>
          </w:p>
        </w:tc>
      </w:tr>
      <w:tr w:rsidR="00B0582D" w:rsidRPr="009D3636" w14:paraId="43C9D1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AA3F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4D6572" w14:textId="2AD437A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3982A8" w14:textId="2A67000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1887</w:t>
            </w:r>
          </w:p>
        </w:tc>
        <w:tc>
          <w:tcPr>
            <w:tcW w:w="1260" w:type="dxa"/>
            <w:tcBorders>
              <w:top w:val="single" w:sz="7" w:space="0" w:color="000000"/>
              <w:left w:val="single" w:sz="7" w:space="0" w:color="000000"/>
              <w:bottom w:val="single" w:sz="7" w:space="0" w:color="000000"/>
              <w:right w:val="single" w:sz="7" w:space="0" w:color="000000"/>
            </w:tcBorders>
            <w:vAlign w:val="center"/>
          </w:tcPr>
          <w:p w14:paraId="6156425E" w14:textId="4C7976B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53CFA19" w14:textId="6ACB563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5364C7" w14:textId="15B673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2730</w:t>
            </w:r>
          </w:p>
        </w:tc>
        <w:tc>
          <w:tcPr>
            <w:tcW w:w="1179" w:type="dxa"/>
            <w:tcBorders>
              <w:top w:val="single" w:sz="7" w:space="0" w:color="000000"/>
              <w:left w:val="single" w:sz="7" w:space="0" w:color="000000"/>
              <w:bottom w:val="single" w:sz="7" w:space="0" w:color="000000"/>
              <w:right w:val="single" w:sz="7" w:space="0" w:color="000000"/>
            </w:tcBorders>
            <w:vAlign w:val="center"/>
          </w:tcPr>
          <w:p w14:paraId="4D4DFC03" w14:textId="136FB21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2967</w:t>
            </w:r>
          </w:p>
        </w:tc>
      </w:tr>
      <w:tr w:rsidR="00B0582D" w:rsidRPr="009D3636" w14:paraId="3951F7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6901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6E911D" w14:textId="3F11034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C1D328" w14:textId="0AB6FD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1CEACA0" w14:textId="292521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50C16325" w14:textId="108322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2486</w:t>
            </w:r>
          </w:p>
        </w:tc>
        <w:tc>
          <w:tcPr>
            <w:tcW w:w="1260" w:type="dxa"/>
            <w:tcBorders>
              <w:top w:val="single" w:sz="7" w:space="0" w:color="000000"/>
              <w:left w:val="single" w:sz="7" w:space="0" w:color="000000"/>
              <w:bottom w:val="single" w:sz="7" w:space="0" w:color="000000"/>
              <w:right w:val="single" w:sz="7" w:space="0" w:color="000000"/>
            </w:tcBorders>
            <w:vAlign w:val="center"/>
          </w:tcPr>
          <w:p w14:paraId="2605674C" w14:textId="11D7799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2734</w:t>
            </w:r>
          </w:p>
        </w:tc>
        <w:tc>
          <w:tcPr>
            <w:tcW w:w="1179" w:type="dxa"/>
            <w:tcBorders>
              <w:top w:val="single" w:sz="7" w:space="0" w:color="000000"/>
              <w:left w:val="single" w:sz="7" w:space="0" w:color="000000"/>
              <w:bottom w:val="single" w:sz="7" w:space="0" w:color="000000"/>
              <w:right w:val="single" w:sz="7" w:space="0" w:color="000000"/>
            </w:tcBorders>
            <w:vAlign w:val="center"/>
          </w:tcPr>
          <w:p w14:paraId="385894D1" w14:textId="12601E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2972</w:t>
            </w:r>
          </w:p>
        </w:tc>
      </w:tr>
      <w:tr w:rsidR="00B0582D" w:rsidRPr="009D3636" w14:paraId="50AA98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8A56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3148BA" w14:textId="0C781D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BFAEE9" w14:textId="771B74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3BA5E1FC" w14:textId="734C3DD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2230</w:t>
            </w:r>
          </w:p>
        </w:tc>
        <w:tc>
          <w:tcPr>
            <w:tcW w:w="1260" w:type="dxa"/>
            <w:tcBorders>
              <w:top w:val="single" w:sz="7" w:space="0" w:color="000000"/>
              <w:left w:val="single" w:sz="7" w:space="0" w:color="000000"/>
              <w:bottom w:val="single" w:sz="7" w:space="0" w:color="000000"/>
              <w:right w:val="single" w:sz="7" w:space="0" w:color="000000"/>
            </w:tcBorders>
            <w:vAlign w:val="center"/>
          </w:tcPr>
          <w:p w14:paraId="65DB4302" w14:textId="4EEE7A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7A681FD" w14:textId="2DDC00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39D58DB8" w14:textId="6C011C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2978</w:t>
            </w:r>
          </w:p>
        </w:tc>
      </w:tr>
      <w:tr w:rsidR="00B0582D" w:rsidRPr="009D3636" w14:paraId="55515B9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A073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77CBDA" w14:textId="01B0BCD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D41BB9" w14:textId="744859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1899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7386484" w14:textId="16AF5F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497513C3" w14:textId="60E9C0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B840AC4" w14:textId="028559E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2745</w:t>
            </w:r>
          </w:p>
        </w:tc>
        <w:tc>
          <w:tcPr>
            <w:tcW w:w="1179" w:type="dxa"/>
            <w:tcBorders>
              <w:top w:val="single" w:sz="7" w:space="0" w:color="000000"/>
              <w:left w:val="single" w:sz="7" w:space="0" w:color="000000"/>
              <w:bottom w:val="single" w:sz="7" w:space="0" w:color="000000"/>
              <w:right w:val="single" w:sz="7" w:space="0" w:color="000000"/>
            </w:tcBorders>
            <w:vAlign w:val="center"/>
          </w:tcPr>
          <w:p w14:paraId="039DBC67" w14:textId="50D683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2984</w:t>
            </w:r>
          </w:p>
        </w:tc>
      </w:tr>
      <w:tr w:rsidR="00B0582D" w:rsidRPr="009D3636" w14:paraId="0A1C72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327A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87F7E3" w14:textId="50733F2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3D79C2" w14:textId="704A719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1903</w:t>
            </w:r>
          </w:p>
        </w:tc>
        <w:tc>
          <w:tcPr>
            <w:tcW w:w="1260" w:type="dxa"/>
            <w:tcBorders>
              <w:top w:val="single" w:sz="7" w:space="0" w:color="000000"/>
              <w:left w:val="single" w:sz="7" w:space="0" w:color="000000"/>
              <w:bottom w:val="single" w:sz="7" w:space="0" w:color="000000"/>
              <w:right w:val="single" w:sz="7" w:space="0" w:color="000000"/>
            </w:tcBorders>
            <w:vAlign w:val="center"/>
          </w:tcPr>
          <w:p w14:paraId="2474ED75" w14:textId="72F39C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4C65D39" w14:textId="06CA5F3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F324A1" w14:textId="1CB464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2750</w:t>
            </w:r>
          </w:p>
        </w:tc>
        <w:tc>
          <w:tcPr>
            <w:tcW w:w="1179" w:type="dxa"/>
            <w:tcBorders>
              <w:top w:val="single" w:sz="7" w:space="0" w:color="000000"/>
              <w:left w:val="single" w:sz="7" w:space="0" w:color="000000"/>
              <w:bottom w:val="single" w:sz="7" w:space="0" w:color="000000"/>
              <w:right w:val="single" w:sz="7" w:space="0" w:color="000000"/>
            </w:tcBorders>
            <w:vAlign w:val="center"/>
          </w:tcPr>
          <w:p w14:paraId="62D114EB" w14:textId="4F871F8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2990</w:t>
            </w:r>
          </w:p>
        </w:tc>
      </w:tr>
      <w:tr w:rsidR="00B0582D" w:rsidRPr="009D3636" w14:paraId="7640E3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6D37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EBB515" w14:textId="0DD27B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8ED5C1" w14:textId="5ECD53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AAF426" w14:textId="061A9E3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6547FE" w14:textId="463497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87D496" w14:textId="6A9FE6D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DF334E3" w14:textId="13686D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2995</w:t>
            </w:r>
          </w:p>
        </w:tc>
      </w:tr>
      <w:tr w:rsidR="00B0582D" w:rsidRPr="009D3636" w14:paraId="046142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6D026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020D4D" w14:textId="283C95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C4FB52" w14:textId="374D65F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1911</w:t>
            </w:r>
          </w:p>
        </w:tc>
        <w:tc>
          <w:tcPr>
            <w:tcW w:w="1260" w:type="dxa"/>
            <w:tcBorders>
              <w:top w:val="single" w:sz="7" w:space="0" w:color="000000"/>
              <w:left w:val="single" w:sz="7" w:space="0" w:color="000000"/>
              <w:bottom w:val="single" w:sz="7" w:space="0" w:color="000000"/>
              <w:right w:val="single" w:sz="7" w:space="0" w:color="000000"/>
            </w:tcBorders>
            <w:vAlign w:val="center"/>
          </w:tcPr>
          <w:p w14:paraId="77EA430A" w14:textId="2F4DC78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2247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1AD70F" w14:textId="55EBE66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DB9412D" w14:textId="55F3A4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2761</w:t>
            </w:r>
          </w:p>
        </w:tc>
        <w:tc>
          <w:tcPr>
            <w:tcW w:w="1179" w:type="dxa"/>
            <w:tcBorders>
              <w:top w:val="single" w:sz="7" w:space="0" w:color="000000"/>
              <w:left w:val="single" w:sz="7" w:space="0" w:color="000000"/>
              <w:bottom w:val="single" w:sz="7" w:space="0" w:color="000000"/>
              <w:right w:val="single" w:sz="7" w:space="0" w:color="000000"/>
            </w:tcBorders>
            <w:vAlign w:val="center"/>
          </w:tcPr>
          <w:p w14:paraId="37063663" w14:textId="7EF72E8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3001</w:t>
            </w:r>
          </w:p>
        </w:tc>
      </w:tr>
      <w:tr w:rsidR="00B0582D" w:rsidRPr="009D3636" w14:paraId="568794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2F5D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2EC8C9" w14:textId="6BC1D2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D980CA" w14:textId="05AECB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3A2EA0F2" w14:textId="1DB3E9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29E13C68" w14:textId="1A1E94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2515</w:t>
            </w:r>
          </w:p>
        </w:tc>
        <w:tc>
          <w:tcPr>
            <w:tcW w:w="1260" w:type="dxa"/>
            <w:tcBorders>
              <w:top w:val="single" w:sz="7" w:space="0" w:color="000000"/>
              <w:left w:val="single" w:sz="7" w:space="0" w:color="000000"/>
              <w:bottom w:val="single" w:sz="7" w:space="0" w:color="000000"/>
              <w:right w:val="single" w:sz="7" w:space="0" w:color="000000"/>
            </w:tcBorders>
            <w:vAlign w:val="center"/>
          </w:tcPr>
          <w:p w14:paraId="40D7291D" w14:textId="223B8EB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2766</w:t>
            </w:r>
          </w:p>
        </w:tc>
        <w:tc>
          <w:tcPr>
            <w:tcW w:w="1179" w:type="dxa"/>
            <w:tcBorders>
              <w:top w:val="single" w:sz="7" w:space="0" w:color="000000"/>
              <w:left w:val="single" w:sz="7" w:space="0" w:color="000000"/>
              <w:bottom w:val="single" w:sz="7" w:space="0" w:color="000000"/>
              <w:right w:val="single" w:sz="7" w:space="0" w:color="000000"/>
            </w:tcBorders>
            <w:vAlign w:val="center"/>
          </w:tcPr>
          <w:p w14:paraId="19511461" w14:textId="61DDD2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3007</w:t>
            </w:r>
          </w:p>
        </w:tc>
      </w:tr>
      <w:tr w:rsidR="00B0582D" w:rsidRPr="009D3636" w14:paraId="0952B2D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613B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F39285D" w14:textId="15EEB1A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ECE5D4F" w14:textId="012290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DDEA4B2" w14:textId="26139A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71612A63" w14:textId="59267F4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2520</w:t>
            </w:r>
          </w:p>
        </w:tc>
        <w:tc>
          <w:tcPr>
            <w:tcW w:w="1260" w:type="dxa"/>
            <w:tcBorders>
              <w:top w:val="single" w:sz="7" w:space="0" w:color="000000"/>
              <w:left w:val="single" w:sz="7" w:space="0" w:color="000000"/>
              <w:bottom w:val="single" w:sz="7" w:space="0" w:color="000000"/>
              <w:right w:val="single" w:sz="7" w:space="0" w:color="000000"/>
            </w:tcBorders>
            <w:vAlign w:val="center"/>
          </w:tcPr>
          <w:p w14:paraId="37A3FD1E" w14:textId="34EE36E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2771</w:t>
            </w:r>
          </w:p>
        </w:tc>
        <w:tc>
          <w:tcPr>
            <w:tcW w:w="1179" w:type="dxa"/>
            <w:tcBorders>
              <w:top w:val="single" w:sz="7" w:space="0" w:color="000000"/>
              <w:left w:val="single" w:sz="7" w:space="0" w:color="000000"/>
              <w:bottom w:val="single" w:sz="7" w:space="0" w:color="000000"/>
              <w:right w:val="single" w:sz="7" w:space="0" w:color="000000"/>
            </w:tcBorders>
            <w:vAlign w:val="center"/>
          </w:tcPr>
          <w:p w14:paraId="29324A22" w14:textId="31BD053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3013</w:t>
            </w:r>
          </w:p>
        </w:tc>
      </w:tr>
      <w:tr w:rsidR="00B0582D" w:rsidRPr="009D3636" w14:paraId="08B91B3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A407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AE4300" w14:textId="3B7D41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4D3E54" w14:textId="4F4F72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5CE280" w14:textId="35E2FB9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236A1501" w14:textId="5FDA33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2524</w:t>
            </w:r>
          </w:p>
        </w:tc>
        <w:tc>
          <w:tcPr>
            <w:tcW w:w="1260" w:type="dxa"/>
            <w:tcBorders>
              <w:top w:val="single" w:sz="7" w:space="0" w:color="000000"/>
              <w:left w:val="single" w:sz="7" w:space="0" w:color="000000"/>
              <w:bottom w:val="single" w:sz="7" w:space="0" w:color="000000"/>
              <w:right w:val="single" w:sz="7" w:space="0" w:color="000000"/>
            </w:tcBorders>
            <w:vAlign w:val="center"/>
          </w:tcPr>
          <w:p w14:paraId="37B48C4C" w14:textId="50F7CF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2777</w:t>
            </w:r>
          </w:p>
        </w:tc>
        <w:tc>
          <w:tcPr>
            <w:tcW w:w="1179" w:type="dxa"/>
            <w:tcBorders>
              <w:top w:val="single" w:sz="7" w:space="0" w:color="000000"/>
              <w:left w:val="single" w:sz="7" w:space="0" w:color="000000"/>
              <w:bottom w:val="single" w:sz="7" w:space="0" w:color="000000"/>
              <w:right w:val="single" w:sz="7" w:space="0" w:color="000000"/>
            </w:tcBorders>
            <w:vAlign w:val="center"/>
          </w:tcPr>
          <w:p w14:paraId="24771DA5" w14:textId="4DD7E60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3018</w:t>
            </w:r>
          </w:p>
        </w:tc>
      </w:tr>
      <w:tr w:rsidR="00B0582D" w:rsidRPr="009D3636" w14:paraId="4986CE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05599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EDD1E34" w14:textId="6EA18C5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DC773F" w14:textId="4690C2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BD79B3A" w14:textId="3A739F7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496AFD46" w14:textId="00BA46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2530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83545A" w14:textId="053A9F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2783</w:t>
            </w:r>
          </w:p>
        </w:tc>
        <w:tc>
          <w:tcPr>
            <w:tcW w:w="1179" w:type="dxa"/>
            <w:tcBorders>
              <w:top w:val="single" w:sz="7" w:space="0" w:color="000000"/>
              <w:left w:val="single" w:sz="7" w:space="0" w:color="000000"/>
              <w:bottom w:val="single" w:sz="7" w:space="0" w:color="000000"/>
              <w:right w:val="single" w:sz="7" w:space="0" w:color="000000"/>
            </w:tcBorders>
            <w:vAlign w:val="center"/>
          </w:tcPr>
          <w:p w14:paraId="5147C614" w14:textId="34F4B69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3025</w:t>
            </w:r>
          </w:p>
        </w:tc>
      </w:tr>
      <w:tr w:rsidR="00B0582D" w:rsidRPr="009D3636" w14:paraId="163633A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B65B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D900EC" w14:textId="2B0E01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052BCF" w14:textId="534D24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1932</w:t>
            </w:r>
          </w:p>
        </w:tc>
        <w:tc>
          <w:tcPr>
            <w:tcW w:w="1260" w:type="dxa"/>
            <w:tcBorders>
              <w:top w:val="single" w:sz="7" w:space="0" w:color="000000"/>
              <w:left w:val="single" w:sz="7" w:space="0" w:color="000000"/>
              <w:bottom w:val="single" w:sz="7" w:space="0" w:color="000000"/>
              <w:right w:val="single" w:sz="7" w:space="0" w:color="000000"/>
            </w:tcBorders>
            <w:vAlign w:val="center"/>
          </w:tcPr>
          <w:p w14:paraId="7E6E8860" w14:textId="516F50A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2270</w:t>
            </w:r>
          </w:p>
        </w:tc>
        <w:tc>
          <w:tcPr>
            <w:tcW w:w="1260" w:type="dxa"/>
            <w:tcBorders>
              <w:top w:val="single" w:sz="7" w:space="0" w:color="000000"/>
              <w:left w:val="single" w:sz="7" w:space="0" w:color="000000"/>
              <w:bottom w:val="single" w:sz="7" w:space="0" w:color="000000"/>
              <w:right w:val="single" w:sz="7" w:space="0" w:color="000000"/>
            </w:tcBorders>
            <w:vAlign w:val="center"/>
          </w:tcPr>
          <w:p w14:paraId="7172C574" w14:textId="3676E0C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2535</w:t>
            </w:r>
          </w:p>
        </w:tc>
        <w:tc>
          <w:tcPr>
            <w:tcW w:w="1260" w:type="dxa"/>
            <w:tcBorders>
              <w:top w:val="single" w:sz="7" w:space="0" w:color="000000"/>
              <w:left w:val="single" w:sz="7" w:space="0" w:color="000000"/>
              <w:bottom w:val="single" w:sz="7" w:space="0" w:color="000000"/>
              <w:right w:val="single" w:sz="7" w:space="0" w:color="000000"/>
            </w:tcBorders>
            <w:vAlign w:val="center"/>
          </w:tcPr>
          <w:p w14:paraId="5B0DF9A3" w14:textId="099AFE2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2789</w:t>
            </w:r>
          </w:p>
        </w:tc>
        <w:tc>
          <w:tcPr>
            <w:tcW w:w="1179" w:type="dxa"/>
            <w:tcBorders>
              <w:top w:val="single" w:sz="7" w:space="0" w:color="000000"/>
              <w:left w:val="single" w:sz="7" w:space="0" w:color="000000"/>
              <w:bottom w:val="single" w:sz="7" w:space="0" w:color="000000"/>
              <w:right w:val="single" w:sz="7" w:space="0" w:color="000000"/>
            </w:tcBorders>
            <w:vAlign w:val="center"/>
          </w:tcPr>
          <w:p w14:paraId="422EBDDA" w14:textId="1A14E4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3032</w:t>
            </w:r>
          </w:p>
        </w:tc>
      </w:tr>
      <w:tr w:rsidR="00B0582D" w:rsidRPr="009D3636" w14:paraId="5EE651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6877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B35CBE" w14:textId="2E87386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F9A8FB" w14:textId="148BF7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49BB9" w14:textId="58973E4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0066C979" w14:textId="3D3E544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024BE274" w14:textId="1B344A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2795</w:t>
            </w:r>
          </w:p>
        </w:tc>
        <w:tc>
          <w:tcPr>
            <w:tcW w:w="1179" w:type="dxa"/>
            <w:tcBorders>
              <w:top w:val="single" w:sz="7" w:space="0" w:color="000000"/>
              <w:left w:val="single" w:sz="7" w:space="0" w:color="000000"/>
              <w:bottom w:val="single" w:sz="7" w:space="0" w:color="000000"/>
              <w:right w:val="single" w:sz="7" w:space="0" w:color="000000"/>
            </w:tcBorders>
            <w:vAlign w:val="center"/>
          </w:tcPr>
          <w:p w14:paraId="343B3829" w14:textId="401977D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3038</w:t>
            </w:r>
          </w:p>
        </w:tc>
      </w:tr>
      <w:tr w:rsidR="00B0582D" w:rsidRPr="009D3636" w14:paraId="113625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D931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52D24C" w14:textId="2C167C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5A8667" w14:textId="75BE58D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2DA43" w14:textId="22638C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2280</w:t>
            </w:r>
          </w:p>
        </w:tc>
        <w:tc>
          <w:tcPr>
            <w:tcW w:w="1260" w:type="dxa"/>
            <w:tcBorders>
              <w:top w:val="single" w:sz="7" w:space="0" w:color="000000"/>
              <w:left w:val="single" w:sz="7" w:space="0" w:color="000000"/>
              <w:bottom w:val="single" w:sz="7" w:space="0" w:color="000000"/>
              <w:right w:val="single" w:sz="7" w:space="0" w:color="000000"/>
            </w:tcBorders>
            <w:vAlign w:val="center"/>
          </w:tcPr>
          <w:p w14:paraId="23DC02B3" w14:textId="6016791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2547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605602" w14:textId="593147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2801</w:t>
            </w:r>
          </w:p>
        </w:tc>
        <w:tc>
          <w:tcPr>
            <w:tcW w:w="1179" w:type="dxa"/>
            <w:tcBorders>
              <w:top w:val="single" w:sz="7" w:space="0" w:color="000000"/>
              <w:left w:val="single" w:sz="7" w:space="0" w:color="000000"/>
              <w:bottom w:val="single" w:sz="7" w:space="0" w:color="000000"/>
              <w:right w:val="single" w:sz="7" w:space="0" w:color="000000"/>
            </w:tcBorders>
            <w:vAlign w:val="center"/>
          </w:tcPr>
          <w:p w14:paraId="6CD0616B" w14:textId="528048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3045</w:t>
            </w:r>
          </w:p>
        </w:tc>
      </w:tr>
      <w:tr w:rsidR="00B0582D" w:rsidRPr="009D3636" w14:paraId="1FC7656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5430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CE51EA" w14:textId="1E774F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296A95" w14:textId="621E86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1946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EA912B" w14:textId="4810F12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7D023EB" w14:textId="4D0076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6FECD9B" w14:textId="25C761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2807</w:t>
            </w:r>
          </w:p>
        </w:tc>
        <w:tc>
          <w:tcPr>
            <w:tcW w:w="1179" w:type="dxa"/>
            <w:tcBorders>
              <w:top w:val="single" w:sz="7" w:space="0" w:color="000000"/>
              <w:left w:val="single" w:sz="7" w:space="0" w:color="000000"/>
              <w:bottom w:val="single" w:sz="7" w:space="0" w:color="000000"/>
              <w:right w:val="single" w:sz="7" w:space="0" w:color="000000"/>
            </w:tcBorders>
            <w:vAlign w:val="center"/>
          </w:tcPr>
          <w:p w14:paraId="382287FA" w14:textId="6D05C2C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3052</w:t>
            </w:r>
          </w:p>
        </w:tc>
      </w:tr>
      <w:tr w:rsidR="00B0582D" w:rsidRPr="009D3636" w14:paraId="53AFB3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89E34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E00F5A" w14:textId="110D3C4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B9C842" w14:textId="43CE6B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474480A4" w14:textId="610A628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07E64D" w14:textId="6673953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C1ADFD5" w14:textId="7B30183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E09A945" w14:textId="7F1E3A3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3058</w:t>
            </w:r>
          </w:p>
        </w:tc>
      </w:tr>
      <w:tr w:rsidR="00B0582D" w:rsidRPr="009D3636" w14:paraId="35A524A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8344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D760D2" w14:textId="45AC456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AA42EA" w14:textId="7CEEFF7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D5D0B1" w14:textId="77CA84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2295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B3ED4C" w14:textId="2F45D1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2563</w:t>
            </w:r>
          </w:p>
        </w:tc>
        <w:tc>
          <w:tcPr>
            <w:tcW w:w="1260" w:type="dxa"/>
            <w:tcBorders>
              <w:top w:val="single" w:sz="7" w:space="0" w:color="000000"/>
              <w:left w:val="single" w:sz="7" w:space="0" w:color="000000"/>
              <w:bottom w:val="single" w:sz="7" w:space="0" w:color="000000"/>
              <w:right w:val="single" w:sz="7" w:space="0" w:color="000000"/>
            </w:tcBorders>
            <w:vAlign w:val="center"/>
          </w:tcPr>
          <w:p w14:paraId="79A32BA9" w14:textId="247D98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2819</w:t>
            </w:r>
          </w:p>
        </w:tc>
        <w:tc>
          <w:tcPr>
            <w:tcW w:w="1179" w:type="dxa"/>
            <w:tcBorders>
              <w:top w:val="single" w:sz="7" w:space="0" w:color="000000"/>
              <w:left w:val="single" w:sz="7" w:space="0" w:color="000000"/>
              <w:bottom w:val="single" w:sz="7" w:space="0" w:color="000000"/>
              <w:right w:val="single" w:sz="7" w:space="0" w:color="000000"/>
            </w:tcBorders>
            <w:vAlign w:val="center"/>
          </w:tcPr>
          <w:p w14:paraId="03CEF54C" w14:textId="01619D0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3065</w:t>
            </w:r>
          </w:p>
        </w:tc>
      </w:tr>
      <w:tr w:rsidR="00B0582D" w:rsidRPr="009D3636" w14:paraId="7DCE484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7CBF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DC31C8" w14:textId="18D143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6E8618" w14:textId="2F22BC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1961</w:t>
            </w:r>
          </w:p>
        </w:tc>
        <w:tc>
          <w:tcPr>
            <w:tcW w:w="1260" w:type="dxa"/>
            <w:tcBorders>
              <w:top w:val="single" w:sz="7" w:space="0" w:color="000000"/>
              <w:left w:val="single" w:sz="7" w:space="0" w:color="000000"/>
              <w:bottom w:val="single" w:sz="7" w:space="0" w:color="000000"/>
              <w:right w:val="single" w:sz="7" w:space="0" w:color="000000"/>
            </w:tcBorders>
            <w:vAlign w:val="center"/>
          </w:tcPr>
          <w:p w14:paraId="501B28A6" w14:textId="62A3ACB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CF351A8" w14:textId="3C2544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D905C57" w14:textId="7CBB1EE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2826</w:t>
            </w:r>
          </w:p>
        </w:tc>
        <w:tc>
          <w:tcPr>
            <w:tcW w:w="1179" w:type="dxa"/>
            <w:tcBorders>
              <w:top w:val="single" w:sz="7" w:space="0" w:color="000000"/>
              <w:left w:val="single" w:sz="7" w:space="0" w:color="000000"/>
              <w:bottom w:val="single" w:sz="7" w:space="0" w:color="000000"/>
              <w:right w:val="single" w:sz="7" w:space="0" w:color="000000"/>
            </w:tcBorders>
            <w:vAlign w:val="center"/>
          </w:tcPr>
          <w:p w14:paraId="06336C4C" w14:textId="319CB2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3071</w:t>
            </w:r>
          </w:p>
        </w:tc>
      </w:tr>
      <w:tr w:rsidR="00B0582D" w:rsidRPr="009D3636" w14:paraId="28227F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B857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F9770A" w14:textId="636C156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58ADA6" w14:textId="447D0A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1966</w:t>
            </w:r>
          </w:p>
        </w:tc>
        <w:tc>
          <w:tcPr>
            <w:tcW w:w="1260" w:type="dxa"/>
            <w:tcBorders>
              <w:top w:val="single" w:sz="7" w:space="0" w:color="000000"/>
              <w:left w:val="single" w:sz="7" w:space="0" w:color="000000"/>
              <w:bottom w:val="single" w:sz="7" w:space="0" w:color="000000"/>
              <w:right w:val="single" w:sz="7" w:space="0" w:color="000000"/>
            </w:tcBorders>
            <w:vAlign w:val="center"/>
          </w:tcPr>
          <w:p w14:paraId="790A8C2C" w14:textId="0C0699F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4B07024" w14:textId="744CAD4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FCAEE2C" w14:textId="3CA091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71FC056" w14:textId="76F0317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3078</w:t>
            </w:r>
          </w:p>
        </w:tc>
      </w:tr>
      <w:tr w:rsidR="00B0582D" w:rsidRPr="009D3636" w14:paraId="582EE0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815C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B97FDD" w14:textId="77A682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6B1B81" w14:textId="49E6E53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1971</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ACBA7" w14:textId="39F469C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3F338A74" w14:textId="708B390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3753543D" w14:textId="2818C3A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2838</w:t>
            </w:r>
          </w:p>
        </w:tc>
        <w:tc>
          <w:tcPr>
            <w:tcW w:w="1179" w:type="dxa"/>
            <w:tcBorders>
              <w:top w:val="single" w:sz="7" w:space="0" w:color="000000"/>
              <w:left w:val="single" w:sz="7" w:space="0" w:color="000000"/>
              <w:bottom w:val="single" w:sz="7" w:space="0" w:color="000000"/>
              <w:right w:val="single" w:sz="7" w:space="0" w:color="000000"/>
            </w:tcBorders>
            <w:vAlign w:val="center"/>
          </w:tcPr>
          <w:p w14:paraId="12D388AC" w14:textId="591690F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3085</w:t>
            </w:r>
          </w:p>
        </w:tc>
      </w:tr>
      <w:tr w:rsidR="00B0582D" w:rsidRPr="009D3636" w14:paraId="01FEE4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5A6F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66A7A6" w14:textId="51C54A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63A508A" w14:textId="18C3002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1975</w:t>
            </w:r>
          </w:p>
        </w:tc>
        <w:tc>
          <w:tcPr>
            <w:tcW w:w="1260" w:type="dxa"/>
            <w:tcBorders>
              <w:top w:val="single" w:sz="7" w:space="0" w:color="000000"/>
              <w:left w:val="single" w:sz="7" w:space="0" w:color="000000"/>
              <w:bottom w:val="single" w:sz="7" w:space="0" w:color="000000"/>
              <w:right w:val="single" w:sz="7" w:space="0" w:color="000000"/>
            </w:tcBorders>
            <w:vAlign w:val="center"/>
          </w:tcPr>
          <w:p w14:paraId="263091AE" w14:textId="0BE958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05187FE" w14:textId="120502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AF590" w14:textId="6530FA7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650B6A6E" w14:textId="2304C48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3091</w:t>
            </w:r>
          </w:p>
        </w:tc>
      </w:tr>
      <w:tr w:rsidR="00B0582D" w:rsidRPr="009D3636" w14:paraId="0F7116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A38E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9A2297" w14:textId="08F5269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2DD54B" w14:textId="3FD6791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1980</w:t>
            </w:r>
          </w:p>
        </w:tc>
        <w:tc>
          <w:tcPr>
            <w:tcW w:w="1260" w:type="dxa"/>
            <w:tcBorders>
              <w:top w:val="single" w:sz="7" w:space="0" w:color="000000"/>
              <w:left w:val="single" w:sz="7" w:space="0" w:color="000000"/>
              <w:bottom w:val="single" w:sz="7" w:space="0" w:color="000000"/>
              <w:right w:val="single" w:sz="7" w:space="0" w:color="000000"/>
            </w:tcBorders>
            <w:vAlign w:val="center"/>
          </w:tcPr>
          <w:p w14:paraId="745C814C" w14:textId="21F092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D945C2" w14:textId="253C400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5F4C5" w14:textId="13701A1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2850</w:t>
            </w:r>
          </w:p>
        </w:tc>
        <w:tc>
          <w:tcPr>
            <w:tcW w:w="1179" w:type="dxa"/>
            <w:tcBorders>
              <w:top w:val="single" w:sz="7" w:space="0" w:color="000000"/>
              <w:left w:val="single" w:sz="7" w:space="0" w:color="000000"/>
              <w:bottom w:val="single" w:sz="7" w:space="0" w:color="000000"/>
              <w:right w:val="single" w:sz="7" w:space="0" w:color="000000"/>
            </w:tcBorders>
            <w:vAlign w:val="center"/>
          </w:tcPr>
          <w:p w14:paraId="719C2CD7" w14:textId="4EA4BE6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3098</w:t>
            </w:r>
          </w:p>
        </w:tc>
      </w:tr>
      <w:tr w:rsidR="00B0582D" w:rsidRPr="009D3636" w14:paraId="5BC6D5B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89BF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76ACA2" w14:textId="2128CF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C9938D" w14:textId="35A7A5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E2E5F37" w14:textId="7B816E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14079667" w14:textId="2F728DC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2596</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1A398" w14:textId="58B57E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5F8DBE35" w14:textId="45CD8BA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3015</w:t>
            </w:r>
          </w:p>
        </w:tc>
      </w:tr>
      <w:tr w:rsidR="00B0582D" w:rsidRPr="009D3636" w14:paraId="0189B1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02A6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B58E3C" w14:textId="797487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1E7A39" w14:textId="068F50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1990</w:t>
            </w:r>
          </w:p>
        </w:tc>
        <w:tc>
          <w:tcPr>
            <w:tcW w:w="1260" w:type="dxa"/>
            <w:tcBorders>
              <w:top w:val="single" w:sz="7" w:space="0" w:color="000000"/>
              <w:left w:val="single" w:sz="7" w:space="0" w:color="000000"/>
              <w:bottom w:val="single" w:sz="7" w:space="0" w:color="000000"/>
              <w:right w:val="single" w:sz="7" w:space="0" w:color="000000"/>
            </w:tcBorders>
            <w:vAlign w:val="center"/>
          </w:tcPr>
          <w:p w14:paraId="0A43C22A" w14:textId="4307DB8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2329</w:t>
            </w:r>
          </w:p>
        </w:tc>
        <w:tc>
          <w:tcPr>
            <w:tcW w:w="1260" w:type="dxa"/>
            <w:tcBorders>
              <w:top w:val="single" w:sz="7" w:space="0" w:color="000000"/>
              <w:left w:val="single" w:sz="7" w:space="0" w:color="000000"/>
              <w:bottom w:val="single" w:sz="7" w:space="0" w:color="000000"/>
              <w:right w:val="single" w:sz="7" w:space="0" w:color="000000"/>
            </w:tcBorders>
            <w:vAlign w:val="center"/>
          </w:tcPr>
          <w:p w14:paraId="647C76A2" w14:textId="1F7ECB0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5E01998" w14:textId="5E3F895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51428F8B" w14:textId="468562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3111</w:t>
            </w:r>
          </w:p>
        </w:tc>
      </w:tr>
      <w:tr w:rsidR="00B0582D" w:rsidRPr="009D3636" w14:paraId="4DD2E8B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6EF5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DA79AC" w14:textId="06260DB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7A99C8" w14:textId="7CE8DAA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476A6B21" w14:textId="0C1A1DB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2334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9CAE89" w14:textId="60F249C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2608</w:t>
            </w:r>
          </w:p>
        </w:tc>
        <w:tc>
          <w:tcPr>
            <w:tcW w:w="1260" w:type="dxa"/>
            <w:tcBorders>
              <w:top w:val="single" w:sz="7" w:space="0" w:color="000000"/>
              <w:left w:val="single" w:sz="7" w:space="0" w:color="000000"/>
              <w:bottom w:val="single" w:sz="7" w:space="0" w:color="000000"/>
              <w:right w:val="single" w:sz="7" w:space="0" w:color="000000"/>
            </w:tcBorders>
            <w:vAlign w:val="center"/>
          </w:tcPr>
          <w:p w14:paraId="0DE0A254" w14:textId="4A05F4E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2868</w:t>
            </w:r>
          </w:p>
        </w:tc>
        <w:tc>
          <w:tcPr>
            <w:tcW w:w="1179" w:type="dxa"/>
            <w:tcBorders>
              <w:top w:val="single" w:sz="7" w:space="0" w:color="000000"/>
              <w:left w:val="single" w:sz="7" w:space="0" w:color="000000"/>
              <w:bottom w:val="single" w:sz="7" w:space="0" w:color="000000"/>
              <w:right w:val="single" w:sz="7" w:space="0" w:color="000000"/>
            </w:tcBorders>
            <w:vAlign w:val="center"/>
          </w:tcPr>
          <w:p w14:paraId="7DC01AD9" w14:textId="6191C5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3118</w:t>
            </w:r>
          </w:p>
        </w:tc>
      </w:tr>
      <w:tr w:rsidR="00B0582D" w:rsidRPr="009D3636" w14:paraId="2BF945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36DE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70826D2" w14:textId="30430EE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C6400C" w14:textId="179E631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5693EC91" w14:textId="324C60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2339</w:t>
            </w:r>
          </w:p>
        </w:tc>
        <w:tc>
          <w:tcPr>
            <w:tcW w:w="1260" w:type="dxa"/>
            <w:tcBorders>
              <w:top w:val="single" w:sz="7" w:space="0" w:color="000000"/>
              <w:left w:val="single" w:sz="7" w:space="0" w:color="000000"/>
              <w:bottom w:val="single" w:sz="7" w:space="0" w:color="000000"/>
              <w:right w:val="single" w:sz="7" w:space="0" w:color="000000"/>
            </w:tcBorders>
            <w:vAlign w:val="center"/>
          </w:tcPr>
          <w:p w14:paraId="03E75936" w14:textId="372454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D561A9F" w14:textId="07B7C82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2874</w:t>
            </w:r>
          </w:p>
        </w:tc>
        <w:tc>
          <w:tcPr>
            <w:tcW w:w="1179" w:type="dxa"/>
            <w:tcBorders>
              <w:top w:val="single" w:sz="7" w:space="0" w:color="000000"/>
              <w:left w:val="single" w:sz="7" w:space="0" w:color="000000"/>
              <w:bottom w:val="single" w:sz="7" w:space="0" w:color="000000"/>
              <w:right w:val="single" w:sz="7" w:space="0" w:color="000000"/>
            </w:tcBorders>
            <w:vAlign w:val="center"/>
          </w:tcPr>
          <w:p w14:paraId="4B4833D5" w14:textId="3086BB4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3125</w:t>
            </w:r>
          </w:p>
        </w:tc>
      </w:tr>
      <w:tr w:rsidR="00B0582D" w:rsidRPr="009D3636" w14:paraId="5C4F451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F3BD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B0C05A" w14:textId="3BCAE88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D0370E" w14:textId="7247988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6DCDF50" w14:textId="3FB334D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126FE7FE" w14:textId="58FE957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A23AC59" w14:textId="39B7BD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2881</w:t>
            </w:r>
          </w:p>
        </w:tc>
        <w:tc>
          <w:tcPr>
            <w:tcW w:w="1179" w:type="dxa"/>
            <w:tcBorders>
              <w:top w:val="single" w:sz="7" w:space="0" w:color="000000"/>
              <w:left w:val="single" w:sz="7" w:space="0" w:color="000000"/>
              <w:bottom w:val="single" w:sz="7" w:space="0" w:color="000000"/>
              <w:right w:val="single" w:sz="7" w:space="0" w:color="000000"/>
            </w:tcBorders>
            <w:vAlign w:val="center"/>
          </w:tcPr>
          <w:p w14:paraId="7597D18F" w14:textId="58E08EB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3131</w:t>
            </w:r>
          </w:p>
        </w:tc>
      </w:tr>
      <w:tr w:rsidR="00B0582D" w:rsidRPr="009D3636" w14:paraId="19112E3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1B9E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AD2D84" w14:textId="39CF942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CB7C9A4" w14:textId="6B73E40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1BF6441" w14:textId="57FEBE8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2349</w:t>
            </w:r>
          </w:p>
        </w:tc>
        <w:tc>
          <w:tcPr>
            <w:tcW w:w="1260" w:type="dxa"/>
            <w:tcBorders>
              <w:top w:val="single" w:sz="7" w:space="0" w:color="000000"/>
              <w:left w:val="single" w:sz="7" w:space="0" w:color="000000"/>
              <w:bottom w:val="single" w:sz="7" w:space="0" w:color="000000"/>
              <w:right w:val="single" w:sz="7" w:space="0" w:color="000000"/>
            </w:tcBorders>
            <w:vAlign w:val="center"/>
          </w:tcPr>
          <w:p w14:paraId="5675FCFC" w14:textId="62E0E6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7734A1" w14:textId="68E7C3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32AB93E" w14:textId="1E3249C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3138</w:t>
            </w:r>
          </w:p>
        </w:tc>
      </w:tr>
      <w:tr w:rsidR="00B0582D" w:rsidRPr="009D3636" w14:paraId="676BDE1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2660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6235E0" w14:textId="0A45F7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B9A5EB" w14:textId="3944BF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791F1683" w14:textId="1D839A8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2354</w:t>
            </w:r>
          </w:p>
        </w:tc>
        <w:tc>
          <w:tcPr>
            <w:tcW w:w="1260" w:type="dxa"/>
            <w:tcBorders>
              <w:top w:val="single" w:sz="7" w:space="0" w:color="000000"/>
              <w:left w:val="single" w:sz="7" w:space="0" w:color="000000"/>
              <w:bottom w:val="single" w:sz="7" w:space="0" w:color="000000"/>
              <w:right w:val="single" w:sz="7" w:space="0" w:color="000000"/>
            </w:tcBorders>
            <w:vAlign w:val="center"/>
          </w:tcPr>
          <w:p w14:paraId="38AFA064" w14:textId="5CCAEB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8FF75" w14:textId="6FAE076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2893</w:t>
            </w:r>
          </w:p>
        </w:tc>
        <w:tc>
          <w:tcPr>
            <w:tcW w:w="1179" w:type="dxa"/>
            <w:tcBorders>
              <w:top w:val="single" w:sz="7" w:space="0" w:color="000000"/>
              <w:left w:val="single" w:sz="7" w:space="0" w:color="000000"/>
              <w:bottom w:val="single" w:sz="7" w:space="0" w:color="000000"/>
              <w:right w:val="single" w:sz="7" w:space="0" w:color="000000"/>
            </w:tcBorders>
            <w:vAlign w:val="center"/>
          </w:tcPr>
          <w:p w14:paraId="225D1142" w14:textId="025EC8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3144</w:t>
            </w:r>
          </w:p>
        </w:tc>
      </w:tr>
      <w:tr w:rsidR="00B0582D" w:rsidRPr="009D3636" w14:paraId="4B05101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337B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18E68F" w14:textId="0935CE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51D736" w14:textId="703CA0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EBA1598" w14:textId="60D551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73DB6665" w14:textId="729DF8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2F42C66" w14:textId="3146CF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2899</w:t>
            </w:r>
          </w:p>
        </w:tc>
        <w:tc>
          <w:tcPr>
            <w:tcW w:w="1179" w:type="dxa"/>
            <w:tcBorders>
              <w:top w:val="single" w:sz="7" w:space="0" w:color="000000"/>
              <w:left w:val="single" w:sz="7" w:space="0" w:color="000000"/>
              <w:bottom w:val="single" w:sz="7" w:space="0" w:color="000000"/>
              <w:right w:val="single" w:sz="7" w:space="0" w:color="000000"/>
            </w:tcBorders>
            <w:vAlign w:val="center"/>
          </w:tcPr>
          <w:p w14:paraId="2C581AB3" w14:textId="04909D2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3151</w:t>
            </w:r>
          </w:p>
        </w:tc>
      </w:tr>
      <w:tr w:rsidR="00B0582D" w:rsidRPr="009D3636" w14:paraId="3A4611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47B5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1632B9" w14:textId="3AEACEF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A48DFE" w14:textId="5D12D11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2024</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8183F" w14:textId="35EC46C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5F713F6" w14:textId="44634D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2641</w:t>
            </w:r>
          </w:p>
        </w:tc>
        <w:tc>
          <w:tcPr>
            <w:tcW w:w="1260" w:type="dxa"/>
            <w:tcBorders>
              <w:top w:val="single" w:sz="7" w:space="0" w:color="000000"/>
              <w:left w:val="single" w:sz="7" w:space="0" w:color="000000"/>
              <w:bottom w:val="single" w:sz="7" w:space="0" w:color="000000"/>
              <w:right w:val="single" w:sz="7" w:space="0" w:color="000000"/>
            </w:tcBorders>
            <w:vAlign w:val="center"/>
          </w:tcPr>
          <w:p w14:paraId="62C58D92" w14:textId="309E3D5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2905</w:t>
            </w:r>
          </w:p>
        </w:tc>
        <w:tc>
          <w:tcPr>
            <w:tcW w:w="1179" w:type="dxa"/>
            <w:tcBorders>
              <w:top w:val="single" w:sz="7" w:space="0" w:color="000000"/>
              <w:left w:val="single" w:sz="7" w:space="0" w:color="000000"/>
              <w:bottom w:val="single" w:sz="7" w:space="0" w:color="000000"/>
              <w:right w:val="single" w:sz="7" w:space="0" w:color="000000"/>
            </w:tcBorders>
            <w:vAlign w:val="center"/>
          </w:tcPr>
          <w:p w14:paraId="4FD505A3" w14:textId="41A41E4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3158</w:t>
            </w:r>
          </w:p>
        </w:tc>
      </w:tr>
      <w:tr w:rsidR="00B0582D" w:rsidRPr="009D3636" w14:paraId="48D12E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242D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F7070C" w14:textId="502A644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1377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D652D8" w14:textId="0556EE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334E923" w14:textId="73031A1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08DD2" w14:textId="590C8F9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2646</w:t>
            </w:r>
          </w:p>
        </w:tc>
        <w:tc>
          <w:tcPr>
            <w:tcW w:w="1260" w:type="dxa"/>
            <w:tcBorders>
              <w:top w:val="single" w:sz="7" w:space="0" w:color="000000"/>
              <w:left w:val="single" w:sz="7" w:space="0" w:color="000000"/>
              <w:bottom w:val="single" w:sz="7" w:space="0" w:color="000000"/>
              <w:right w:val="single" w:sz="7" w:space="0" w:color="000000"/>
            </w:tcBorders>
            <w:vAlign w:val="center"/>
          </w:tcPr>
          <w:p w14:paraId="14ADB4A4" w14:textId="51ED66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2911</w:t>
            </w:r>
          </w:p>
        </w:tc>
        <w:tc>
          <w:tcPr>
            <w:tcW w:w="1179" w:type="dxa"/>
            <w:tcBorders>
              <w:top w:val="single" w:sz="7" w:space="0" w:color="000000"/>
              <w:left w:val="single" w:sz="7" w:space="0" w:color="000000"/>
              <w:bottom w:val="single" w:sz="7" w:space="0" w:color="000000"/>
              <w:right w:val="single" w:sz="7" w:space="0" w:color="000000"/>
            </w:tcBorders>
            <w:vAlign w:val="center"/>
          </w:tcPr>
          <w:p w14:paraId="66F7BB16" w14:textId="1B7C64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3164</w:t>
            </w:r>
          </w:p>
        </w:tc>
      </w:tr>
      <w:tr w:rsidR="00B0582D" w:rsidRPr="009D3636" w14:paraId="3E74184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E1B5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FB8E44" w14:textId="0E158E5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98DA018" w14:textId="6C02BC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2033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4386F1" w14:textId="3FFB08D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9CBDAA" w14:textId="1C8F9E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2652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251519" w14:textId="4CAEAF5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2917</w:t>
            </w:r>
          </w:p>
        </w:tc>
        <w:tc>
          <w:tcPr>
            <w:tcW w:w="1179" w:type="dxa"/>
            <w:tcBorders>
              <w:top w:val="single" w:sz="7" w:space="0" w:color="000000"/>
              <w:left w:val="single" w:sz="7" w:space="0" w:color="000000"/>
              <w:bottom w:val="single" w:sz="7" w:space="0" w:color="000000"/>
              <w:right w:val="single" w:sz="7" w:space="0" w:color="000000"/>
            </w:tcBorders>
            <w:vAlign w:val="center"/>
          </w:tcPr>
          <w:p w14:paraId="2FA740F7" w14:textId="648A526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3171</w:t>
            </w:r>
          </w:p>
        </w:tc>
      </w:tr>
      <w:tr w:rsidR="00B0582D" w:rsidRPr="009D3636" w14:paraId="68A3A8F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D324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3B3044" w14:textId="298949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2B7A10F" w14:textId="12D1255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2038</w:t>
            </w:r>
          </w:p>
        </w:tc>
        <w:tc>
          <w:tcPr>
            <w:tcW w:w="1260" w:type="dxa"/>
            <w:tcBorders>
              <w:top w:val="single" w:sz="7" w:space="0" w:color="000000"/>
              <w:left w:val="single" w:sz="7" w:space="0" w:color="000000"/>
              <w:bottom w:val="single" w:sz="7" w:space="0" w:color="000000"/>
              <w:right w:val="single" w:sz="7" w:space="0" w:color="000000"/>
            </w:tcBorders>
            <w:vAlign w:val="center"/>
          </w:tcPr>
          <w:p w14:paraId="29AA75C5" w14:textId="7C936F2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B74DEB0" w14:textId="3F1BE32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8FAA6E" w14:textId="2BE5A9E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2923</w:t>
            </w:r>
          </w:p>
        </w:tc>
        <w:tc>
          <w:tcPr>
            <w:tcW w:w="1179" w:type="dxa"/>
            <w:tcBorders>
              <w:top w:val="single" w:sz="7" w:space="0" w:color="000000"/>
              <w:left w:val="single" w:sz="7" w:space="0" w:color="000000"/>
              <w:bottom w:val="single" w:sz="7" w:space="0" w:color="000000"/>
              <w:right w:val="single" w:sz="7" w:space="0" w:color="000000"/>
            </w:tcBorders>
            <w:vAlign w:val="center"/>
          </w:tcPr>
          <w:p w14:paraId="2B8A030C" w14:textId="24B4DEB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3178</w:t>
            </w:r>
          </w:p>
        </w:tc>
      </w:tr>
      <w:tr w:rsidR="00B0582D" w:rsidRPr="009D3636" w14:paraId="26686C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9602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DC1270" w14:textId="49D1B2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BC2EDA" w14:textId="0CC840C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E24B4" w14:textId="7968C5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BB3007B" w14:textId="436E22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0D264887" w14:textId="732FA3A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2929</w:t>
            </w:r>
          </w:p>
        </w:tc>
        <w:tc>
          <w:tcPr>
            <w:tcW w:w="1179" w:type="dxa"/>
            <w:tcBorders>
              <w:top w:val="single" w:sz="7" w:space="0" w:color="000000"/>
              <w:left w:val="single" w:sz="7" w:space="0" w:color="000000"/>
              <w:bottom w:val="single" w:sz="7" w:space="0" w:color="000000"/>
              <w:right w:val="single" w:sz="7" w:space="0" w:color="000000"/>
            </w:tcBorders>
            <w:vAlign w:val="center"/>
          </w:tcPr>
          <w:p w14:paraId="10B90E5B" w14:textId="05A54A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3184</w:t>
            </w:r>
          </w:p>
        </w:tc>
      </w:tr>
      <w:tr w:rsidR="00B0582D" w:rsidRPr="009D3636" w14:paraId="750A8C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0756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836E19" w14:textId="3130A97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23810E" w14:textId="32E3448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51AFD56" w14:textId="53C7DAC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77757A78" w14:textId="352032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0E85091" w14:textId="2F4897C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2935</w:t>
            </w:r>
          </w:p>
        </w:tc>
        <w:tc>
          <w:tcPr>
            <w:tcW w:w="1179" w:type="dxa"/>
            <w:tcBorders>
              <w:top w:val="single" w:sz="7" w:space="0" w:color="000000"/>
              <w:left w:val="single" w:sz="7" w:space="0" w:color="000000"/>
              <w:bottom w:val="single" w:sz="7" w:space="0" w:color="000000"/>
              <w:right w:val="single" w:sz="7" w:space="0" w:color="000000"/>
            </w:tcBorders>
            <w:vAlign w:val="center"/>
          </w:tcPr>
          <w:p w14:paraId="1B67B800" w14:textId="0EF413A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3191</w:t>
            </w:r>
          </w:p>
        </w:tc>
      </w:tr>
      <w:tr w:rsidR="00B0582D" w:rsidRPr="009D3636" w14:paraId="6BD61AD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AC97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4E70F0" w14:textId="44A1A28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4F8659" w14:textId="07E551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E1D209" w14:textId="0376DB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43649C" w14:textId="01CDB85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F777722" w14:textId="4C25110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2942</w:t>
            </w:r>
          </w:p>
        </w:tc>
        <w:tc>
          <w:tcPr>
            <w:tcW w:w="1179" w:type="dxa"/>
            <w:tcBorders>
              <w:top w:val="single" w:sz="7" w:space="0" w:color="000000"/>
              <w:left w:val="single" w:sz="7" w:space="0" w:color="000000"/>
              <w:bottom w:val="single" w:sz="7" w:space="0" w:color="000000"/>
              <w:right w:val="single" w:sz="7" w:space="0" w:color="000000"/>
            </w:tcBorders>
            <w:vAlign w:val="center"/>
          </w:tcPr>
          <w:p w14:paraId="6522319C" w14:textId="450C3C2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3198</w:t>
            </w:r>
          </w:p>
        </w:tc>
      </w:tr>
      <w:tr w:rsidR="00B0582D" w:rsidRPr="009D3636" w14:paraId="5D269D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D09C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1FE185" w14:textId="016D5F0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1398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1B8D79" w14:textId="5BE3000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F0F32D8" w14:textId="2E851C1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351E8B25" w14:textId="43941E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6FCCDBE3" w14:textId="245029A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211C7E51" w14:textId="325A362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3202</w:t>
            </w:r>
          </w:p>
        </w:tc>
      </w:tr>
      <w:tr w:rsidR="00B0582D" w:rsidRPr="009D3636" w14:paraId="41601F4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809A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A23FEF" w14:textId="49DCF5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7B868C" w14:textId="3CBB51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DE570B7" w14:textId="7923533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621FDBD" w14:textId="5B3D7AF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100CA9" w14:textId="60A24E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5FC2706E" w14:textId="4DA9CA3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3205</w:t>
            </w:r>
          </w:p>
        </w:tc>
      </w:tr>
      <w:tr w:rsidR="00B0582D" w:rsidRPr="009D3636" w14:paraId="1F57EED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9CBA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B0E2DE" w14:textId="05BF20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FC4ED1" w14:textId="1060185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687E8B" w14:textId="5192AA6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3CB7371" w14:textId="02A11C3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F185A78" w14:textId="79C47D8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2952</w:t>
            </w:r>
          </w:p>
        </w:tc>
        <w:tc>
          <w:tcPr>
            <w:tcW w:w="1179" w:type="dxa"/>
            <w:tcBorders>
              <w:top w:val="single" w:sz="7" w:space="0" w:color="000000"/>
              <w:left w:val="single" w:sz="7" w:space="0" w:color="000000"/>
              <w:bottom w:val="single" w:sz="7" w:space="0" w:color="000000"/>
              <w:right w:val="single" w:sz="7" w:space="0" w:color="000000"/>
            </w:tcBorders>
            <w:vAlign w:val="center"/>
          </w:tcPr>
          <w:p w14:paraId="54536BB5" w14:textId="020FFD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3209</w:t>
            </w:r>
          </w:p>
        </w:tc>
      </w:tr>
      <w:tr w:rsidR="00B0582D" w:rsidRPr="009D3636" w14:paraId="3BA8D5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72CA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CEADBE" w14:textId="3A786DA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EC42CB" w14:textId="3913330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CB2762" w14:textId="3098729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B2B8F0" w14:textId="63712B2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D9CF7" w14:textId="079058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412B7809" w14:textId="47AA57D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3213</w:t>
            </w:r>
          </w:p>
        </w:tc>
      </w:tr>
      <w:tr w:rsidR="00B0582D" w:rsidRPr="009D3636" w14:paraId="2BEC49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2590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15AC01" w14:textId="6CF941A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574808C" w14:textId="315970E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2067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46111" w14:textId="4F4C11E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8BC735C" w14:textId="34586EB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2690</w:t>
            </w:r>
          </w:p>
        </w:tc>
        <w:tc>
          <w:tcPr>
            <w:tcW w:w="1260" w:type="dxa"/>
            <w:tcBorders>
              <w:top w:val="single" w:sz="7" w:space="0" w:color="000000"/>
              <w:left w:val="single" w:sz="7" w:space="0" w:color="000000"/>
              <w:bottom w:val="single" w:sz="7" w:space="0" w:color="000000"/>
              <w:right w:val="single" w:sz="7" w:space="0" w:color="000000"/>
            </w:tcBorders>
            <w:vAlign w:val="center"/>
          </w:tcPr>
          <w:p w14:paraId="30A27461" w14:textId="3F9B3B9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2959</w:t>
            </w:r>
          </w:p>
        </w:tc>
        <w:tc>
          <w:tcPr>
            <w:tcW w:w="1179" w:type="dxa"/>
            <w:tcBorders>
              <w:top w:val="single" w:sz="7" w:space="0" w:color="000000"/>
              <w:left w:val="single" w:sz="7" w:space="0" w:color="000000"/>
              <w:bottom w:val="single" w:sz="7" w:space="0" w:color="000000"/>
              <w:right w:val="single" w:sz="7" w:space="0" w:color="000000"/>
            </w:tcBorders>
            <w:vAlign w:val="center"/>
          </w:tcPr>
          <w:p w14:paraId="63576C8D" w14:textId="414AE28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3216</w:t>
            </w:r>
          </w:p>
        </w:tc>
      </w:tr>
      <w:tr w:rsidR="00B0582D" w:rsidRPr="009D3636" w14:paraId="22FA69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D4F2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5F9736" w14:textId="70E155D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38D168" w14:textId="0FA7228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62C62DA3" w14:textId="19E44D9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D1C285" w14:textId="66825F3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5204F44" w14:textId="328ACED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738DD391" w14:textId="122EDBF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3220</w:t>
            </w:r>
          </w:p>
        </w:tc>
      </w:tr>
      <w:tr w:rsidR="00B0582D" w:rsidRPr="009D3636" w14:paraId="14F0D0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A379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84ECB0" w14:textId="2ABA3B6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790AC3" w14:textId="458489C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9E80C1" w14:textId="08A637B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E4282" w14:textId="6BB51A1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20A3944" w14:textId="1DB6A25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2D43967C" w14:textId="027E060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3224</w:t>
            </w:r>
          </w:p>
        </w:tc>
      </w:tr>
      <w:tr w:rsidR="00B0582D" w:rsidRPr="009D3636" w14:paraId="1C48664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69E3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59E232" w14:textId="37B9CCA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54795F7" w14:textId="6DEDE10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2076</w:t>
            </w:r>
          </w:p>
        </w:tc>
        <w:tc>
          <w:tcPr>
            <w:tcW w:w="1260" w:type="dxa"/>
            <w:tcBorders>
              <w:top w:val="single" w:sz="7" w:space="0" w:color="000000"/>
              <w:left w:val="single" w:sz="7" w:space="0" w:color="000000"/>
              <w:bottom w:val="single" w:sz="7" w:space="0" w:color="000000"/>
              <w:right w:val="single" w:sz="7" w:space="0" w:color="000000"/>
            </w:tcBorders>
            <w:vAlign w:val="center"/>
          </w:tcPr>
          <w:p w14:paraId="0651240A" w14:textId="59DF257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E0380C" w14:textId="60ACD7D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1D308D7" w14:textId="61E120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2969</w:t>
            </w:r>
          </w:p>
        </w:tc>
        <w:tc>
          <w:tcPr>
            <w:tcW w:w="1179" w:type="dxa"/>
            <w:tcBorders>
              <w:top w:val="single" w:sz="7" w:space="0" w:color="000000"/>
              <w:left w:val="single" w:sz="7" w:space="0" w:color="000000"/>
              <w:bottom w:val="single" w:sz="7" w:space="0" w:color="000000"/>
              <w:right w:val="single" w:sz="7" w:space="0" w:color="000000"/>
            </w:tcBorders>
            <w:vAlign w:val="center"/>
          </w:tcPr>
          <w:p w14:paraId="5806E9E9" w14:textId="14B7466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3227</w:t>
            </w:r>
          </w:p>
        </w:tc>
      </w:tr>
      <w:tr w:rsidR="00B0582D" w:rsidRPr="009D3636" w14:paraId="6917221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87F14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4021F0" w14:textId="5614E87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62B24E" w14:textId="7B27BBA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2079</w:t>
            </w:r>
          </w:p>
        </w:tc>
        <w:tc>
          <w:tcPr>
            <w:tcW w:w="1260" w:type="dxa"/>
            <w:tcBorders>
              <w:top w:val="single" w:sz="7" w:space="0" w:color="000000"/>
              <w:left w:val="single" w:sz="7" w:space="0" w:color="000000"/>
              <w:bottom w:val="single" w:sz="7" w:space="0" w:color="000000"/>
              <w:right w:val="single" w:sz="7" w:space="0" w:color="000000"/>
            </w:tcBorders>
            <w:vAlign w:val="center"/>
          </w:tcPr>
          <w:p w14:paraId="4A5F2411" w14:textId="3E57EBD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F76FD3" w14:textId="4E00354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89CEB7" w14:textId="7907F2C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2973</w:t>
            </w:r>
          </w:p>
        </w:tc>
        <w:tc>
          <w:tcPr>
            <w:tcW w:w="1179" w:type="dxa"/>
            <w:tcBorders>
              <w:top w:val="single" w:sz="7" w:space="0" w:color="000000"/>
              <w:left w:val="single" w:sz="7" w:space="0" w:color="000000"/>
              <w:bottom w:val="single" w:sz="7" w:space="0" w:color="000000"/>
              <w:right w:val="single" w:sz="7" w:space="0" w:color="000000"/>
            </w:tcBorders>
            <w:vAlign w:val="center"/>
          </w:tcPr>
          <w:p w14:paraId="02CC0CE3" w14:textId="40F89E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3231</w:t>
            </w:r>
          </w:p>
        </w:tc>
      </w:tr>
      <w:tr w:rsidR="00B0582D" w:rsidRPr="009D3636" w14:paraId="32A2BE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841D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77666F" w14:textId="1CE253A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9A195EE" w14:textId="31AFECE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2082</w:t>
            </w:r>
          </w:p>
        </w:tc>
        <w:tc>
          <w:tcPr>
            <w:tcW w:w="1260" w:type="dxa"/>
            <w:tcBorders>
              <w:top w:val="single" w:sz="7" w:space="0" w:color="000000"/>
              <w:left w:val="single" w:sz="7" w:space="0" w:color="000000"/>
              <w:bottom w:val="single" w:sz="7" w:space="0" w:color="000000"/>
              <w:right w:val="single" w:sz="7" w:space="0" w:color="000000"/>
            </w:tcBorders>
            <w:vAlign w:val="center"/>
          </w:tcPr>
          <w:p w14:paraId="67018AA0" w14:textId="452065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2FFAAF" w14:textId="06EE94C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B0EE41" w14:textId="09CDB9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2976</w:t>
            </w:r>
          </w:p>
        </w:tc>
        <w:tc>
          <w:tcPr>
            <w:tcW w:w="1179" w:type="dxa"/>
            <w:tcBorders>
              <w:top w:val="single" w:sz="7" w:space="0" w:color="000000"/>
              <w:left w:val="single" w:sz="7" w:space="0" w:color="000000"/>
              <w:bottom w:val="single" w:sz="7" w:space="0" w:color="000000"/>
              <w:right w:val="single" w:sz="7" w:space="0" w:color="000000"/>
            </w:tcBorders>
            <w:vAlign w:val="center"/>
          </w:tcPr>
          <w:p w14:paraId="66B115EB" w14:textId="344515D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3235</w:t>
            </w:r>
          </w:p>
        </w:tc>
      </w:tr>
      <w:tr w:rsidR="00B0582D" w:rsidRPr="009D3636" w14:paraId="4902805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677E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7085C8" w14:textId="5963989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C90718" w14:textId="5CE0ED1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32221D4" w14:textId="3BF51D5E"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F786A07" w14:textId="457482F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5988683C" w14:textId="21D0A26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2979</w:t>
            </w:r>
          </w:p>
        </w:tc>
        <w:tc>
          <w:tcPr>
            <w:tcW w:w="1179" w:type="dxa"/>
            <w:tcBorders>
              <w:top w:val="single" w:sz="7" w:space="0" w:color="000000"/>
              <w:left w:val="single" w:sz="7" w:space="0" w:color="000000"/>
              <w:bottom w:val="single" w:sz="7" w:space="0" w:color="000000"/>
              <w:right w:val="single" w:sz="7" w:space="0" w:color="000000"/>
            </w:tcBorders>
            <w:vAlign w:val="center"/>
          </w:tcPr>
          <w:p w14:paraId="6113A089" w14:textId="5BF257F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3239</w:t>
            </w:r>
          </w:p>
        </w:tc>
      </w:tr>
      <w:tr w:rsidR="00B0582D" w:rsidRPr="009D3636" w14:paraId="71D31C0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0231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F337437" w14:textId="7B25EB8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FE5034" w14:textId="78C8C452"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2088</w:t>
            </w:r>
          </w:p>
        </w:tc>
        <w:tc>
          <w:tcPr>
            <w:tcW w:w="1260" w:type="dxa"/>
            <w:tcBorders>
              <w:top w:val="single" w:sz="7" w:space="0" w:color="000000"/>
              <w:left w:val="single" w:sz="7" w:space="0" w:color="000000"/>
              <w:bottom w:val="single" w:sz="7" w:space="0" w:color="000000"/>
              <w:right w:val="single" w:sz="7" w:space="0" w:color="000000"/>
            </w:tcBorders>
            <w:vAlign w:val="center"/>
          </w:tcPr>
          <w:p w14:paraId="6E57A3A5" w14:textId="492085C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32DD918" w14:textId="7FB93D9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EE33C8" w14:textId="007BE3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2983</w:t>
            </w:r>
          </w:p>
        </w:tc>
        <w:tc>
          <w:tcPr>
            <w:tcW w:w="1179" w:type="dxa"/>
            <w:tcBorders>
              <w:top w:val="single" w:sz="7" w:space="0" w:color="000000"/>
              <w:left w:val="single" w:sz="7" w:space="0" w:color="000000"/>
              <w:bottom w:val="single" w:sz="7" w:space="0" w:color="000000"/>
              <w:right w:val="single" w:sz="7" w:space="0" w:color="000000"/>
            </w:tcBorders>
            <w:vAlign w:val="center"/>
          </w:tcPr>
          <w:p w14:paraId="4D452CC3" w14:textId="2BDF20B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3242</w:t>
            </w:r>
          </w:p>
        </w:tc>
      </w:tr>
      <w:tr w:rsidR="00B0582D" w:rsidRPr="009D3636" w14:paraId="693F853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E6AF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E0F652" w14:textId="29F5EB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756623B" w14:textId="5A54061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8036558" w14:textId="6479E59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2430</w:t>
            </w:r>
          </w:p>
        </w:tc>
        <w:tc>
          <w:tcPr>
            <w:tcW w:w="1260" w:type="dxa"/>
            <w:tcBorders>
              <w:top w:val="single" w:sz="7" w:space="0" w:color="000000"/>
              <w:left w:val="single" w:sz="7" w:space="0" w:color="000000"/>
              <w:bottom w:val="single" w:sz="7" w:space="0" w:color="000000"/>
              <w:right w:val="single" w:sz="7" w:space="0" w:color="000000"/>
            </w:tcBorders>
            <w:vAlign w:val="center"/>
          </w:tcPr>
          <w:p w14:paraId="3553E119" w14:textId="3369125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2715</w:t>
            </w:r>
          </w:p>
        </w:tc>
        <w:tc>
          <w:tcPr>
            <w:tcW w:w="1260" w:type="dxa"/>
            <w:tcBorders>
              <w:top w:val="single" w:sz="7" w:space="0" w:color="000000"/>
              <w:left w:val="single" w:sz="7" w:space="0" w:color="000000"/>
              <w:bottom w:val="single" w:sz="7" w:space="0" w:color="000000"/>
              <w:right w:val="single" w:sz="7" w:space="0" w:color="000000"/>
            </w:tcBorders>
            <w:vAlign w:val="center"/>
          </w:tcPr>
          <w:p w14:paraId="6DEF46EF" w14:textId="60F0861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2986</w:t>
            </w:r>
          </w:p>
        </w:tc>
        <w:tc>
          <w:tcPr>
            <w:tcW w:w="1179" w:type="dxa"/>
            <w:tcBorders>
              <w:top w:val="single" w:sz="7" w:space="0" w:color="000000"/>
              <w:left w:val="single" w:sz="7" w:space="0" w:color="000000"/>
              <w:bottom w:val="single" w:sz="7" w:space="0" w:color="000000"/>
              <w:right w:val="single" w:sz="7" w:space="0" w:color="000000"/>
            </w:tcBorders>
            <w:vAlign w:val="center"/>
          </w:tcPr>
          <w:p w14:paraId="0F812A46" w14:textId="06540F7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3246</w:t>
            </w:r>
          </w:p>
        </w:tc>
      </w:tr>
      <w:tr w:rsidR="00B0582D" w:rsidRPr="009D3636" w14:paraId="47A5A2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E560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EAFFA5A" w14:textId="61E157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242B9C" w14:textId="1CD3FCB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6A9BC23" w14:textId="0B91A350"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8A37AF5" w14:textId="6D32F07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2718</w:t>
            </w:r>
          </w:p>
        </w:tc>
        <w:tc>
          <w:tcPr>
            <w:tcW w:w="1260" w:type="dxa"/>
            <w:tcBorders>
              <w:top w:val="single" w:sz="7" w:space="0" w:color="000000"/>
              <w:left w:val="single" w:sz="7" w:space="0" w:color="000000"/>
              <w:bottom w:val="single" w:sz="7" w:space="0" w:color="000000"/>
              <w:right w:val="single" w:sz="7" w:space="0" w:color="000000"/>
            </w:tcBorders>
            <w:vAlign w:val="center"/>
          </w:tcPr>
          <w:p w14:paraId="62B0E6BD" w14:textId="563F7B6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3790C36B" w14:textId="5C6E734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3250</w:t>
            </w:r>
          </w:p>
        </w:tc>
      </w:tr>
      <w:tr w:rsidR="00B0582D" w:rsidRPr="009D3636" w14:paraId="50A3EA0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62B4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lastRenderedPageBreak/>
              <w:t>14800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AE283B" w14:textId="1449B94C"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4A2E1B" w14:textId="6B56632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D7B760" w14:textId="6C2711D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2436</w:t>
            </w:r>
          </w:p>
        </w:tc>
        <w:tc>
          <w:tcPr>
            <w:tcW w:w="1260" w:type="dxa"/>
            <w:tcBorders>
              <w:top w:val="single" w:sz="7" w:space="0" w:color="000000"/>
              <w:left w:val="single" w:sz="7" w:space="0" w:color="000000"/>
              <w:bottom w:val="single" w:sz="7" w:space="0" w:color="000000"/>
              <w:right w:val="single" w:sz="7" w:space="0" w:color="000000"/>
            </w:tcBorders>
            <w:vAlign w:val="center"/>
          </w:tcPr>
          <w:p w14:paraId="4BA29120" w14:textId="31E3EE9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36A65BC2" w14:textId="1046264D"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271AF7DF" w14:textId="6E3817F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3253</w:t>
            </w:r>
          </w:p>
        </w:tc>
      </w:tr>
      <w:tr w:rsidR="00B0582D" w:rsidRPr="009D3636" w14:paraId="2C3F655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56A5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1802DC" w14:textId="78FC16D9"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325FDA" w14:textId="7A0584F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2099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194154C" w14:textId="40CB7EA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901DC0C" w14:textId="59C6B50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63B797" w14:textId="371C41CF"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2996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86DFAB" w14:textId="521581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3257</w:t>
            </w:r>
          </w:p>
        </w:tc>
      </w:tr>
      <w:tr w:rsidR="00B0582D" w:rsidRPr="009D3636" w14:paraId="149F28D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2043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D4FC77" w14:textId="1E1ED37A"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E62C89" w14:textId="1FA3C26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D474C4D" w14:textId="68664734"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4346F938" w14:textId="36C688E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2727</w:t>
            </w:r>
          </w:p>
        </w:tc>
        <w:tc>
          <w:tcPr>
            <w:tcW w:w="1260" w:type="dxa"/>
            <w:tcBorders>
              <w:top w:val="single" w:sz="7" w:space="0" w:color="000000"/>
              <w:left w:val="single" w:sz="7" w:space="0" w:color="000000"/>
              <w:bottom w:val="single" w:sz="7" w:space="0" w:color="000000"/>
              <w:right w:val="single" w:sz="7" w:space="0" w:color="000000"/>
            </w:tcBorders>
            <w:vAlign w:val="center"/>
          </w:tcPr>
          <w:p w14:paraId="14D3AB9E" w14:textId="797EFF2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176B90D0" w14:textId="180F50F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3261</w:t>
            </w:r>
          </w:p>
        </w:tc>
      </w:tr>
      <w:tr w:rsidR="00B0582D" w:rsidRPr="009D3636" w14:paraId="603348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EDCF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2C88CE" w14:textId="1EA1C67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88F5F7" w14:textId="3F474F38"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50E83D" w14:textId="2DB6F39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64EA2807" w14:textId="5EAB659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60E7368" w14:textId="7065DA46"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736E0E9B" w14:textId="0E73B00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3265</w:t>
            </w:r>
          </w:p>
        </w:tc>
      </w:tr>
      <w:tr w:rsidR="00B0582D" w:rsidRPr="009D3636" w14:paraId="65F5E2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70F1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DE386E" w14:textId="07340A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1439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27A076" w14:textId="72921E85"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2108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43BA2B" w14:textId="6AA9CAC7"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2447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49BB4B" w14:textId="0ED514E1"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2733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08A30484" w14:textId="1F8EB463"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3007</w:t>
            </w:r>
          </w:p>
        </w:tc>
        <w:tc>
          <w:tcPr>
            <w:tcW w:w="1179" w:type="dxa"/>
            <w:tcBorders>
              <w:top w:val="single" w:sz="7" w:space="0" w:color="000000"/>
              <w:left w:val="single" w:sz="7" w:space="0" w:color="000000"/>
              <w:bottom w:val="single" w:sz="7" w:space="0" w:color="000000"/>
              <w:right w:val="single" w:sz="7" w:space="0" w:color="000000"/>
            </w:tcBorders>
            <w:vAlign w:val="center"/>
          </w:tcPr>
          <w:p w14:paraId="70F0EE61" w14:textId="40AAF9BB" w:rsidR="00B0582D" w:rsidRPr="009D3636" w:rsidRDefault="00B0582D" w:rsidP="000D6F84">
            <w:pPr>
              <w:pStyle w:val="SectionBody"/>
              <w:spacing w:line="240" w:lineRule="auto"/>
              <w:ind w:firstLine="0"/>
              <w:jc w:val="center"/>
              <w:rPr>
                <w:rFonts w:cs="Arial"/>
                <w:color w:val="auto"/>
                <w:sz w:val="20"/>
                <w:szCs w:val="20"/>
              </w:rPr>
            </w:pPr>
            <w:r w:rsidRPr="009D3636">
              <w:rPr>
                <w:rFonts w:cs="Arial"/>
                <w:color w:val="auto"/>
                <w:sz w:val="20"/>
                <w:szCs w:val="20"/>
              </w:rPr>
              <w:t>3268</w:t>
            </w:r>
          </w:p>
        </w:tc>
      </w:tr>
      <w:tr w:rsidR="00B0582D" w:rsidRPr="009D3636" w14:paraId="46215E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FCF5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6D75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5142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ABD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747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BB4E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BF97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3272</w:t>
            </w:r>
          </w:p>
        </w:tc>
      </w:tr>
      <w:tr w:rsidR="00B0582D" w:rsidRPr="009D3636" w14:paraId="2ACEAF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3C0A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79C5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A663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53564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20E4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E87A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C183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3276</w:t>
            </w:r>
          </w:p>
        </w:tc>
      </w:tr>
      <w:tr w:rsidR="00B0582D" w:rsidRPr="009D3636" w14:paraId="571A251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2F60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8570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3C8F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06C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1E6C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8C1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5DC9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3279</w:t>
            </w:r>
          </w:p>
        </w:tc>
      </w:tr>
      <w:tr w:rsidR="00B0582D" w:rsidRPr="009D3636" w14:paraId="5E0962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0E59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A8A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BCEC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A15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AA03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4551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6064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3283</w:t>
            </w:r>
          </w:p>
        </w:tc>
      </w:tr>
      <w:tr w:rsidR="00B0582D" w:rsidRPr="009D3636" w14:paraId="5E68C6E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148C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603A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C0E0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E34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908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9215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5A25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3287</w:t>
            </w:r>
          </w:p>
        </w:tc>
      </w:tr>
      <w:tr w:rsidR="00B0582D" w:rsidRPr="009D3636" w14:paraId="539C1B9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A40D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B8D2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1453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17C48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01FF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FB289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F4CAE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2BD98A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3290</w:t>
            </w:r>
          </w:p>
        </w:tc>
      </w:tr>
      <w:tr w:rsidR="00B0582D" w:rsidRPr="009D3636" w14:paraId="2E77D21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DB6B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AC008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179D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914F8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2466</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008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ED48E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3030</w:t>
            </w:r>
          </w:p>
        </w:tc>
        <w:tc>
          <w:tcPr>
            <w:tcW w:w="1179" w:type="dxa"/>
            <w:tcBorders>
              <w:top w:val="single" w:sz="7" w:space="0" w:color="000000"/>
              <w:left w:val="single" w:sz="7" w:space="0" w:color="000000"/>
              <w:bottom w:val="single" w:sz="7" w:space="0" w:color="000000"/>
              <w:right w:val="single" w:sz="7" w:space="0" w:color="000000"/>
            </w:tcBorders>
            <w:vAlign w:val="center"/>
          </w:tcPr>
          <w:p w14:paraId="0B64A0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3293</w:t>
            </w:r>
          </w:p>
        </w:tc>
      </w:tr>
      <w:tr w:rsidR="00B0582D" w:rsidRPr="009D3636" w14:paraId="1DBB02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C3D5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E5A0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4853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9BD46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D37C5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FAD93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3033</w:t>
            </w:r>
          </w:p>
        </w:tc>
        <w:tc>
          <w:tcPr>
            <w:tcW w:w="1179" w:type="dxa"/>
            <w:tcBorders>
              <w:top w:val="single" w:sz="7" w:space="0" w:color="000000"/>
              <w:left w:val="single" w:sz="7" w:space="0" w:color="000000"/>
              <w:bottom w:val="single" w:sz="7" w:space="0" w:color="000000"/>
              <w:right w:val="single" w:sz="7" w:space="0" w:color="000000"/>
            </w:tcBorders>
            <w:vAlign w:val="center"/>
          </w:tcPr>
          <w:p w14:paraId="610F29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3297</w:t>
            </w:r>
          </w:p>
        </w:tc>
      </w:tr>
      <w:tr w:rsidR="00B0582D" w:rsidRPr="009D3636" w14:paraId="22E5F3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6981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9C9B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F6FE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2134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9BB2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42873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2761</w:t>
            </w:r>
          </w:p>
        </w:tc>
        <w:tc>
          <w:tcPr>
            <w:tcW w:w="1260" w:type="dxa"/>
            <w:tcBorders>
              <w:top w:val="single" w:sz="7" w:space="0" w:color="000000"/>
              <w:left w:val="single" w:sz="7" w:space="0" w:color="000000"/>
              <w:bottom w:val="single" w:sz="7" w:space="0" w:color="000000"/>
              <w:right w:val="single" w:sz="7" w:space="0" w:color="000000"/>
            </w:tcBorders>
            <w:vAlign w:val="center"/>
          </w:tcPr>
          <w:p w14:paraId="2EEC01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2EF909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3302</w:t>
            </w:r>
          </w:p>
        </w:tc>
      </w:tr>
      <w:tr w:rsidR="00B0582D" w:rsidRPr="009D3636" w14:paraId="22E983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C91D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7FBA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186E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745DC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2479</w:t>
            </w:r>
          </w:p>
        </w:tc>
        <w:tc>
          <w:tcPr>
            <w:tcW w:w="1260" w:type="dxa"/>
            <w:tcBorders>
              <w:top w:val="single" w:sz="7" w:space="0" w:color="000000"/>
              <w:left w:val="single" w:sz="7" w:space="0" w:color="000000"/>
              <w:bottom w:val="single" w:sz="7" w:space="0" w:color="000000"/>
              <w:right w:val="single" w:sz="7" w:space="0" w:color="000000"/>
            </w:tcBorders>
            <w:vAlign w:val="center"/>
          </w:tcPr>
          <w:p w14:paraId="7E1AA6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02F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3046</w:t>
            </w:r>
          </w:p>
        </w:tc>
        <w:tc>
          <w:tcPr>
            <w:tcW w:w="1179" w:type="dxa"/>
            <w:tcBorders>
              <w:top w:val="single" w:sz="7" w:space="0" w:color="000000"/>
              <w:left w:val="single" w:sz="7" w:space="0" w:color="000000"/>
              <w:bottom w:val="single" w:sz="7" w:space="0" w:color="000000"/>
              <w:right w:val="single" w:sz="7" w:space="0" w:color="000000"/>
            </w:tcBorders>
            <w:vAlign w:val="center"/>
          </w:tcPr>
          <w:p w14:paraId="6DE26F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3311</w:t>
            </w:r>
          </w:p>
        </w:tc>
      </w:tr>
      <w:tr w:rsidR="00B0582D" w:rsidRPr="009D3636" w14:paraId="5DD07BC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6455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2192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EF9A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011DD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71E2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05A9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3054</w:t>
            </w:r>
          </w:p>
        </w:tc>
        <w:tc>
          <w:tcPr>
            <w:tcW w:w="1179" w:type="dxa"/>
            <w:tcBorders>
              <w:top w:val="single" w:sz="7" w:space="0" w:color="000000"/>
              <w:left w:val="single" w:sz="7" w:space="0" w:color="000000"/>
              <w:bottom w:val="single" w:sz="7" w:space="0" w:color="000000"/>
              <w:right w:val="single" w:sz="7" w:space="0" w:color="000000"/>
            </w:tcBorders>
            <w:vAlign w:val="center"/>
          </w:tcPr>
          <w:p w14:paraId="585206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3319</w:t>
            </w:r>
          </w:p>
        </w:tc>
      </w:tr>
      <w:tr w:rsidR="00B0582D" w:rsidRPr="009D3636" w14:paraId="417977B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2A21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4FE2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BDAF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2151</w:t>
            </w:r>
          </w:p>
        </w:tc>
        <w:tc>
          <w:tcPr>
            <w:tcW w:w="1260" w:type="dxa"/>
            <w:tcBorders>
              <w:top w:val="single" w:sz="7" w:space="0" w:color="000000"/>
              <w:left w:val="single" w:sz="7" w:space="0" w:color="000000"/>
              <w:bottom w:val="single" w:sz="7" w:space="0" w:color="000000"/>
              <w:right w:val="single" w:sz="7" w:space="0" w:color="000000"/>
            </w:tcBorders>
            <w:vAlign w:val="center"/>
          </w:tcPr>
          <w:p w14:paraId="1BF98B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746D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0A5D5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3062</w:t>
            </w:r>
          </w:p>
        </w:tc>
        <w:tc>
          <w:tcPr>
            <w:tcW w:w="1179" w:type="dxa"/>
            <w:tcBorders>
              <w:top w:val="single" w:sz="7" w:space="0" w:color="000000"/>
              <w:left w:val="single" w:sz="7" w:space="0" w:color="000000"/>
              <w:bottom w:val="single" w:sz="7" w:space="0" w:color="000000"/>
              <w:right w:val="single" w:sz="7" w:space="0" w:color="000000"/>
            </w:tcBorders>
            <w:vAlign w:val="center"/>
          </w:tcPr>
          <w:p w14:paraId="350CA7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3328</w:t>
            </w:r>
          </w:p>
        </w:tc>
      </w:tr>
      <w:tr w:rsidR="00B0582D" w:rsidRPr="009D3636" w14:paraId="3BB5A9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F2F1D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3576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04E80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F4662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3A477C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38E73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3070</w:t>
            </w:r>
          </w:p>
        </w:tc>
        <w:tc>
          <w:tcPr>
            <w:tcW w:w="1179" w:type="dxa"/>
            <w:tcBorders>
              <w:top w:val="single" w:sz="7" w:space="0" w:color="000000"/>
              <w:left w:val="single" w:sz="7" w:space="0" w:color="000000"/>
              <w:bottom w:val="single" w:sz="7" w:space="0" w:color="000000"/>
              <w:right w:val="single" w:sz="7" w:space="0" w:color="000000"/>
            </w:tcBorders>
            <w:vAlign w:val="center"/>
          </w:tcPr>
          <w:p w14:paraId="6AEDB1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3337</w:t>
            </w:r>
          </w:p>
        </w:tc>
      </w:tr>
      <w:tr w:rsidR="00B0582D" w:rsidRPr="009D3636" w14:paraId="4DCDC3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398D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1F59B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5C36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6AA2B5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7F0C29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2798</w:t>
            </w:r>
          </w:p>
        </w:tc>
        <w:tc>
          <w:tcPr>
            <w:tcW w:w="1260" w:type="dxa"/>
            <w:tcBorders>
              <w:top w:val="single" w:sz="7" w:space="0" w:color="000000"/>
              <w:left w:val="single" w:sz="7" w:space="0" w:color="000000"/>
              <w:bottom w:val="single" w:sz="7" w:space="0" w:color="000000"/>
              <w:right w:val="single" w:sz="7" w:space="0" w:color="000000"/>
            </w:tcBorders>
            <w:vAlign w:val="center"/>
          </w:tcPr>
          <w:p w14:paraId="10A3E4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7A73F6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3346</w:t>
            </w:r>
          </w:p>
        </w:tc>
      </w:tr>
      <w:tr w:rsidR="00B0582D" w:rsidRPr="009D3636" w14:paraId="22AB208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D85F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DA25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E4CE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FD668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6645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2806</w:t>
            </w:r>
          </w:p>
        </w:tc>
        <w:tc>
          <w:tcPr>
            <w:tcW w:w="1260" w:type="dxa"/>
            <w:tcBorders>
              <w:top w:val="single" w:sz="7" w:space="0" w:color="000000"/>
              <w:left w:val="single" w:sz="7" w:space="0" w:color="000000"/>
              <w:bottom w:val="single" w:sz="7" w:space="0" w:color="000000"/>
              <w:right w:val="single" w:sz="7" w:space="0" w:color="000000"/>
            </w:tcBorders>
            <w:vAlign w:val="center"/>
          </w:tcPr>
          <w:p w14:paraId="2192CA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3086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6BEE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3355</w:t>
            </w:r>
          </w:p>
        </w:tc>
      </w:tr>
      <w:tr w:rsidR="00B0582D" w:rsidRPr="009D3636" w14:paraId="53B966E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0B2F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2A79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9626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60AB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0906C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7F9B2C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3094</w:t>
            </w:r>
          </w:p>
        </w:tc>
        <w:tc>
          <w:tcPr>
            <w:tcW w:w="1179" w:type="dxa"/>
            <w:tcBorders>
              <w:top w:val="single" w:sz="7" w:space="0" w:color="000000"/>
              <w:left w:val="single" w:sz="7" w:space="0" w:color="000000"/>
              <w:bottom w:val="single" w:sz="7" w:space="0" w:color="000000"/>
              <w:right w:val="single" w:sz="7" w:space="0" w:color="000000"/>
            </w:tcBorders>
            <w:vAlign w:val="center"/>
          </w:tcPr>
          <w:p w14:paraId="7F113F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3363</w:t>
            </w:r>
          </w:p>
        </w:tc>
      </w:tr>
      <w:tr w:rsidR="00B0582D" w:rsidRPr="009D3636" w14:paraId="323E2F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AD46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7162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DEDC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CC55C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0A87D6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82BE6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3102</w:t>
            </w:r>
          </w:p>
        </w:tc>
        <w:tc>
          <w:tcPr>
            <w:tcW w:w="1179" w:type="dxa"/>
            <w:tcBorders>
              <w:top w:val="single" w:sz="7" w:space="0" w:color="000000"/>
              <w:left w:val="single" w:sz="7" w:space="0" w:color="000000"/>
              <w:bottom w:val="single" w:sz="7" w:space="0" w:color="000000"/>
              <w:right w:val="single" w:sz="7" w:space="0" w:color="000000"/>
            </w:tcBorders>
            <w:vAlign w:val="center"/>
          </w:tcPr>
          <w:p w14:paraId="673689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3372</w:t>
            </w:r>
          </w:p>
        </w:tc>
      </w:tr>
      <w:tr w:rsidR="00B0582D" w:rsidRPr="009D3636" w14:paraId="33A16A7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BBD9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88A0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6FAA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2184</w:t>
            </w:r>
          </w:p>
        </w:tc>
        <w:tc>
          <w:tcPr>
            <w:tcW w:w="1260" w:type="dxa"/>
            <w:tcBorders>
              <w:top w:val="single" w:sz="7" w:space="0" w:color="000000"/>
              <w:left w:val="single" w:sz="7" w:space="0" w:color="000000"/>
              <w:bottom w:val="single" w:sz="7" w:space="0" w:color="000000"/>
              <w:right w:val="single" w:sz="7" w:space="0" w:color="000000"/>
            </w:tcBorders>
            <w:vAlign w:val="center"/>
          </w:tcPr>
          <w:p w14:paraId="11ED8D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6166CB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A7D2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3110</w:t>
            </w:r>
          </w:p>
        </w:tc>
        <w:tc>
          <w:tcPr>
            <w:tcW w:w="1179" w:type="dxa"/>
            <w:tcBorders>
              <w:top w:val="single" w:sz="7" w:space="0" w:color="000000"/>
              <w:left w:val="single" w:sz="7" w:space="0" w:color="000000"/>
              <w:bottom w:val="single" w:sz="7" w:space="0" w:color="000000"/>
              <w:right w:val="single" w:sz="7" w:space="0" w:color="000000"/>
            </w:tcBorders>
            <w:vAlign w:val="center"/>
          </w:tcPr>
          <w:p w14:paraId="245388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3381</w:t>
            </w:r>
          </w:p>
        </w:tc>
      </w:tr>
      <w:tr w:rsidR="00B0582D" w:rsidRPr="009D3636" w14:paraId="15AAC43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7D0A7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206CD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1497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0EF3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B063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4BECAD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51C8F6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25A713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3390</w:t>
            </w:r>
          </w:p>
        </w:tc>
      </w:tr>
      <w:tr w:rsidR="00B0582D" w:rsidRPr="009D3636" w14:paraId="6858B14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3743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2C5D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FE6D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55AB25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8AB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A72EC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5F80E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3399</w:t>
            </w:r>
          </w:p>
        </w:tc>
      </w:tr>
      <w:tr w:rsidR="00B0582D" w:rsidRPr="009D3636" w14:paraId="362FBB0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950E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A623E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12DA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2201</w:t>
            </w:r>
          </w:p>
        </w:tc>
        <w:tc>
          <w:tcPr>
            <w:tcW w:w="1260" w:type="dxa"/>
            <w:tcBorders>
              <w:top w:val="single" w:sz="7" w:space="0" w:color="000000"/>
              <w:left w:val="single" w:sz="7" w:space="0" w:color="000000"/>
              <w:bottom w:val="single" w:sz="7" w:space="0" w:color="000000"/>
              <w:right w:val="single" w:sz="7" w:space="0" w:color="000000"/>
            </w:tcBorders>
            <w:vAlign w:val="center"/>
          </w:tcPr>
          <w:p w14:paraId="0C4D04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2551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A7F9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241C0B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3135</w:t>
            </w:r>
          </w:p>
        </w:tc>
        <w:tc>
          <w:tcPr>
            <w:tcW w:w="1179" w:type="dxa"/>
            <w:tcBorders>
              <w:top w:val="single" w:sz="7" w:space="0" w:color="000000"/>
              <w:left w:val="single" w:sz="7" w:space="0" w:color="000000"/>
              <w:bottom w:val="single" w:sz="7" w:space="0" w:color="000000"/>
              <w:right w:val="single" w:sz="7" w:space="0" w:color="000000"/>
            </w:tcBorders>
            <w:vAlign w:val="center"/>
          </w:tcPr>
          <w:p w14:paraId="62F6EE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3407</w:t>
            </w:r>
          </w:p>
        </w:tc>
      </w:tr>
      <w:tr w:rsidR="00B0582D" w:rsidRPr="009D3636" w14:paraId="609C7AB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27D3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E84B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AE14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54456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9A7BD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2FB8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3143</w:t>
            </w:r>
          </w:p>
        </w:tc>
        <w:tc>
          <w:tcPr>
            <w:tcW w:w="1179" w:type="dxa"/>
            <w:tcBorders>
              <w:top w:val="single" w:sz="7" w:space="0" w:color="000000"/>
              <w:left w:val="single" w:sz="7" w:space="0" w:color="000000"/>
              <w:bottom w:val="single" w:sz="7" w:space="0" w:color="000000"/>
              <w:right w:val="single" w:sz="7" w:space="0" w:color="000000"/>
            </w:tcBorders>
            <w:vAlign w:val="center"/>
          </w:tcPr>
          <w:p w14:paraId="68C4CA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3416</w:t>
            </w:r>
          </w:p>
        </w:tc>
      </w:tr>
      <w:tr w:rsidR="00B0582D" w:rsidRPr="009D3636" w14:paraId="2089E3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1B93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F635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1513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74D1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2212</w:t>
            </w:r>
          </w:p>
        </w:tc>
        <w:tc>
          <w:tcPr>
            <w:tcW w:w="1260" w:type="dxa"/>
            <w:tcBorders>
              <w:top w:val="single" w:sz="7" w:space="0" w:color="000000"/>
              <w:left w:val="single" w:sz="7" w:space="0" w:color="000000"/>
              <w:bottom w:val="single" w:sz="7" w:space="0" w:color="000000"/>
              <w:right w:val="single" w:sz="7" w:space="0" w:color="000000"/>
            </w:tcBorders>
            <w:vAlign w:val="center"/>
          </w:tcPr>
          <w:p w14:paraId="5EA693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76B8E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35BB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3151</w:t>
            </w:r>
          </w:p>
        </w:tc>
        <w:tc>
          <w:tcPr>
            <w:tcW w:w="1179" w:type="dxa"/>
            <w:tcBorders>
              <w:top w:val="single" w:sz="7" w:space="0" w:color="000000"/>
              <w:left w:val="single" w:sz="7" w:space="0" w:color="000000"/>
              <w:bottom w:val="single" w:sz="7" w:space="0" w:color="000000"/>
              <w:right w:val="single" w:sz="7" w:space="0" w:color="000000"/>
            </w:tcBorders>
            <w:vAlign w:val="center"/>
          </w:tcPr>
          <w:p w14:paraId="0C7285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3425</w:t>
            </w:r>
          </w:p>
        </w:tc>
      </w:tr>
      <w:tr w:rsidR="00B0582D" w:rsidRPr="009D3636" w14:paraId="487A7E3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F1C9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DBAE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CB39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778A0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2571</w:t>
            </w:r>
          </w:p>
        </w:tc>
        <w:tc>
          <w:tcPr>
            <w:tcW w:w="1260" w:type="dxa"/>
            <w:tcBorders>
              <w:top w:val="single" w:sz="7" w:space="0" w:color="000000"/>
              <w:left w:val="single" w:sz="7" w:space="0" w:color="000000"/>
              <w:bottom w:val="single" w:sz="7" w:space="0" w:color="000000"/>
              <w:right w:val="single" w:sz="7" w:space="0" w:color="000000"/>
            </w:tcBorders>
            <w:vAlign w:val="center"/>
          </w:tcPr>
          <w:p w14:paraId="29A932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B085A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6A793F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3434</w:t>
            </w:r>
          </w:p>
        </w:tc>
      </w:tr>
      <w:tr w:rsidR="00B0582D" w:rsidRPr="009D3636" w14:paraId="2E7A104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48D3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D4A5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E130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2223</w:t>
            </w:r>
          </w:p>
        </w:tc>
        <w:tc>
          <w:tcPr>
            <w:tcW w:w="1260" w:type="dxa"/>
            <w:tcBorders>
              <w:top w:val="single" w:sz="7" w:space="0" w:color="000000"/>
              <w:left w:val="single" w:sz="7" w:space="0" w:color="000000"/>
              <w:bottom w:val="single" w:sz="7" w:space="0" w:color="000000"/>
              <w:right w:val="single" w:sz="7" w:space="0" w:color="000000"/>
            </w:tcBorders>
            <w:vAlign w:val="center"/>
          </w:tcPr>
          <w:p w14:paraId="2C0E83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3DA9F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2879</w:t>
            </w:r>
          </w:p>
        </w:tc>
        <w:tc>
          <w:tcPr>
            <w:tcW w:w="1260" w:type="dxa"/>
            <w:tcBorders>
              <w:top w:val="single" w:sz="7" w:space="0" w:color="000000"/>
              <w:left w:val="single" w:sz="7" w:space="0" w:color="000000"/>
              <w:bottom w:val="single" w:sz="7" w:space="0" w:color="000000"/>
              <w:right w:val="single" w:sz="7" w:space="0" w:color="000000"/>
            </w:tcBorders>
            <w:vAlign w:val="center"/>
          </w:tcPr>
          <w:p w14:paraId="35372F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3167</w:t>
            </w:r>
          </w:p>
        </w:tc>
        <w:tc>
          <w:tcPr>
            <w:tcW w:w="1179" w:type="dxa"/>
            <w:tcBorders>
              <w:top w:val="single" w:sz="7" w:space="0" w:color="000000"/>
              <w:left w:val="single" w:sz="7" w:space="0" w:color="000000"/>
              <w:bottom w:val="single" w:sz="7" w:space="0" w:color="000000"/>
              <w:right w:val="single" w:sz="7" w:space="0" w:color="000000"/>
            </w:tcBorders>
            <w:vAlign w:val="center"/>
          </w:tcPr>
          <w:p w14:paraId="212BF5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3442</w:t>
            </w:r>
          </w:p>
        </w:tc>
      </w:tr>
      <w:tr w:rsidR="00B0582D" w:rsidRPr="009D3636" w14:paraId="7936F00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CF4C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C552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06F8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2229</w:t>
            </w:r>
          </w:p>
        </w:tc>
        <w:tc>
          <w:tcPr>
            <w:tcW w:w="1260" w:type="dxa"/>
            <w:tcBorders>
              <w:top w:val="single" w:sz="7" w:space="0" w:color="000000"/>
              <w:left w:val="single" w:sz="7" w:space="0" w:color="000000"/>
              <w:bottom w:val="single" w:sz="7" w:space="0" w:color="000000"/>
              <w:right w:val="single" w:sz="7" w:space="0" w:color="000000"/>
            </w:tcBorders>
            <w:vAlign w:val="center"/>
          </w:tcPr>
          <w:p w14:paraId="496B2D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FC954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59B078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621275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3451</w:t>
            </w:r>
          </w:p>
        </w:tc>
      </w:tr>
      <w:tr w:rsidR="00B0582D" w:rsidRPr="009D3636" w14:paraId="16AE3A3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A367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6CA73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B0BB2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2A0941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1746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07CB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3183</w:t>
            </w:r>
          </w:p>
        </w:tc>
        <w:tc>
          <w:tcPr>
            <w:tcW w:w="1179" w:type="dxa"/>
            <w:tcBorders>
              <w:top w:val="single" w:sz="7" w:space="0" w:color="000000"/>
              <w:left w:val="single" w:sz="7" w:space="0" w:color="000000"/>
              <w:bottom w:val="single" w:sz="7" w:space="0" w:color="000000"/>
              <w:right w:val="single" w:sz="7" w:space="0" w:color="000000"/>
            </w:tcBorders>
            <w:vAlign w:val="center"/>
          </w:tcPr>
          <w:p w14:paraId="3E1DC2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3460</w:t>
            </w:r>
          </w:p>
        </w:tc>
      </w:tr>
      <w:tr w:rsidR="00B0582D" w:rsidRPr="009D3636" w14:paraId="539F3DE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FD41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D32B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3F2E2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4DAE2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6C3392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2901</w:t>
            </w:r>
          </w:p>
        </w:tc>
        <w:tc>
          <w:tcPr>
            <w:tcW w:w="1260" w:type="dxa"/>
            <w:tcBorders>
              <w:top w:val="single" w:sz="7" w:space="0" w:color="000000"/>
              <w:left w:val="single" w:sz="7" w:space="0" w:color="000000"/>
              <w:bottom w:val="single" w:sz="7" w:space="0" w:color="000000"/>
              <w:right w:val="single" w:sz="7" w:space="0" w:color="000000"/>
            </w:tcBorders>
            <w:vAlign w:val="center"/>
          </w:tcPr>
          <w:p w14:paraId="119465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3191</w:t>
            </w:r>
          </w:p>
        </w:tc>
        <w:tc>
          <w:tcPr>
            <w:tcW w:w="1179" w:type="dxa"/>
            <w:tcBorders>
              <w:top w:val="single" w:sz="7" w:space="0" w:color="000000"/>
              <w:left w:val="single" w:sz="7" w:space="0" w:color="000000"/>
              <w:bottom w:val="single" w:sz="7" w:space="0" w:color="000000"/>
              <w:right w:val="single" w:sz="7" w:space="0" w:color="000000"/>
            </w:tcBorders>
            <w:vAlign w:val="center"/>
          </w:tcPr>
          <w:p w14:paraId="05095F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3469</w:t>
            </w:r>
          </w:p>
        </w:tc>
      </w:tr>
      <w:tr w:rsidR="00B0582D" w:rsidRPr="009D3636" w14:paraId="0DF06C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15B3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9B1D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C141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73ECAD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59D5C7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2908</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654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3199</w:t>
            </w:r>
          </w:p>
        </w:tc>
        <w:tc>
          <w:tcPr>
            <w:tcW w:w="1179" w:type="dxa"/>
            <w:tcBorders>
              <w:top w:val="single" w:sz="7" w:space="0" w:color="000000"/>
              <w:left w:val="single" w:sz="7" w:space="0" w:color="000000"/>
              <w:bottom w:val="single" w:sz="7" w:space="0" w:color="000000"/>
              <w:right w:val="single" w:sz="7" w:space="0" w:color="000000"/>
            </w:tcBorders>
            <w:vAlign w:val="center"/>
          </w:tcPr>
          <w:p w14:paraId="7FFC52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3478</w:t>
            </w:r>
          </w:p>
        </w:tc>
      </w:tr>
      <w:tr w:rsidR="00B0582D" w:rsidRPr="009D3636" w14:paraId="2FE3822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8576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115E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589E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1DB90C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F2710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8A365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2F7829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3390</w:t>
            </w:r>
          </w:p>
        </w:tc>
      </w:tr>
      <w:tr w:rsidR="00B0582D" w:rsidRPr="009D3636" w14:paraId="6C3CF24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05D84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4622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AB85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493536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2610</w:t>
            </w:r>
          </w:p>
        </w:tc>
        <w:tc>
          <w:tcPr>
            <w:tcW w:w="1260" w:type="dxa"/>
            <w:tcBorders>
              <w:top w:val="single" w:sz="7" w:space="0" w:color="000000"/>
              <w:left w:val="single" w:sz="7" w:space="0" w:color="000000"/>
              <w:bottom w:val="single" w:sz="7" w:space="0" w:color="000000"/>
              <w:right w:val="single" w:sz="7" w:space="0" w:color="000000"/>
            </w:tcBorders>
            <w:vAlign w:val="center"/>
          </w:tcPr>
          <w:p w14:paraId="198A5C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6C15F6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3207</w:t>
            </w:r>
          </w:p>
        </w:tc>
        <w:tc>
          <w:tcPr>
            <w:tcW w:w="1179" w:type="dxa"/>
            <w:tcBorders>
              <w:top w:val="single" w:sz="7" w:space="0" w:color="000000"/>
              <w:left w:val="single" w:sz="7" w:space="0" w:color="000000"/>
              <w:bottom w:val="single" w:sz="7" w:space="0" w:color="000000"/>
              <w:right w:val="single" w:sz="7" w:space="0" w:color="000000"/>
            </w:tcBorders>
            <w:vAlign w:val="center"/>
          </w:tcPr>
          <w:p w14:paraId="21AC5B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3486</w:t>
            </w:r>
          </w:p>
        </w:tc>
      </w:tr>
      <w:tr w:rsidR="00B0582D" w:rsidRPr="009D3636" w14:paraId="3F06A6D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26E9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4EAFC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E79A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11521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AE4C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B792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448861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3495</w:t>
            </w:r>
          </w:p>
        </w:tc>
      </w:tr>
      <w:tr w:rsidR="00B0582D" w:rsidRPr="009D3636" w14:paraId="08F4502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3C605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491E0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1201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2262</w:t>
            </w:r>
          </w:p>
        </w:tc>
        <w:tc>
          <w:tcPr>
            <w:tcW w:w="1260" w:type="dxa"/>
            <w:tcBorders>
              <w:top w:val="single" w:sz="7" w:space="0" w:color="000000"/>
              <w:left w:val="single" w:sz="7" w:space="0" w:color="000000"/>
              <w:bottom w:val="single" w:sz="7" w:space="0" w:color="000000"/>
              <w:right w:val="single" w:sz="7" w:space="0" w:color="000000"/>
            </w:tcBorders>
            <w:vAlign w:val="center"/>
          </w:tcPr>
          <w:p w14:paraId="2DD941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02A6E1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737D9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3224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AE97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3504</w:t>
            </w:r>
          </w:p>
        </w:tc>
      </w:tr>
      <w:tr w:rsidR="00B0582D" w:rsidRPr="009D3636" w14:paraId="12D3EE1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B2841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821D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0A44C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A1249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6A92ED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2938</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528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3232</w:t>
            </w:r>
          </w:p>
        </w:tc>
        <w:tc>
          <w:tcPr>
            <w:tcW w:w="1179" w:type="dxa"/>
            <w:tcBorders>
              <w:top w:val="single" w:sz="7" w:space="0" w:color="000000"/>
              <w:left w:val="single" w:sz="7" w:space="0" w:color="000000"/>
              <w:bottom w:val="single" w:sz="7" w:space="0" w:color="000000"/>
              <w:right w:val="single" w:sz="7" w:space="0" w:color="000000"/>
            </w:tcBorders>
            <w:vAlign w:val="center"/>
          </w:tcPr>
          <w:p w14:paraId="3DD797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3513</w:t>
            </w:r>
          </w:p>
        </w:tc>
      </w:tr>
      <w:tr w:rsidR="00B0582D" w:rsidRPr="009D3636" w14:paraId="620300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62AE8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CDF1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C78B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443736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52361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2945</w:t>
            </w:r>
          </w:p>
        </w:tc>
        <w:tc>
          <w:tcPr>
            <w:tcW w:w="1260" w:type="dxa"/>
            <w:tcBorders>
              <w:top w:val="single" w:sz="7" w:space="0" w:color="000000"/>
              <w:left w:val="single" w:sz="7" w:space="0" w:color="000000"/>
              <w:bottom w:val="single" w:sz="7" w:space="0" w:color="000000"/>
              <w:right w:val="single" w:sz="7" w:space="0" w:color="000000"/>
            </w:tcBorders>
            <w:vAlign w:val="center"/>
          </w:tcPr>
          <w:p w14:paraId="0959C4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3C906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3522</w:t>
            </w:r>
          </w:p>
        </w:tc>
      </w:tr>
      <w:tr w:rsidR="00B0582D" w:rsidRPr="009D3636" w14:paraId="012DD10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49443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CB0A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5FFC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A6ED5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8F780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A065A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70DD9F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3530</w:t>
            </w:r>
          </w:p>
        </w:tc>
      </w:tr>
      <w:tr w:rsidR="00B0582D" w:rsidRPr="009D3636" w14:paraId="1499108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B9146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5138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DEF3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2BA8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27F4D5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76A668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3256</w:t>
            </w:r>
          </w:p>
        </w:tc>
        <w:tc>
          <w:tcPr>
            <w:tcW w:w="1179" w:type="dxa"/>
            <w:tcBorders>
              <w:top w:val="single" w:sz="7" w:space="0" w:color="000000"/>
              <w:left w:val="single" w:sz="7" w:space="0" w:color="000000"/>
              <w:bottom w:val="single" w:sz="7" w:space="0" w:color="000000"/>
              <w:right w:val="single" w:sz="7" w:space="0" w:color="000000"/>
            </w:tcBorders>
            <w:vAlign w:val="center"/>
          </w:tcPr>
          <w:p w14:paraId="69058A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3539</w:t>
            </w:r>
          </w:p>
        </w:tc>
      </w:tr>
      <w:tr w:rsidR="00B0582D" w:rsidRPr="009D3636" w14:paraId="23C30EF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1C24F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C235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7FC4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6EAF21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FA065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2967</w:t>
            </w:r>
          </w:p>
        </w:tc>
        <w:tc>
          <w:tcPr>
            <w:tcW w:w="1260" w:type="dxa"/>
            <w:tcBorders>
              <w:top w:val="single" w:sz="7" w:space="0" w:color="000000"/>
              <w:left w:val="single" w:sz="7" w:space="0" w:color="000000"/>
              <w:bottom w:val="single" w:sz="7" w:space="0" w:color="000000"/>
              <w:right w:val="single" w:sz="7" w:space="0" w:color="000000"/>
            </w:tcBorders>
            <w:vAlign w:val="center"/>
          </w:tcPr>
          <w:p w14:paraId="576A47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3263</w:t>
            </w:r>
          </w:p>
        </w:tc>
        <w:tc>
          <w:tcPr>
            <w:tcW w:w="1179" w:type="dxa"/>
            <w:tcBorders>
              <w:top w:val="single" w:sz="7" w:space="0" w:color="000000"/>
              <w:left w:val="single" w:sz="7" w:space="0" w:color="000000"/>
              <w:bottom w:val="single" w:sz="7" w:space="0" w:color="000000"/>
              <w:right w:val="single" w:sz="7" w:space="0" w:color="000000"/>
            </w:tcBorders>
            <w:vAlign w:val="center"/>
          </w:tcPr>
          <w:p w14:paraId="234186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3547</w:t>
            </w:r>
          </w:p>
        </w:tc>
      </w:tr>
      <w:tr w:rsidR="00B0582D" w:rsidRPr="009D3636" w14:paraId="253D5DF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22841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ascii="Helv" w:eastAsia="Times New Roman" w:hAnsi="Helv"/>
                <w:color w:val="auto"/>
                <w:sz w:val="20"/>
                <w:szCs w:val="20"/>
              </w:rPr>
              <w:t>16900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32E0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1569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D17B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F64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F42CC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2974</w:t>
            </w:r>
          </w:p>
        </w:tc>
        <w:tc>
          <w:tcPr>
            <w:tcW w:w="1260" w:type="dxa"/>
            <w:tcBorders>
              <w:top w:val="single" w:sz="7" w:space="0" w:color="000000"/>
              <w:left w:val="single" w:sz="7" w:space="0" w:color="000000"/>
              <w:bottom w:val="single" w:sz="7" w:space="0" w:color="000000"/>
              <w:right w:val="single" w:sz="7" w:space="0" w:color="000000"/>
            </w:tcBorders>
            <w:vAlign w:val="center"/>
          </w:tcPr>
          <w:p w14:paraId="209BB8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3271</w:t>
            </w:r>
          </w:p>
        </w:tc>
        <w:tc>
          <w:tcPr>
            <w:tcW w:w="1179" w:type="dxa"/>
            <w:tcBorders>
              <w:top w:val="single" w:sz="7" w:space="0" w:color="000000"/>
              <w:left w:val="single" w:sz="7" w:space="0" w:color="000000"/>
              <w:bottom w:val="single" w:sz="7" w:space="0" w:color="000000"/>
              <w:right w:val="single" w:sz="7" w:space="0" w:color="000000"/>
            </w:tcBorders>
            <w:vAlign w:val="center"/>
          </w:tcPr>
          <w:p w14:paraId="110FC6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ascii="Helv" w:eastAsia="Times New Roman" w:hAnsi="Helv"/>
                <w:color w:val="auto"/>
                <w:sz w:val="20"/>
                <w:szCs w:val="20"/>
              </w:rPr>
              <w:t>3556</w:t>
            </w:r>
          </w:p>
        </w:tc>
      </w:tr>
      <w:tr w:rsidR="00B0582D" w:rsidRPr="009D3636" w14:paraId="7E07EB1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4B3A1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00E2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ED92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0F6B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A387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8FFC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E7DC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3565</w:t>
            </w:r>
          </w:p>
        </w:tc>
      </w:tr>
      <w:tr w:rsidR="00B0582D" w:rsidRPr="009D3636" w14:paraId="17254D8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D3EDF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5DC1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DFB1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BBB6F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7C2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7F6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C978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3573</w:t>
            </w:r>
          </w:p>
        </w:tc>
      </w:tr>
      <w:tr w:rsidR="00B0582D" w:rsidRPr="009D3636" w14:paraId="5E36A0D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1CA8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88BD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F1D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C44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E30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9D84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F702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3582</w:t>
            </w:r>
          </w:p>
        </w:tc>
      </w:tr>
      <w:tr w:rsidR="00B0582D" w:rsidRPr="009D3636" w14:paraId="3AA3FF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C56B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0DF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80DC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0D0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9472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FCE9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964A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3591</w:t>
            </w:r>
          </w:p>
        </w:tc>
      </w:tr>
      <w:tr w:rsidR="00B0582D" w:rsidRPr="009D3636" w14:paraId="748B085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092D0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4479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FB1F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007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2D19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B1B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617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3599</w:t>
            </w:r>
          </w:p>
        </w:tc>
      </w:tr>
      <w:tr w:rsidR="00B0582D" w:rsidRPr="009D3636" w14:paraId="1C48CD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B72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05DE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47B2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E19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756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A0B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5295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3608</w:t>
            </w:r>
          </w:p>
        </w:tc>
      </w:tr>
      <w:tr w:rsidR="00B0582D" w:rsidRPr="009D3636" w14:paraId="075B70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0F21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DD9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CEF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D4DF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172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432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340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3617</w:t>
            </w:r>
          </w:p>
        </w:tc>
      </w:tr>
      <w:tr w:rsidR="00B0582D" w:rsidRPr="009D3636" w14:paraId="390A826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02AB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682D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38C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1F7D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914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16C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EE0A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3625</w:t>
            </w:r>
          </w:p>
        </w:tc>
      </w:tr>
      <w:tr w:rsidR="00B0582D" w:rsidRPr="009D3636" w14:paraId="760C8F1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385E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lastRenderedPageBreak/>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9465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0D16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2AF4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2CD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F85B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D95E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3634</w:t>
            </w:r>
          </w:p>
        </w:tc>
      </w:tr>
      <w:tr w:rsidR="00B0582D" w:rsidRPr="009D3636" w14:paraId="4209D1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DAB0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AE8F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6D5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FBD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ED3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A3C4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BC83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3643</w:t>
            </w:r>
          </w:p>
        </w:tc>
      </w:tr>
      <w:tr w:rsidR="00B0582D" w:rsidRPr="009D3636" w14:paraId="00EDA7C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6CF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4DE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3E74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1936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5B8D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51B0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3DE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3651</w:t>
            </w:r>
          </w:p>
        </w:tc>
      </w:tr>
      <w:tr w:rsidR="00B0582D" w:rsidRPr="009D3636" w14:paraId="15DF90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49AB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B6D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EC3A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9A9A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1F80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ADB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0069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3660</w:t>
            </w:r>
          </w:p>
        </w:tc>
      </w:tr>
      <w:tr w:rsidR="00B0582D" w:rsidRPr="009D3636" w14:paraId="1FA42A6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B6BB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4761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0D0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DB85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E76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6FE1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D2215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3669</w:t>
            </w:r>
          </w:p>
        </w:tc>
      </w:tr>
      <w:tr w:rsidR="00B0582D" w:rsidRPr="009D3636" w14:paraId="09C318B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FBDA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EA2C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BDC2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E7D8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A69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FEB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A92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3677</w:t>
            </w:r>
          </w:p>
        </w:tc>
      </w:tr>
      <w:tr w:rsidR="00B0582D" w:rsidRPr="009D3636" w14:paraId="131972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98DC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5221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EA9C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947C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D2E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38B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DE9C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3686</w:t>
            </w:r>
          </w:p>
        </w:tc>
      </w:tr>
      <w:tr w:rsidR="00B0582D" w:rsidRPr="009D3636" w14:paraId="5870884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4BE0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22C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7179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35F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B111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EE80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CE96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3695</w:t>
            </w:r>
          </w:p>
        </w:tc>
      </w:tr>
      <w:tr w:rsidR="00B0582D" w:rsidRPr="009D3636" w14:paraId="03DE1A2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2945E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6C03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8F8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7BC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FE4C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D814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A4C3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3703</w:t>
            </w:r>
          </w:p>
        </w:tc>
      </w:tr>
      <w:tr w:rsidR="00B0582D" w:rsidRPr="009D3636" w14:paraId="30A6FF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9E5C9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5270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BC97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EE8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E17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465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63B8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3709</w:t>
            </w:r>
          </w:p>
        </w:tc>
      </w:tr>
      <w:tr w:rsidR="00B0582D" w:rsidRPr="009D3636" w14:paraId="7319BC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A1933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8D1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AA5B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56C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D900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7DB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AE630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3714</w:t>
            </w:r>
          </w:p>
        </w:tc>
      </w:tr>
      <w:tr w:rsidR="00B0582D" w:rsidRPr="009D3636" w14:paraId="38EFC9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6F426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5334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926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175B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633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82579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660C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3719</w:t>
            </w:r>
          </w:p>
        </w:tc>
      </w:tr>
      <w:tr w:rsidR="00B0582D" w:rsidRPr="009D3636" w14:paraId="229061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137D1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B299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B960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BA197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703A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AEB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3FB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3725</w:t>
            </w:r>
          </w:p>
        </w:tc>
      </w:tr>
      <w:tr w:rsidR="00B0582D" w:rsidRPr="009D3636" w14:paraId="5865868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EB37E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CBAD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AC2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9AC7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423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2F2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E85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3730</w:t>
            </w:r>
          </w:p>
        </w:tc>
      </w:tr>
      <w:tr w:rsidR="00B0582D" w:rsidRPr="009D3636" w14:paraId="2669D1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E5EAC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6D1E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417D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E11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6813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AE9A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58F2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3735</w:t>
            </w:r>
          </w:p>
        </w:tc>
      </w:tr>
      <w:tr w:rsidR="00B0582D" w:rsidRPr="009D3636" w14:paraId="2B714AA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A2137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28BD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4B5A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C964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1CD3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D87B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E58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3741</w:t>
            </w:r>
          </w:p>
        </w:tc>
      </w:tr>
      <w:tr w:rsidR="00B0582D" w:rsidRPr="009D3636" w14:paraId="3992ED8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489EB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E7E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478C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DA2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271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5AC9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F7CD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3746</w:t>
            </w:r>
          </w:p>
        </w:tc>
      </w:tr>
      <w:tr w:rsidR="00B0582D" w:rsidRPr="009D3636" w14:paraId="5BD12C6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AE577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5D3A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A99A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8F0C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E6F0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D28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30BD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3752</w:t>
            </w:r>
          </w:p>
        </w:tc>
      </w:tr>
      <w:tr w:rsidR="00B0582D" w:rsidRPr="009D3636" w14:paraId="47BD5F9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A2653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1175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DB41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D38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0EEE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0E8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272B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3757</w:t>
            </w:r>
          </w:p>
        </w:tc>
      </w:tr>
      <w:tr w:rsidR="00B0582D" w:rsidRPr="009D3636" w14:paraId="76E633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08E84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C34C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53DA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01A6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4D6F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ACB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1FD9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3762</w:t>
            </w:r>
          </w:p>
        </w:tc>
      </w:tr>
      <w:tr w:rsidR="00B0582D" w:rsidRPr="009D3636" w14:paraId="24CEE88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50835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CC76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5F685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FDA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0B44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4E6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251C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3768</w:t>
            </w:r>
          </w:p>
        </w:tc>
      </w:tr>
      <w:tr w:rsidR="00B0582D" w:rsidRPr="009D3636" w14:paraId="7CAE7C8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BA2BE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33EA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9D5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982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CE9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207E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AC7F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3773</w:t>
            </w:r>
          </w:p>
        </w:tc>
      </w:tr>
      <w:tr w:rsidR="00B0582D" w:rsidRPr="009D3636" w14:paraId="1AF8D3C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ED6B8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4375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EE97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2FE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6AC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A98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FEB1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3778</w:t>
            </w:r>
          </w:p>
        </w:tc>
      </w:tr>
      <w:tr w:rsidR="00B0582D" w:rsidRPr="009D3636" w14:paraId="518525F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E24BB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80A3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1D5D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3EC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33D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60F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FF26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3784</w:t>
            </w:r>
          </w:p>
        </w:tc>
      </w:tr>
      <w:tr w:rsidR="00B0582D" w:rsidRPr="009D3636" w14:paraId="11AC598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0D723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E325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1187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7A4FF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63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0796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6A5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3789</w:t>
            </w:r>
          </w:p>
        </w:tc>
      </w:tr>
      <w:tr w:rsidR="00B0582D" w:rsidRPr="009D3636" w14:paraId="3C62D1D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F302D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C166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89C9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A16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2E9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D196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5EA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3794</w:t>
            </w:r>
          </w:p>
        </w:tc>
      </w:tr>
      <w:tr w:rsidR="00B0582D" w:rsidRPr="009D3636" w14:paraId="7AE007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18874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0ACA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F8CF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3CF2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3047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4651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AFD7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3800</w:t>
            </w:r>
          </w:p>
        </w:tc>
      </w:tr>
      <w:tr w:rsidR="00B0582D" w:rsidRPr="009D3636" w14:paraId="239173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7BBF7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6DED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4713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4AE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FA2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443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AE08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3805</w:t>
            </w:r>
          </w:p>
        </w:tc>
      </w:tr>
      <w:tr w:rsidR="00B0582D" w:rsidRPr="009D3636" w14:paraId="16415C2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13799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2BE5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F9F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9FC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D335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AA47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7A2D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3810</w:t>
            </w:r>
          </w:p>
        </w:tc>
      </w:tr>
      <w:tr w:rsidR="00B0582D" w:rsidRPr="009D3636" w14:paraId="08AFA1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7929B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170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B1D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341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D9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2FA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B7AE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3816</w:t>
            </w:r>
          </w:p>
        </w:tc>
      </w:tr>
      <w:tr w:rsidR="00B0582D" w:rsidRPr="009D3636" w14:paraId="4DE420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D65C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9C5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6BC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EBD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6AA2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B6B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597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3821</w:t>
            </w:r>
          </w:p>
        </w:tc>
      </w:tr>
      <w:tr w:rsidR="00B0582D" w:rsidRPr="009D3636" w14:paraId="1D6AB4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C537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DECB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3710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7147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D0F1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BDAE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ECED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3827</w:t>
            </w:r>
          </w:p>
        </w:tc>
      </w:tr>
      <w:tr w:rsidR="00B0582D" w:rsidRPr="009D3636" w14:paraId="374B77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A6D7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9E22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95C2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4D7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4B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D089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356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3832</w:t>
            </w:r>
          </w:p>
        </w:tc>
      </w:tr>
      <w:tr w:rsidR="00B0582D" w:rsidRPr="009D3636" w14:paraId="4E1006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2B58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F4B6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E40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F13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989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40F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702A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3837</w:t>
            </w:r>
          </w:p>
        </w:tc>
      </w:tr>
      <w:tr w:rsidR="00B0582D" w:rsidRPr="009D3636" w14:paraId="4524AB1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CAAF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37E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136A6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641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5A8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AC1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A983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3843</w:t>
            </w:r>
          </w:p>
        </w:tc>
      </w:tr>
      <w:tr w:rsidR="00B0582D" w:rsidRPr="009D3636" w14:paraId="1CDF28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C57D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7275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3C6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E7FA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A91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1F40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FDAC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3848</w:t>
            </w:r>
          </w:p>
        </w:tc>
      </w:tr>
      <w:tr w:rsidR="00B0582D" w:rsidRPr="009D3636" w14:paraId="7607363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1370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D94B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3C8C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86D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AC7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922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4033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3853</w:t>
            </w:r>
          </w:p>
        </w:tc>
      </w:tr>
      <w:tr w:rsidR="00B0582D" w:rsidRPr="009D3636" w14:paraId="5BF26FB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6BA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23BC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04B7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F21A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F90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5649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4AA6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3858</w:t>
            </w:r>
          </w:p>
        </w:tc>
      </w:tr>
      <w:tr w:rsidR="00B0582D" w:rsidRPr="009D3636" w14:paraId="0C165DB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B3CF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392C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234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EB8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85AB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09A6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FF9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3863</w:t>
            </w:r>
          </w:p>
        </w:tc>
      </w:tr>
      <w:tr w:rsidR="00B0582D" w:rsidRPr="009D3636" w14:paraId="5124928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15AB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507B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9EAC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4E68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B2B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506A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FAC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3868</w:t>
            </w:r>
          </w:p>
        </w:tc>
      </w:tr>
      <w:tr w:rsidR="00B0582D" w:rsidRPr="009D3636" w14:paraId="3C6CD0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1518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4ABB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0107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93C5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C88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AEF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BD7C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3873</w:t>
            </w:r>
          </w:p>
        </w:tc>
      </w:tr>
      <w:tr w:rsidR="00B0582D" w:rsidRPr="009D3636" w14:paraId="7EF9594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970F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47E1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968A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47C8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DE6D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73F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B7CB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3878</w:t>
            </w:r>
          </w:p>
        </w:tc>
      </w:tr>
      <w:tr w:rsidR="00B0582D" w:rsidRPr="009D3636" w14:paraId="1802B8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E1F4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69A2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7F90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D19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E82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F997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4332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3883</w:t>
            </w:r>
          </w:p>
        </w:tc>
      </w:tr>
      <w:tr w:rsidR="00B0582D" w:rsidRPr="009D3636" w14:paraId="28FEC22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7D2C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F39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BE09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0E0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3B1BF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D84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C739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3889</w:t>
            </w:r>
          </w:p>
        </w:tc>
      </w:tr>
      <w:tr w:rsidR="00B0582D" w:rsidRPr="009D3636" w14:paraId="626B5E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6C333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F634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8AE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53F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379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D4D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D6D30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3894</w:t>
            </w:r>
          </w:p>
        </w:tc>
      </w:tr>
      <w:tr w:rsidR="00B0582D" w:rsidRPr="009D3636" w14:paraId="74949A9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18513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EFC7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C744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A107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A83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5426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44F5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3899</w:t>
            </w:r>
          </w:p>
        </w:tc>
      </w:tr>
      <w:tr w:rsidR="00B0582D" w:rsidRPr="009D3636" w14:paraId="1DA3DB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FB9CE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BE07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06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1B1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293C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0A09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166E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3904</w:t>
            </w:r>
          </w:p>
        </w:tc>
      </w:tr>
      <w:tr w:rsidR="00B0582D" w:rsidRPr="009D3636" w14:paraId="3445ED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36DA3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5E78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FFD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C650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13B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F38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0D46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3909</w:t>
            </w:r>
          </w:p>
        </w:tc>
      </w:tr>
      <w:tr w:rsidR="00B0582D" w:rsidRPr="009D3636" w14:paraId="0E03F11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B4C32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F9A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D404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C4EB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8372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781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8A4E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3914</w:t>
            </w:r>
          </w:p>
        </w:tc>
      </w:tr>
      <w:tr w:rsidR="00B0582D" w:rsidRPr="009D3636" w14:paraId="7C142C9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458C6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8EF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7869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77EE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0919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16E8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E24F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3919</w:t>
            </w:r>
          </w:p>
        </w:tc>
      </w:tr>
      <w:tr w:rsidR="00B0582D" w:rsidRPr="009D3636" w14:paraId="7BCEFA8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FEB94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6A3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855C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A06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35F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CFB3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CFC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3924</w:t>
            </w:r>
          </w:p>
        </w:tc>
      </w:tr>
      <w:tr w:rsidR="00B0582D" w:rsidRPr="009D3636" w14:paraId="17DDD53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6F067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578D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DC16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A22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BE5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0776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5891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3929</w:t>
            </w:r>
          </w:p>
        </w:tc>
      </w:tr>
      <w:tr w:rsidR="00B0582D" w:rsidRPr="009D3636" w14:paraId="43C1D7F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4968D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lastRenderedPageBreak/>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489D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CF59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97EC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93E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C15C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0653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3934</w:t>
            </w:r>
          </w:p>
        </w:tc>
      </w:tr>
      <w:tr w:rsidR="00B0582D" w:rsidRPr="009D3636" w14:paraId="65E2A5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861DB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E64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D146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9BE6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D7E0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89C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FA92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3939</w:t>
            </w:r>
          </w:p>
        </w:tc>
      </w:tr>
      <w:tr w:rsidR="00B0582D" w:rsidRPr="009D3636" w14:paraId="0973A76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F1039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238C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C474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C5BF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58F5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C17D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FBA1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3945</w:t>
            </w:r>
          </w:p>
        </w:tc>
      </w:tr>
      <w:tr w:rsidR="00B0582D" w:rsidRPr="009D3636" w14:paraId="362DB7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E9EA1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C56B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AFCD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DF5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DC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DC02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656D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3950</w:t>
            </w:r>
          </w:p>
        </w:tc>
      </w:tr>
      <w:tr w:rsidR="00B0582D" w:rsidRPr="009D3636" w14:paraId="361591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DFDD4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3992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A827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78B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A093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695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D4A6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3955</w:t>
            </w:r>
          </w:p>
        </w:tc>
      </w:tr>
      <w:tr w:rsidR="00B0582D" w:rsidRPr="009D3636" w14:paraId="41FC0C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797BB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CB3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CBB4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D318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0C8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CB35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D211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3960</w:t>
            </w:r>
          </w:p>
        </w:tc>
      </w:tr>
      <w:tr w:rsidR="00B0582D" w:rsidRPr="009D3636" w14:paraId="0DF599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7F675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AB95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859D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E722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3E2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A858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5DA7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3965</w:t>
            </w:r>
          </w:p>
        </w:tc>
      </w:tr>
      <w:tr w:rsidR="00B0582D" w:rsidRPr="009D3636" w14:paraId="102D39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03D4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F781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6AE0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F16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D916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32A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82BA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3970</w:t>
            </w:r>
          </w:p>
        </w:tc>
      </w:tr>
      <w:tr w:rsidR="00B0582D" w:rsidRPr="009D3636" w14:paraId="77FEFB1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13EA0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05D9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74C3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6A0B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4AFD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DF0A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9A0D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3975</w:t>
            </w:r>
          </w:p>
        </w:tc>
      </w:tr>
      <w:tr w:rsidR="00B0582D" w:rsidRPr="009D3636" w14:paraId="2E560CA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F30F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B5B8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64BD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97B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498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D44F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015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3980</w:t>
            </w:r>
          </w:p>
        </w:tc>
      </w:tr>
      <w:tr w:rsidR="00B0582D" w:rsidRPr="009D3636" w14:paraId="43B3B5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3017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699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640B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5F5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DEC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7B3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2B14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3985</w:t>
            </w:r>
          </w:p>
        </w:tc>
      </w:tr>
      <w:tr w:rsidR="00B0582D" w:rsidRPr="009D3636" w14:paraId="64C7E0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4FBD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300B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380A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E54D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BCE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059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717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3990</w:t>
            </w:r>
          </w:p>
        </w:tc>
      </w:tr>
      <w:tr w:rsidR="00B0582D" w:rsidRPr="009D3636" w14:paraId="0E29E4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B63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E568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726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BA36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D0A0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C3E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DE09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3995</w:t>
            </w:r>
          </w:p>
        </w:tc>
      </w:tr>
      <w:tr w:rsidR="00B0582D" w:rsidRPr="009D3636" w14:paraId="3A584F9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3FEC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518E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D070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3780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D163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E37B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1107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4000</w:t>
            </w:r>
          </w:p>
        </w:tc>
      </w:tr>
      <w:tr w:rsidR="00B0582D" w:rsidRPr="009D3636" w14:paraId="3EEE19B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F191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825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A858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A68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8FF1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3CC0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AB5B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4006</w:t>
            </w:r>
          </w:p>
        </w:tc>
      </w:tr>
      <w:tr w:rsidR="00B0582D" w:rsidRPr="009D3636" w14:paraId="4BAE96B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5D9C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8BA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602B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7CC3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60B9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B787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C618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4011</w:t>
            </w:r>
          </w:p>
        </w:tc>
      </w:tr>
      <w:tr w:rsidR="00B0582D" w:rsidRPr="009D3636" w14:paraId="6858335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D7F4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C4B6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8FA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D96E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A2B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0C68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727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4016</w:t>
            </w:r>
          </w:p>
        </w:tc>
      </w:tr>
      <w:tr w:rsidR="00B0582D" w:rsidRPr="009D3636" w14:paraId="5F08FA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B661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B439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0A2C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CE6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2B13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F4A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2379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4021</w:t>
            </w:r>
          </w:p>
        </w:tc>
      </w:tr>
      <w:tr w:rsidR="00B0582D" w:rsidRPr="009D3636" w14:paraId="11C259A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7CCB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B5A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E95A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4E05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354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4AB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FB4C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4026</w:t>
            </w:r>
          </w:p>
        </w:tc>
      </w:tr>
      <w:tr w:rsidR="00B0582D" w:rsidRPr="009D3636" w14:paraId="53B31EA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F542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0701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C753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88D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C238F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113DF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40B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4031</w:t>
            </w:r>
          </w:p>
        </w:tc>
      </w:tr>
      <w:tr w:rsidR="00B0582D" w:rsidRPr="009D3636" w14:paraId="3B49A7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ABF3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6AE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115F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5C4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645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3DB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DF36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4036</w:t>
            </w:r>
          </w:p>
        </w:tc>
      </w:tr>
      <w:tr w:rsidR="00B0582D" w:rsidRPr="009D3636" w14:paraId="1706B4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B5C30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06A4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E94E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7E1E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0E7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BC5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1DA3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4043</w:t>
            </w:r>
          </w:p>
        </w:tc>
      </w:tr>
      <w:tr w:rsidR="00B0582D" w:rsidRPr="009D3636" w14:paraId="296DBD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4471D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D13B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DCB0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D01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6AB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23E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71D7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4051</w:t>
            </w:r>
          </w:p>
        </w:tc>
      </w:tr>
      <w:tr w:rsidR="00B0582D" w:rsidRPr="009D3636" w14:paraId="7FE32B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1958B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6E57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151C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7BD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280B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4928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938F0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4058</w:t>
            </w:r>
          </w:p>
        </w:tc>
      </w:tr>
      <w:tr w:rsidR="00B0582D" w:rsidRPr="009D3636" w14:paraId="169FE6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FD490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E845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C1E7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1B8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6D32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93A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B66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4066</w:t>
            </w:r>
          </w:p>
        </w:tc>
      </w:tr>
      <w:tr w:rsidR="00B0582D" w:rsidRPr="009D3636" w14:paraId="431DB0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5E3A9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AD0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1245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D1E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4951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D2C9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8868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4074</w:t>
            </w:r>
          </w:p>
        </w:tc>
      </w:tr>
      <w:tr w:rsidR="00B0582D" w:rsidRPr="009D3636" w14:paraId="320D4A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1441B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2A38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BB5F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5C38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EBB1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160F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65BC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4081</w:t>
            </w:r>
          </w:p>
        </w:tc>
      </w:tr>
      <w:tr w:rsidR="00B0582D" w:rsidRPr="009D3636" w14:paraId="0D0ED8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E6730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D6F3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58FA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8949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D2C8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691B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4E97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4089</w:t>
            </w:r>
          </w:p>
        </w:tc>
      </w:tr>
      <w:tr w:rsidR="00B0582D" w:rsidRPr="009D3636" w14:paraId="27341B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95D3C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E9D1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1450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FEB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B71C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CA57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8A50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4096</w:t>
            </w:r>
          </w:p>
        </w:tc>
      </w:tr>
      <w:tr w:rsidR="00B0582D" w:rsidRPr="009D3636" w14:paraId="412BB97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16C9F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4FB8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FBB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255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898A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435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AAA9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4104</w:t>
            </w:r>
          </w:p>
        </w:tc>
      </w:tr>
      <w:tr w:rsidR="00B0582D" w:rsidRPr="009D3636" w14:paraId="542DE9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76F36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59D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5FB4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FF9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9F5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9999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94D7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4112</w:t>
            </w:r>
          </w:p>
        </w:tc>
      </w:tr>
      <w:tr w:rsidR="00B0582D" w:rsidRPr="009D3636" w14:paraId="43AC67E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52C57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6EE2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E64C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10E4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9A6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F7F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B6E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4119</w:t>
            </w:r>
          </w:p>
        </w:tc>
      </w:tr>
      <w:tr w:rsidR="00B0582D" w:rsidRPr="009D3636" w14:paraId="4A8B17C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1AB38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670F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CF3A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3D9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F17A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F9B3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9EB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4127</w:t>
            </w:r>
          </w:p>
        </w:tc>
      </w:tr>
      <w:tr w:rsidR="00B0582D" w:rsidRPr="009D3636" w14:paraId="5FA669C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B8BC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CF09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BB68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A641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C0E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5577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99DC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4135</w:t>
            </w:r>
          </w:p>
        </w:tc>
      </w:tr>
      <w:tr w:rsidR="00B0582D" w:rsidRPr="009D3636" w14:paraId="1D2F4F7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34699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C349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F135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4E9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D11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558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8BBF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4142</w:t>
            </w:r>
          </w:p>
        </w:tc>
      </w:tr>
      <w:tr w:rsidR="00B0582D" w:rsidRPr="009D3636" w14:paraId="32CF34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086E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78C9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CDD9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15F6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9E72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164E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CED5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4150</w:t>
            </w:r>
          </w:p>
        </w:tc>
      </w:tr>
      <w:tr w:rsidR="00B0582D" w:rsidRPr="009D3636" w14:paraId="7EA46F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1B0D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D40C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E5C0F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29CB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7D72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BA9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F031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4158</w:t>
            </w:r>
          </w:p>
        </w:tc>
      </w:tr>
      <w:tr w:rsidR="00B0582D" w:rsidRPr="009D3636" w14:paraId="00CAA75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5359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A6FA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80C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2829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D40A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AE0C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2231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4165</w:t>
            </w:r>
          </w:p>
        </w:tc>
      </w:tr>
      <w:tr w:rsidR="00B0582D" w:rsidRPr="009D3636" w14:paraId="155AF7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82E0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3AF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90C5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3BE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1E6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D4C3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4B49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4173</w:t>
            </w:r>
          </w:p>
        </w:tc>
      </w:tr>
      <w:tr w:rsidR="00B0582D" w:rsidRPr="009D3636" w14:paraId="26902FD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E5D6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312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A4E7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5735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20E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50A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D52F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4181</w:t>
            </w:r>
          </w:p>
        </w:tc>
      </w:tr>
      <w:tr w:rsidR="00B0582D" w:rsidRPr="009D3636" w14:paraId="092829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882B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9DE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1C23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AB5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1FB2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0BB9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F20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4188</w:t>
            </w:r>
          </w:p>
        </w:tc>
      </w:tr>
      <w:tr w:rsidR="00B0582D" w:rsidRPr="009D3636" w14:paraId="58E7F33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D7DB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FF97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5A46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129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5AA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4881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8B6D2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4196</w:t>
            </w:r>
          </w:p>
        </w:tc>
      </w:tr>
      <w:tr w:rsidR="00B0582D" w:rsidRPr="009D3636" w14:paraId="7DCB90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6A9B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CB87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2C99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1708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97A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480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D2B7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4203</w:t>
            </w:r>
          </w:p>
        </w:tc>
      </w:tr>
      <w:tr w:rsidR="00B0582D" w:rsidRPr="009D3636" w14:paraId="3D9FB40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61F8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908F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EC72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0F3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5BE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A10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44B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4211</w:t>
            </w:r>
          </w:p>
        </w:tc>
      </w:tr>
      <w:tr w:rsidR="00B0582D" w:rsidRPr="009D3636" w14:paraId="5825D7F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C93E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6D31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1A24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2EA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AE70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E9A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5E13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4219</w:t>
            </w:r>
          </w:p>
        </w:tc>
      </w:tr>
      <w:tr w:rsidR="00B0582D" w:rsidRPr="009D3636" w14:paraId="4079DC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DA41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1906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3C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FB7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73F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2D98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4155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4226</w:t>
            </w:r>
          </w:p>
        </w:tc>
      </w:tr>
      <w:tr w:rsidR="00B0582D" w:rsidRPr="009D3636" w14:paraId="370C61F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1C55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1253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3C0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228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77C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0FE8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4820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4234</w:t>
            </w:r>
          </w:p>
        </w:tc>
      </w:tr>
      <w:tr w:rsidR="00B0582D" w:rsidRPr="009D3636" w14:paraId="641187E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1851A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020B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899D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735A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5395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A48A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5370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4242</w:t>
            </w:r>
          </w:p>
        </w:tc>
      </w:tr>
      <w:tr w:rsidR="00B0582D" w:rsidRPr="009D3636" w14:paraId="0BDBDA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98332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EEAD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8B23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9D6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DE7F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5B4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7558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4249</w:t>
            </w:r>
          </w:p>
        </w:tc>
      </w:tr>
      <w:tr w:rsidR="00B0582D" w:rsidRPr="009D3636" w14:paraId="4A35936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55A06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F6FE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8AD3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013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D18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B1F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F02E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4257</w:t>
            </w:r>
          </w:p>
        </w:tc>
      </w:tr>
      <w:tr w:rsidR="00B0582D" w:rsidRPr="009D3636" w14:paraId="7717CA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65F17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ED9B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68EB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3152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2959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5A06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5B4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4265</w:t>
            </w:r>
          </w:p>
        </w:tc>
      </w:tr>
      <w:tr w:rsidR="00B0582D" w:rsidRPr="009D3636" w14:paraId="5C7C96D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B3853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0ABF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537C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EE65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441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989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E24B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4272</w:t>
            </w:r>
          </w:p>
        </w:tc>
      </w:tr>
      <w:tr w:rsidR="00B0582D" w:rsidRPr="009D3636" w14:paraId="4AF005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B37BC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lastRenderedPageBreak/>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A0CB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A6F7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9D4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14E3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5882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8337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4280</w:t>
            </w:r>
          </w:p>
        </w:tc>
      </w:tr>
      <w:tr w:rsidR="00B0582D" w:rsidRPr="009D3636" w14:paraId="7C6E46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1EAF2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3255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FDF3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CF7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820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902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9E06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4288</w:t>
            </w:r>
          </w:p>
        </w:tc>
      </w:tr>
      <w:tr w:rsidR="00B0582D" w:rsidRPr="009D3636" w14:paraId="28F3D4C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A508E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52A4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8C69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F5A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0E50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3A5F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002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4295</w:t>
            </w:r>
          </w:p>
        </w:tc>
      </w:tr>
      <w:tr w:rsidR="00B0582D" w:rsidRPr="009D3636" w14:paraId="432A09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35E09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F580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2C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236A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D6C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209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68AF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4303</w:t>
            </w:r>
          </w:p>
        </w:tc>
      </w:tr>
      <w:tr w:rsidR="00B0582D" w:rsidRPr="009D3636" w14:paraId="4CBE112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AFBDD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1208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D8BB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84D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23F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27ED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41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4310</w:t>
            </w:r>
          </w:p>
        </w:tc>
      </w:tr>
      <w:tr w:rsidR="00B0582D" w:rsidRPr="009D3636" w14:paraId="5814E2F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A5C87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90E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7B02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255E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A59F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642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BB50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4318</w:t>
            </w:r>
          </w:p>
        </w:tc>
      </w:tr>
      <w:tr w:rsidR="00B0582D" w:rsidRPr="009D3636" w14:paraId="7B938A8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53C6B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FB420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2107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34DD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A6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0F8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050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4326</w:t>
            </w:r>
          </w:p>
        </w:tc>
      </w:tr>
      <w:tr w:rsidR="00B0582D" w:rsidRPr="009D3636" w14:paraId="790F62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37731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6AC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44E8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35F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9C54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B50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2E73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4333</w:t>
            </w:r>
          </w:p>
        </w:tc>
      </w:tr>
      <w:tr w:rsidR="00B0582D" w:rsidRPr="009D3636" w14:paraId="6E085E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3C3E2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285D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986F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AD7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2154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EA6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302B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4341</w:t>
            </w:r>
          </w:p>
        </w:tc>
      </w:tr>
      <w:tr w:rsidR="00B0582D" w:rsidRPr="009D3636" w14:paraId="2C4BA8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0CAF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123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70C3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353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B0B0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F66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C2EE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4349</w:t>
            </w:r>
          </w:p>
        </w:tc>
      </w:tr>
      <w:tr w:rsidR="00B0582D" w:rsidRPr="009D3636" w14:paraId="316D1A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9503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A599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AAF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2BAC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FAC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19A4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C35A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4356</w:t>
            </w:r>
          </w:p>
        </w:tc>
      </w:tr>
      <w:tr w:rsidR="00B0582D" w:rsidRPr="009D3636" w14:paraId="1132E6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9DFC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E546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DA1A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7A2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8826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982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9026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4364</w:t>
            </w:r>
          </w:p>
        </w:tc>
      </w:tr>
      <w:tr w:rsidR="00B0582D" w:rsidRPr="009D3636" w14:paraId="621728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D045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FB41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0D41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BF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8F5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5ED3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EFFF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4372</w:t>
            </w:r>
          </w:p>
        </w:tc>
      </w:tr>
      <w:tr w:rsidR="00B0582D" w:rsidRPr="009D3636" w14:paraId="5DEC26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73CD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A91C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B3C3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06E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59A8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B10A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7F1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4379</w:t>
            </w:r>
          </w:p>
        </w:tc>
      </w:tr>
      <w:tr w:rsidR="00B0582D" w:rsidRPr="009D3636" w14:paraId="4B83B5C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9211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BC0B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169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4F6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099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3EC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F2DF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4387</w:t>
            </w:r>
          </w:p>
        </w:tc>
      </w:tr>
      <w:tr w:rsidR="00B0582D" w:rsidRPr="009D3636" w14:paraId="1BA427D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E12A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1AB6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DD8C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5CD7F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D6F9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314F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B826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4394</w:t>
            </w:r>
          </w:p>
        </w:tc>
      </w:tr>
      <w:tr w:rsidR="00B0582D" w:rsidRPr="009D3636" w14:paraId="49B1D5B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98E7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F94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F5C3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E45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7E3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7F0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DF2C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4402</w:t>
            </w:r>
          </w:p>
        </w:tc>
      </w:tr>
      <w:tr w:rsidR="00B0582D" w:rsidRPr="009D3636" w14:paraId="0B3FE5A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5FA8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CF9E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F8B0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890E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01B0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E437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2331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4410</w:t>
            </w:r>
          </w:p>
        </w:tc>
      </w:tr>
      <w:tr w:rsidR="00B0582D" w:rsidRPr="009D3636" w14:paraId="72BC358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5A48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9F3A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14B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DD68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240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8FBA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F60F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4417</w:t>
            </w:r>
          </w:p>
        </w:tc>
      </w:tr>
      <w:tr w:rsidR="00B0582D" w:rsidRPr="009D3636" w14:paraId="0DE045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5F3C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A422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D52A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C8ED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3D4B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FD2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9AAC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4425</w:t>
            </w:r>
          </w:p>
        </w:tc>
      </w:tr>
      <w:tr w:rsidR="00B0582D" w:rsidRPr="009D3636" w14:paraId="04B2F1C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D6AC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48B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5525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8B3C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712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471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F4E9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4433</w:t>
            </w:r>
          </w:p>
        </w:tc>
      </w:tr>
      <w:tr w:rsidR="00B0582D" w:rsidRPr="009D3636" w14:paraId="0DBA12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F2D6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23AF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FF62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77C3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AF1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2DEA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77BD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4440</w:t>
            </w:r>
          </w:p>
        </w:tc>
      </w:tr>
      <w:tr w:rsidR="00B0582D" w:rsidRPr="009D3636" w14:paraId="59CCA85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6D6A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8B22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A76E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63D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9B0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154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43D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4448</w:t>
            </w:r>
          </w:p>
        </w:tc>
      </w:tr>
      <w:tr w:rsidR="00B0582D" w:rsidRPr="009D3636" w14:paraId="635D01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62F12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C9BC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4803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AB4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154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AF82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2BB2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4456</w:t>
            </w:r>
          </w:p>
        </w:tc>
      </w:tr>
      <w:tr w:rsidR="00B0582D" w:rsidRPr="009D3636" w14:paraId="5161A2C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1F3FC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DDAF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A17F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946B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FD86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15B6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FD88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4463</w:t>
            </w:r>
          </w:p>
        </w:tc>
      </w:tr>
      <w:tr w:rsidR="00B0582D" w:rsidRPr="009D3636" w14:paraId="45FE2B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AF3CE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BF7C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1BD2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688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63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28B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67A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4471</w:t>
            </w:r>
          </w:p>
        </w:tc>
      </w:tr>
      <w:tr w:rsidR="00B0582D" w:rsidRPr="009D3636" w14:paraId="0FDB05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DD2CC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0BFE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5FC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2A69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5EE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9EF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1B71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4479</w:t>
            </w:r>
          </w:p>
        </w:tc>
      </w:tr>
      <w:tr w:rsidR="00B0582D" w:rsidRPr="009D3636" w14:paraId="450F6FA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80A46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EFA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4526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DE18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D27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93E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0E9F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4486</w:t>
            </w:r>
          </w:p>
        </w:tc>
      </w:tr>
      <w:tr w:rsidR="00B0582D" w:rsidRPr="009D3636" w14:paraId="125160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3B5D6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7AAB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1630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ECE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1F5A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F285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EF1D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4494</w:t>
            </w:r>
          </w:p>
        </w:tc>
      </w:tr>
      <w:tr w:rsidR="00B0582D" w:rsidRPr="009D3636" w14:paraId="12BCB4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DF423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FB3F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861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54BF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D2C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D362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75D6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4501</w:t>
            </w:r>
          </w:p>
        </w:tc>
      </w:tr>
      <w:tr w:rsidR="00B0582D" w:rsidRPr="009D3636" w14:paraId="750991D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7124F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A4FC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AB3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A99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5A1E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BE0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6D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4509</w:t>
            </w:r>
          </w:p>
        </w:tc>
      </w:tr>
      <w:tr w:rsidR="00B0582D" w:rsidRPr="009D3636" w14:paraId="6DB2172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2D792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8D3A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FF05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68E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A28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25E9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A7D8D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4517</w:t>
            </w:r>
          </w:p>
        </w:tc>
      </w:tr>
      <w:tr w:rsidR="00B0582D" w:rsidRPr="009D3636" w14:paraId="6FD44C0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42FB23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D51A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5C4E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36DB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98C3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2C0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C202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4524</w:t>
            </w:r>
          </w:p>
        </w:tc>
      </w:tr>
      <w:tr w:rsidR="00B0582D" w:rsidRPr="009D3636" w14:paraId="2190719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E74F2E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712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BE29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F63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E1F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23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ECFC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4532</w:t>
            </w:r>
          </w:p>
        </w:tc>
      </w:tr>
      <w:tr w:rsidR="00B0582D" w:rsidRPr="009D3636" w14:paraId="74C03F64"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D61DF1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B8EC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4ED3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1A09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BB0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4AB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185D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4540</w:t>
            </w:r>
          </w:p>
        </w:tc>
      </w:tr>
      <w:tr w:rsidR="00B0582D" w:rsidRPr="009D3636" w14:paraId="552EA86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E4CD92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33E1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40D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9E0B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37A2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6C3D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415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4547</w:t>
            </w:r>
          </w:p>
        </w:tc>
      </w:tr>
      <w:tr w:rsidR="00B0582D" w:rsidRPr="009D3636" w14:paraId="4582A30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9FF424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9E3C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8459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279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C5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702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1D27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4555</w:t>
            </w:r>
          </w:p>
        </w:tc>
      </w:tr>
      <w:tr w:rsidR="00B0582D" w:rsidRPr="009D3636" w14:paraId="06853817"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FB487A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C5CC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4987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69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F2D6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19F1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58D2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4563</w:t>
            </w:r>
          </w:p>
        </w:tc>
      </w:tr>
      <w:tr w:rsidR="00B0582D" w:rsidRPr="009D3636" w14:paraId="06F11C8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FC56EF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FFF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3FB3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E010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EA29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DDF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297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4570</w:t>
            </w:r>
          </w:p>
        </w:tc>
      </w:tr>
      <w:tr w:rsidR="00B0582D" w:rsidRPr="009D3636" w14:paraId="435C8B28"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ADF922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F69D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FFBF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6036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728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924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1644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4578</w:t>
            </w:r>
          </w:p>
        </w:tc>
      </w:tr>
      <w:tr w:rsidR="00B0582D" w:rsidRPr="009D3636" w14:paraId="1F187A2C"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505352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8831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F228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17DA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2CA7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5D6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CBB62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4586</w:t>
            </w:r>
          </w:p>
        </w:tc>
      </w:tr>
      <w:tr w:rsidR="00B0582D" w:rsidRPr="009D3636" w14:paraId="4252D48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913A8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3BB6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C758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C7D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B087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4697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23DF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4593</w:t>
            </w:r>
          </w:p>
        </w:tc>
      </w:tr>
      <w:tr w:rsidR="00B0582D" w:rsidRPr="009D3636" w14:paraId="563396F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EB101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91D6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D8DD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67D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1BBA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C8D44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8584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4601</w:t>
            </w:r>
          </w:p>
        </w:tc>
      </w:tr>
      <w:tr w:rsidR="00B0582D" w:rsidRPr="009D3636" w14:paraId="5A81AA26" w14:textId="77777777" w:rsidTr="0086584C">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1433378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E61F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6347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AB63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25266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3F3D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204E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4608</w:t>
            </w:r>
          </w:p>
        </w:tc>
      </w:tr>
      <w:tr w:rsidR="00B0582D" w:rsidRPr="009D3636" w14:paraId="47AC1A07" w14:textId="77777777" w:rsidTr="0086584C">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3B6966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D39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A1B9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93C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598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216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3BA1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4616</w:t>
            </w:r>
          </w:p>
        </w:tc>
      </w:tr>
      <w:tr w:rsidR="00B0582D" w:rsidRPr="009D3636" w14:paraId="40FFB5E8"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06F53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D262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17ED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247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F29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831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AAFE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4624</w:t>
            </w:r>
          </w:p>
        </w:tc>
      </w:tr>
      <w:tr w:rsidR="00B0582D" w:rsidRPr="009D3636" w14:paraId="7907CA0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CF24E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B6F6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25E1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C71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DD4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9680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CF1F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4631</w:t>
            </w:r>
          </w:p>
        </w:tc>
      </w:tr>
      <w:tr w:rsidR="00B0582D" w:rsidRPr="009D3636" w14:paraId="5D1D92FE"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ADEDB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A1CB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F71A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C048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9C43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E6B3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7EAF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4639</w:t>
            </w:r>
          </w:p>
        </w:tc>
      </w:tr>
      <w:tr w:rsidR="00B0582D" w:rsidRPr="009D3636" w14:paraId="7FD3C315"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529D0E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41A0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BE3A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C9EF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A47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87A8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63F5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4647</w:t>
            </w:r>
          </w:p>
        </w:tc>
      </w:tr>
      <w:tr w:rsidR="00B0582D" w:rsidRPr="009D3636" w14:paraId="27F98540"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9EFFE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0286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E64A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CAC1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80A7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259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2866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4654</w:t>
            </w:r>
          </w:p>
        </w:tc>
      </w:tr>
      <w:tr w:rsidR="00B0582D" w:rsidRPr="009D3636" w14:paraId="547625F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A79AB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A265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2A85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547F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FE6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3709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657C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4662</w:t>
            </w:r>
          </w:p>
        </w:tc>
      </w:tr>
      <w:tr w:rsidR="00B0582D" w:rsidRPr="009D3636" w14:paraId="777D037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539BC3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9ABF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0A5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54F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93C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194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D124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4670</w:t>
            </w:r>
          </w:p>
        </w:tc>
      </w:tr>
      <w:tr w:rsidR="00B0582D" w:rsidRPr="009D3636" w14:paraId="48BE063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1FBD5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lastRenderedPageBreak/>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445D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E12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593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7811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70D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E8F2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4677</w:t>
            </w:r>
          </w:p>
        </w:tc>
      </w:tr>
      <w:tr w:rsidR="00B0582D" w:rsidRPr="009D3636" w14:paraId="4975BA29"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D0111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CD5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581A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F4B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B6C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FA6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4E0D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4685</w:t>
            </w:r>
          </w:p>
        </w:tc>
      </w:tr>
      <w:tr w:rsidR="00B0582D" w:rsidRPr="009D3636" w14:paraId="0F3483E9"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4473948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16E7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B714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A9E9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7404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CA574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3327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4693</w:t>
            </w:r>
          </w:p>
        </w:tc>
      </w:tr>
      <w:tr w:rsidR="00B0582D" w:rsidRPr="009D3636" w14:paraId="2C753612"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CB5325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595C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6D7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BFC5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0E4F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DF5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B6CA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4700</w:t>
            </w:r>
          </w:p>
        </w:tc>
      </w:tr>
      <w:tr w:rsidR="00B0582D" w:rsidRPr="009D3636" w14:paraId="3ED4B709"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7A8217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188C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CB37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B8F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D91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1C26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C09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4708</w:t>
            </w:r>
          </w:p>
        </w:tc>
      </w:tr>
      <w:tr w:rsidR="00B0582D" w:rsidRPr="009D3636" w14:paraId="6C81B085"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17E97B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8EC0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7C3F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EE1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2CD8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7343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DE09A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4715</w:t>
            </w:r>
          </w:p>
        </w:tc>
      </w:tr>
      <w:tr w:rsidR="00B0582D" w:rsidRPr="009D3636" w14:paraId="0C308F4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465DC98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098A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0A82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82D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F3D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DA4B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9701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4723</w:t>
            </w:r>
          </w:p>
        </w:tc>
      </w:tr>
      <w:tr w:rsidR="00B0582D" w:rsidRPr="009D3636" w14:paraId="095223EC"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DF6400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0362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887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030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F1E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A0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D653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4731</w:t>
            </w:r>
          </w:p>
        </w:tc>
      </w:tr>
      <w:tr w:rsidR="00B0582D" w:rsidRPr="009D3636" w14:paraId="5661C1FF"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F38DA9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25D1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E6F4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E16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EB9A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86FF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F45B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4738</w:t>
            </w:r>
          </w:p>
        </w:tc>
      </w:tr>
      <w:tr w:rsidR="00B0582D" w:rsidRPr="009D3636" w14:paraId="0ACA2D17"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F5C2AD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E4D7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2CD9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A357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6A7D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54D1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F32B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4746</w:t>
            </w:r>
          </w:p>
        </w:tc>
      </w:tr>
      <w:tr w:rsidR="00B0582D" w:rsidRPr="009D3636" w14:paraId="662B2A57"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930834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281B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0CA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B99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2530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37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0DC4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4754</w:t>
            </w:r>
          </w:p>
        </w:tc>
      </w:tr>
      <w:tr w:rsidR="00B0582D" w:rsidRPr="009D3636" w14:paraId="2BCB703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104368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ACBA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7F6C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7075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78E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1EE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5C73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4761</w:t>
            </w:r>
          </w:p>
        </w:tc>
      </w:tr>
      <w:tr w:rsidR="00B0582D" w:rsidRPr="009D3636" w14:paraId="64CF1FB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69D2B0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8869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4D21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1DFF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2CB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32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EBD8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4769</w:t>
            </w:r>
          </w:p>
        </w:tc>
      </w:tr>
      <w:tr w:rsidR="00B0582D" w:rsidRPr="009D3636" w14:paraId="5FD0E51B"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9006C0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3CF3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442D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25A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E1E14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8B6D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FC6C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4777</w:t>
            </w:r>
          </w:p>
        </w:tc>
      </w:tr>
      <w:tr w:rsidR="00B0582D" w:rsidRPr="009D3636" w14:paraId="7EB19F5F"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BF2163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4A70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D467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A17B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08A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8B43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A27D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4784</w:t>
            </w:r>
          </w:p>
        </w:tc>
      </w:tr>
      <w:tr w:rsidR="00B0582D" w:rsidRPr="009D3636" w14:paraId="328987F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F3C00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E200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613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9B17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D7A1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6DE8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82F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4792</w:t>
            </w:r>
          </w:p>
        </w:tc>
      </w:tr>
      <w:tr w:rsidR="00B0582D" w:rsidRPr="009D3636" w14:paraId="378B508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132B1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CBA0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CA7C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1675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770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A53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0B4C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4797</w:t>
            </w:r>
          </w:p>
        </w:tc>
      </w:tr>
      <w:tr w:rsidR="00B0582D" w:rsidRPr="009D3636" w14:paraId="4A6B56BE"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69DA2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770A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FDA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A68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147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632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465D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4803</w:t>
            </w:r>
          </w:p>
        </w:tc>
      </w:tr>
      <w:tr w:rsidR="00B0582D" w:rsidRPr="009D3636" w14:paraId="6027AD98"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2EB8D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9746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B98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BAE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8FC4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33B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C106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4808</w:t>
            </w:r>
          </w:p>
        </w:tc>
      </w:tr>
      <w:tr w:rsidR="00B0582D" w:rsidRPr="009D3636" w14:paraId="4ECD5535"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D3B84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44B1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6A79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7E0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354B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AE0B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04AF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4814</w:t>
            </w:r>
          </w:p>
        </w:tc>
      </w:tr>
      <w:tr w:rsidR="00B0582D" w:rsidRPr="009D3636" w14:paraId="610087F2"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64AA3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68A3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50C6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F36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BFD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DF6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D3DE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4819</w:t>
            </w:r>
          </w:p>
        </w:tc>
      </w:tr>
      <w:tr w:rsidR="00B0582D" w:rsidRPr="009D3636" w14:paraId="1F9072AC"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C6C2F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7839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3DBF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7A2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4D2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8B23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CE90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4825</w:t>
            </w:r>
          </w:p>
        </w:tc>
      </w:tr>
      <w:tr w:rsidR="00B0582D" w:rsidRPr="009D3636" w14:paraId="144595AB"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38BEA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B7DA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42612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711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8D1B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6E2D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CDB92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4830</w:t>
            </w:r>
          </w:p>
        </w:tc>
      </w:tr>
      <w:tr w:rsidR="00B0582D" w:rsidRPr="009D3636" w14:paraId="33DC277F" w14:textId="77777777" w:rsidTr="0086584C">
        <w:trPr>
          <w:jc w:val="center"/>
        </w:trPr>
        <w:tc>
          <w:tcPr>
            <w:tcW w:w="1431" w:type="dxa"/>
            <w:tcBorders>
              <w:top w:val="single" w:sz="4" w:space="0" w:color="auto"/>
              <w:left w:val="single" w:sz="8" w:space="0" w:color="auto"/>
              <w:bottom w:val="single" w:sz="4" w:space="0" w:color="auto"/>
              <w:right w:val="single" w:sz="8" w:space="0" w:color="000000"/>
            </w:tcBorders>
            <w:shd w:val="clear" w:color="auto" w:fill="auto"/>
            <w:vAlign w:val="center"/>
          </w:tcPr>
          <w:p w14:paraId="4C8B7B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1E96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8397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FBE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A80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3ADF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C4A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4836</w:t>
            </w:r>
          </w:p>
        </w:tc>
      </w:tr>
      <w:tr w:rsidR="00B0582D" w:rsidRPr="009D3636" w14:paraId="282BC32B"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FE408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2ECB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4FBB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D4F0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2B88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AAA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E6A3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4841</w:t>
            </w:r>
          </w:p>
        </w:tc>
      </w:tr>
      <w:tr w:rsidR="00B0582D" w:rsidRPr="009D3636" w14:paraId="0673C8A0"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1EB1D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C6E3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1FF1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C89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AC58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CAB2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413A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4847</w:t>
            </w:r>
          </w:p>
        </w:tc>
      </w:tr>
      <w:tr w:rsidR="00B0582D" w:rsidRPr="009D3636" w14:paraId="2BEC2F3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2E45F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24B6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6966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9519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AD6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69C0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0E98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4852</w:t>
            </w:r>
          </w:p>
        </w:tc>
      </w:tr>
      <w:tr w:rsidR="00B0582D" w:rsidRPr="009D3636" w14:paraId="5DE3A5B1"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EDB70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3CD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815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8A9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0A4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392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8C56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4858</w:t>
            </w:r>
          </w:p>
        </w:tc>
      </w:tr>
      <w:tr w:rsidR="00B0582D" w:rsidRPr="009D3636" w14:paraId="1CB0C06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585D6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050E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AC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DA5E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55CD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C889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41A7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4864</w:t>
            </w:r>
          </w:p>
        </w:tc>
      </w:tr>
      <w:tr w:rsidR="00B0582D" w:rsidRPr="009D3636" w14:paraId="5001304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D236F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936B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99DD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C015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B7A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68D5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E3BE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4869</w:t>
            </w:r>
          </w:p>
        </w:tc>
      </w:tr>
      <w:tr w:rsidR="00B0582D" w:rsidRPr="009D3636" w14:paraId="3BE156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A61A8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5404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2C7F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719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FF6C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158C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18E3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4875</w:t>
            </w:r>
          </w:p>
        </w:tc>
      </w:tr>
      <w:tr w:rsidR="00B0582D" w:rsidRPr="009D3636" w14:paraId="671974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C3435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FBE0D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EE39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E49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C8422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F624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8B3F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4880</w:t>
            </w:r>
          </w:p>
        </w:tc>
      </w:tr>
      <w:tr w:rsidR="00B0582D" w:rsidRPr="009D3636" w14:paraId="6C750F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9464F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F263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D08A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3AC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03597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C9B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B2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4886</w:t>
            </w:r>
          </w:p>
        </w:tc>
      </w:tr>
      <w:tr w:rsidR="00B0582D" w:rsidRPr="009D3636" w14:paraId="5367A1B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E01AC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6F51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8831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D9A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5AF7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BA8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262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4891</w:t>
            </w:r>
          </w:p>
        </w:tc>
      </w:tr>
      <w:tr w:rsidR="00B0582D" w:rsidRPr="009D3636" w14:paraId="415FB0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B38C6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1DF1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BD40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5C77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6419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94D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89F3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4897</w:t>
            </w:r>
          </w:p>
        </w:tc>
      </w:tr>
      <w:tr w:rsidR="00B0582D" w:rsidRPr="009D3636" w14:paraId="16C4EDA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0AA88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F12E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8424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A9B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DEEF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96FB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4BD2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4902</w:t>
            </w:r>
          </w:p>
        </w:tc>
      </w:tr>
      <w:tr w:rsidR="00B0582D" w:rsidRPr="009D3636" w14:paraId="0C3FEB9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DCC48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B57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E98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3AA7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5B9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C02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C8D9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4908</w:t>
            </w:r>
          </w:p>
        </w:tc>
      </w:tr>
      <w:tr w:rsidR="00B0582D" w:rsidRPr="009D3636" w14:paraId="2097018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3CBBD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FF20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96DE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EC56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026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A26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FC5D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4913</w:t>
            </w:r>
          </w:p>
        </w:tc>
      </w:tr>
      <w:tr w:rsidR="00B0582D" w:rsidRPr="009D3636" w14:paraId="2B275F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22166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C1FA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BAC4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D7D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6200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03E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294A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4919</w:t>
            </w:r>
          </w:p>
        </w:tc>
      </w:tr>
      <w:tr w:rsidR="00B0582D" w:rsidRPr="009D3636" w14:paraId="6860762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92562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0099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1329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2FF0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39C6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88B9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4A53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4924</w:t>
            </w:r>
          </w:p>
        </w:tc>
      </w:tr>
      <w:tr w:rsidR="00B0582D" w:rsidRPr="009D3636" w14:paraId="2E1EC8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A0C57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4AB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0609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B9C79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29AF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4F4E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8CD6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4930</w:t>
            </w:r>
          </w:p>
        </w:tc>
      </w:tr>
      <w:tr w:rsidR="00B0582D" w:rsidRPr="009D3636" w14:paraId="5BEB270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FBAE2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54DC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07A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7A31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6FE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5160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F64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4936</w:t>
            </w:r>
          </w:p>
        </w:tc>
      </w:tr>
      <w:tr w:rsidR="00B0582D" w:rsidRPr="009D3636" w14:paraId="0739DDF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44CAB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2208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5A27D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C5B3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C98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C8F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2B89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4941</w:t>
            </w:r>
          </w:p>
        </w:tc>
      </w:tr>
      <w:tr w:rsidR="00B0582D" w:rsidRPr="009D3636" w14:paraId="55E3AAE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04E7B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39CD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8295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A432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2BB34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A9B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82AA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4947</w:t>
            </w:r>
          </w:p>
        </w:tc>
      </w:tr>
      <w:tr w:rsidR="00B0582D" w:rsidRPr="009D3636" w14:paraId="71133A2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2015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F3B7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C3FE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9DB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D8A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0B5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DCC2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4952</w:t>
            </w:r>
          </w:p>
        </w:tc>
      </w:tr>
      <w:tr w:rsidR="00B0582D" w:rsidRPr="009D3636" w14:paraId="6316F8A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AACE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B820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CA97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18B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F423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0784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7F42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4958</w:t>
            </w:r>
          </w:p>
        </w:tc>
      </w:tr>
      <w:tr w:rsidR="00B0582D" w:rsidRPr="009D3636" w14:paraId="4B974F6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4DA3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D77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2668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8C17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2A1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79F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A66C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4963</w:t>
            </w:r>
          </w:p>
        </w:tc>
      </w:tr>
      <w:tr w:rsidR="00B0582D" w:rsidRPr="009D3636" w14:paraId="1F7E39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CDD7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CA216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706A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B644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F0D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3C1D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3E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4969</w:t>
            </w:r>
          </w:p>
        </w:tc>
      </w:tr>
      <w:tr w:rsidR="00B0582D" w:rsidRPr="009D3636" w14:paraId="2E9BBFD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798F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6EA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FFF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835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D861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300F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D9A4F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4974</w:t>
            </w:r>
          </w:p>
        </w:tc>
      </w:tr>
      <w:tr w:rsidR="00B0582D" w:rsidRPr="009D3636" w14:paraId="2FD8334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1ADE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E1BC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131B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25BD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636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130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D2BE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4980</w:t>
            </w:r>
          </w:p>
        </w:tc>
      </w:tr>
      <w:tr w:rsidR="00B0582D" w:rsidRPr="009D3636" w14:paraId="5763286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32ED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E058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C2B6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D3E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2AA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B9D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EE19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4985</w:t>
            </w:r>
          </w:p>
        </w:tc>
      </w:tr>
      <w:tr w:rsidR="00B0582D" w:rsidRPr="009D3636" w14:paraId="7C355D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11A7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490B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3F87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2C20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9BD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D68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B04A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4991</w:t>
            </w:r>
          </w:p>
        </w:tc>
      </w:tr>
      <w:tr w:rsidR="00B0582D" w:rsidRPr="009D3636" w14:paraId="08B5954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6122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845D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13D9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7BFD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AE8A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13FB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A890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4996</w:t>
            </w:r>
          </w:p>
        </w:tc>
      </w:tr>
      <w:tr w:rsidR="00B0582D" w:rsidRPr="009D3636" w14:paraId="754137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2C5F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lastRenderedPageBreak/>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48EC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99F0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738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E75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E92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CBF3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5002</w:t>
            </w:r>
          </w:p>
        </w:tc>
      </w:tr>
      <w:tr w:rsidR="00B0582D" w:rsidRPr="009D3636" w14:paraId="673964D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F246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D66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ACF9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D92F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00D5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1848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9DC9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5008</w:t>
            </w:r>
          </w:p>
        </w:tc>
      </w:tr>
      <w:tr w:rsidR="00B0582D" w:rsidRPr="009D3636" w14:paraId="446477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DF010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37FA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A07B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B0CD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B75D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7B0E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E35C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5013</w:t>
            </w:r>
          </w:p>
        </w:tc>
      </w:tr>
      <w:tr w:rsidR="00B0582D" w:rsidRPr="009D3636" w14:paraId="43DA79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3933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6B2B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8183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AA6C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03C0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F803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A3BE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5019</w:t>
            </w:r>
          </w:p>
        </w:tc>
      </w:tr>
      <w:tr w:rsidR="00B0582D" w:rsidRPr="009D3636" w14:paraId="4C8A3F6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84B5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2149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104E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73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7D2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C919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ECAB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5024</w:t>
            </w:r>
          </w:p>
        </w:tc>
      </w:tr>
      <w:tr w:rsidR="00B0582D" w:rsidRPr="009D3636" w14:paraId="50F742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B072B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2DF52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23B4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DA68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892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27C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D432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5030</w:t>
            </w:r>
          </w:p>
        </w:tc>
      </w:tr>
      <w:tr w:rsidR="00B0582D" w:rsidRPr="009D3636" w14:paraId="159E51D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B0FDF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B26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DD34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3160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9FB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15E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456E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5035</w:t>
            </w:r>
          </w:p>
        </w:tc>
      </w:tr>
      <w:tr w:rsidR="00B0582D" w:rsidRPr="009D3636" w14:paraId="41B27EB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B5550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8BDD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C845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28DF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2130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EAF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8036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5041</w:t>
            </w:r>
          </w:p>
        </w:tc>
      </w:tr>
      <w:tr w:rsidR="00B0582D" w:rsidRPr="009D3636" w14:paraId="4577AC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B38EF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806F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4EC0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245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E4D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D4A6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9F1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5046</w:t>
            </w:r>
          </w:p>
        </w:tc>
      </w:tr>
      <w:tr w:rsidR="00B0582D" w:rsidRPr="009D3636" w14:paraId="4CA245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2B904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9D8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F6B9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B89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337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AB25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B97A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5052</w:t>
            </w:r>
          </w:p>
        </w:tc>
      </w:tr>
      <w:tr w:rsidR="00B0582D" w:rsidRPr="009D3636" w14:paraId="5A4CD54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5A0F92"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1418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FAC7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062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9B66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A527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DBE7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5057</w:t>
            </w:r>
          </w:p>
        </w:tc>
      </w:tr>
      <w:tr w:rsidR="00B0582D" w:rsidRPr="009D3636" w14:paraId="1E7C414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9F762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83F9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F552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7D9E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53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BF7D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4A1E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5063</w:t>
            </w:r>
          </w:p>
        </w:tc>
      </w:tr>
      <w:tr w:rsidR="00B0582D" w:rsidRPr="009D3636" w14:paraId="66143F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E1636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AEAC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DB3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5B85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31E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4C5B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5118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5068</w:t>
            </w:r>
          </w:p>
        </w:tc>
      </w:tr>
      <w:tr w:rsidR="00B0582D" w:rsidRPr="009D3636" w14:paraId="712A4B8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1C2D21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01F7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7800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AA12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BC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AD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8C964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5074</w:t>
            </w:r>
          </w:p>
        </w:tc>
      </w:tr>
      <w:tr w:rsidR="00B0582D" w:rsidRPr="009D3636" w14:paraId="1D9DF4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A03B9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1B80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271E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137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ADE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800F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D0C1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5079</w:t>
            </w:r>
          </w:p>
        </w:tc>
      </w:tr>
      <w:tr w:rsidR="00B0582D" w:rsidRPr="009D3636" w14:paraId="3B5326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C9CC2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A959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E3BD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AD0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6F97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17F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85EF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5085</w:t>
            </w:r>
          </w:p>
        </w:tc>
      </w:tr>
      <w:tr w:rsidR="00B0582D" w:rsidRPr="009D3636" w14:paraId="55C6FA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09304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8E20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7C39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C8D0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915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BEBC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5C30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5091</w:t>
            </w:r>
          </w:p>
        </w:tc>
      </w:tr>
      <w:tr w:rsidR="00B0582D" w:rsidRPr="009D3636" w14:paraId="1D28ED3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77CA9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A3D8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B8517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97E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1C5F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98D4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59D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5096</w:t>
            </w:r>
          </w:p>
        </w:tc>
      </w:tr>
      <w:tr w:rsidR="00B0582D" w:rsidRPr="009D3636" w14:paraId="10B71B5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20EF2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84AB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A93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EACE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390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05D7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2035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5102</w:t>
            </w:r>
          </w:p>
        </w:tc>
      </w:tr>
      <w:tr w:rsidR="00B0582D" w:rsidRPr="009D3636" w14:paraId="0BEFCB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A1948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CAEA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A2C2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0CFB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1C040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D361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47A77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5107</w:t>
            </w:r>
          </w:p>
        </w:tc>
      </w:tr>
      <w:tr w:rsidR="00B0582D" w:rsidRPr="009D3636" w14:paraId="5736CC7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63CC1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983C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637C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BCCE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E1BA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C34E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98DB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5113</w:t>
            </w:r>
          </w:p>
        </w:tc>
      </w:tr>
      <w:tr w:rsidR="00B0582D" w:rsidRPr="009D3636" w14:paraId="7CF63A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F4A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E7E7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A376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FD9B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F59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581A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EB32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5118</w:t>
            </w:r>
          </w:p>
        </w:tc>
      </w:tr>
      <w:tr w:rsidR="00B0582D" w:rsidRPr="009D3636" w14:paraId="3143052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412B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2F1E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AB38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B305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E8FA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D6E3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E9CB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5124</w:t>
            </w:r>
          </w:p>
        </w:tc>
      </w:tr>
      <w:tr w:rsidR="00B0582D" w:rsidRPr="009D3636" w14:paraId="703DBC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2A2A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394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8E1F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5D5E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10A4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8BAD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897A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5129</w:t>
            </w:r>
          </w:p>
        </w:tc>
      </w:tr>
      <w:tr w:rsidR="00B0582D" w:rsidRPr="009D3636" w14:paraId="22FA83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7EE5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465B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2E71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C9680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8C6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C5EE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52F1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5135</w:t>
            </w:r>
          </w:p>
        </w:tc>
      </w:tr>
      <w:tr w:rsidR="00B0582D" w:rsidRPr="009D3636" w14:paraId="5DCE61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9ECA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2371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97A0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02B9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A417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342D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BFE5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5140</w:t>
            </w:r>
          </w:p>
        </w:tc>
      </w:tr>
      <w:tr w:rsidR="00B0582D" w:rsidRPr="009D3636" w14:paraId="53DD12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9245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7CA0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37C7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C39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59A9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C176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FCF8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5146</w:t>
            </w:r>
          </w:p>
        </w:tc>
      </w:tr>
      <w:tr w:rsidR="00B0582D" w:rsidRPr="009D3636" w14:paraId="0BF71A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BBE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A716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600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00B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06A7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EB1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C823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5151</w:t>
            </w:r>
          </w:p>
        </w:tc>
      </w:tr>
      <w:tr w:rsidR="00B0582D" w:rsidRPr="009D3636" w14:paraId="73C4BE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BD7E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B433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1E7A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BD5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3967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7B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C9A4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5157</w:t>
            </w:r>
          </w:p>
        </w:tc>
      </w:tr>
      <w:tr w:rsidR="00B0582D" w:rsidRPr="009D3636" w14:paraId="7787799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DB15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D1DB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D417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F75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AEA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5AF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51CF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5163</w:t>
            </w:r>
          </w:p>
        </w:tc>
      </w:tr>
      <w:tr w:rsidR="00B0582D" w:rsidRPr="009D3636" w14:paraId="0E29F4D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4FDB4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9B71A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64FF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CAC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627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C6E5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688E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5168</w:t>
            </w:r>
          </w:p>
        </w:tc>
      </w:tr>
      <w:tr w:rsidR="00B0582D" w:rsidRPr="009D3636" w14:paraId="18E4C22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A327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F53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BA8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16EB8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8E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6C2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AAD6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5174</w:t>
            </w:r>
          </w:p>
        </w:tc>
      </w:tr>
      <w:tr w:rsidR="00B0582D" w:rsidRPr="009D3636" w14:paraId="3A5117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F8D4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F6F1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A3A0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4C1A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DBC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962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1DBF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5179</w:t>
            </w:r>
          </w:p>
        </w:tc>
      </w:tr>
      <w:tr w:rsidR="00B0582D" w:rsidRPr="009D3636" w14:paraId="72F0F89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00E2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F37D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1F74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C410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761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1C54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E101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5185</w:t>
            </w:r>
          </w:p>
        </w:tc>
      </w:tr>
      <w:tr w:rsidR="00B0582D" w:rsidRPr="009D3636" w14:paraId="03597D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7E195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EFFE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CD72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A125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2C39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B3F6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0831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5190</w:t>
            </w:r>
          </w:p>
        </w:tc>
      </w:tr>
      <w:tr w:rsidR="00B0582D" w:rsidRPr="009D3636" w14:paraId="77C50A4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2A6F4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FC26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6F13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4D78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05C8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E6D9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291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5196</w:t>
            </w:r>
          </w:p>
        </w:tc>
      </w:tr>
      <w:tr w:rsidR="00B0582D" w:rsidRPr="009D3636" w14:paraId="4C78B6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28275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7A6E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857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382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97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3ED0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C194D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5201</w:t>
            </w:r>
          </w:p>
        </w:tc>
      </w:tr>
      <w:tr w:rsidR="00B0582D" w:rsidRPr="009D3636" w14:paraId="1F2FE83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0F925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6F17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DD1E0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D558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BB44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C22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D840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5207</w:t>
            </w:r>
          </w:p>
        </w:tc>
      </w:tr>
      <w:tr w:rsidR="00B0582D" w:rsidRPr="009D3636" w14:paraId="35733FB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ED2F4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3C46D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72E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2CAC2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58B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492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4F6F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5212</w:t>
            </w:r>
          </w:p>
        </w:tc>
      </w:tr>
      <w:tr w:rsidR="00B0582D" w:rsidRPr="009D3636" w14:paraId="03F270E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5FCDA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627E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A0A7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8F2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6E4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799F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DA54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5218</w:t>
            </w:r>
          </w:p>
        </w:tc>
      </w:tr>
      <w:tr w:rsidR="00B0582D" w:rsidRPr="009D3636" w14:paraId="1657EDC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E2A41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CD8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CE36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1952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8983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7CD1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79CA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5223</w:t>
            </w:r>
          </w:p>
        </w:tc>
      </w:tr>
      <w:tr w:rsidR="00B0582D" w:rsidRPr="009D3636" w14:paraId="0E8627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48A81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5E6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5AF6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EE2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18D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4A7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D1ED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5229</w:t>
            </w:r>
          </w:p>
        </w:tc>
      </w:tr>
      <w:tr w:rsidR="00B0582D" w:rsidRPr="009D3636" w14:paraId="5175F6C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960AC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2825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4585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194A2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F659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28D8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0D2C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5235</w:t>
            </w:r>
          </w:p>
        </w:tc>
      </w:tr>
      <w:tr w:rsidR="00B0582D" w:rsidRPr="009D3636" w14:paraId="1272F2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89056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A1742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F28C7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0341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442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9CD7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FF5BD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5240</w:t>
            </w:r>
          </w:p>
        </w:tc>
      </w:tr>
      <w:tr w:rsidR="00B0582D" w:rsidRPr="009D3636" w14:paraId="68786DE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BC468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B25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03D1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84ED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551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ED2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055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5246</w:t>
            </w:r>
          </w:p>
        </w:tc>
      </w:tr>
      <w:tr w:rsidR="00B0582D" w:rsidRPr="009D3636" w14:paraId="782C6B3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1D9F0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B5E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176DA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5F0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710E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D90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9F87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5251</w:t>
            </w:r>
          </w:p>
        </w:tc>
      </w:tr>
      <w:tr w:rsidR="00B0582D" w:rsidRPr="009D3636" w14:paraId="52DCFFA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1960A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9E2B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EC54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7BB1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16E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0D98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8F70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5257</w:t>
            </w:r>
          </w:p>
        </w:tc>
      </w:tr>
      <w:tr w:rsidR="00B0582D" w:rsidRPr="009D3636" w14:paraId="30F54E5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477E63"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C846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942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BA1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F91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157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53D3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5262</w:t>
            </w:r>
          </w:p>
        </w:tc>
      </w:tr>
      <w:tr w:rsidR="00B0582D" w:rsidRPr="009D3636" w14:paraId="2EA52E4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CB180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6595C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2F56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08B0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3DC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90B0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F853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5268</w:t>
            </w:r>
          </w:p>
        </w:tc>
      </w:tr>
      <w:tr w:rsidR="00B0582D" w:rsidRPr="009D3636" w14:paraId="7945ECB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ED1DA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987C6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E9F76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C4FE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6F53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D36C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FD021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5273</w:t>
            </w:r>
          </w:p>
        </w:tc>
      </w:tr>
      <w:tr w:rsidR="00B0582D" w:rsidRPr="009D3636" w14:paraId="0A0BE10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9729C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2BB1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43A5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C45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02D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19D4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C43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5279</w:t>
            </w:r>
          </w:p>
        </w:tc>
      </w:tr>
      <w:tr w:rsidR="00B0582D" w:rsidRPr="009D3636" w14:paraId="62C6AA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C3FAD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7BFB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5DEA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2647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D612D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D66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6481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5284</w:t>
            </w:r>
          </w:p>
        </w:tc>
      </w:tr>
      <w:tr w:rsidR="00B0582D" w:rsidRPr="009D3636" w14:paraId="6F6197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8365BD"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lastRenderedPageBreak/>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E2F2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7765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5D3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4D115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FD4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BA83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5290</w:t>
            </w:r>
          </w:p>
        </w:tc>
      </w:tr>
      <w:tr w:rsidR="00B0582D" w:rsidRPr="009D3636" w14:paraId="46A71CA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04418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53B48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41BE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FEF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12C0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93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16CC4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5295</w:t>
            </w:r>
          </w:p>
        </w:tc>
      </w:tr>
      <w:tr w:rsidR="00B0582D" w:rsidRPr="009D3636" w14:paraId="111BCC8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03053E"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ECD5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C539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DA67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2838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FAA7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F611F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5301</w:t>
            </w:r>
          </w:p>
        </w:tc>
      </w:tr>
      <w:tr w:rsidR="00B0582D" w:rsidRPr="009D3636" w14:paraId="30499C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823FCA"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626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7E18A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F8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F9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F80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6DA4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5307</w:t>
            </w:r>
          </w:p>
        </w:tc>
      </w:tr>
      <w:tr w:rsidR="00B0582D" w:rsidRPr="009D3636" w14:paraId="1535B6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07947C"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D802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E6F3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A4CA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A7F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F08E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812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5312</w:t>
            </w:r>
          </w:p>
        </w:tc>
      </w:tr>
      <w:tr w:rsidR="00B0582D" w:rsidRPr="009D3636" w14:paraId="0580ECA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AE07D4"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6F28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8309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1B22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962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27F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1165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5318</w:t>
            </w:r>
          </w:p>
        </w:tc>
      </w:tr>
      <w:tr w:rsidR="00B0582D" w:rsidRPr="009D3636" w14:paraId="4B62CD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03802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969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3C0E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FC6D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161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0086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3D368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5323</w:t>
            </w:r>
          </w:p>
        </w:tc>
      </w:tr>
      <w:tr w:rsidR="00B0582D" w:rsidRPr="009D3636" w14:paraId="55018D7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64929B"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59047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0C75D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1166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8B0C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76A6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D12E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5329</w:t>
            </w:r>
          </w:p>
        </w:tc>
      </w:tr>
      <w:tr w:rsidR="00B0582D" w:rsidRPr="009D3636" w14:paraId="56E03E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9BF800"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85EA9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84C3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60A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869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10F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A5B3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5334</w:t>
            </w:r>
          </w:p>
        </w:tc>
      </w:tr>
      <w:tr w:rsidR="00B0582D" w:rsidRPr="009D3636" w14:paraId="325ED0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CA844C"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42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021C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1900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6C9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0A59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24DD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5340</w:t>
            </w:r>
          </w:p>
        </w:tc>
      </w:tr>
      <w:tr w:rsidR="00B0582D" w:rsidRPr="009D3636" w14:paraId="65FC20A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6816F7"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45FB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C52B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74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0FEF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50CC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BDAF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5345</w:t>
            </w:r>
          </w:p>
        </w:tc>
      </w:tr>
      <w:tr w:rsidR="00B0582D" w:rsidRPr="009D3636" w14:paraId="3002FD7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7D7951"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A3D9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4B7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E3A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6DC36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5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4026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5351</w:t>
            </w:r>
          </w:p>
        </w:tc>
      </w:tr>
      <w:tr w:rsidR="00B0582D" w:rsidRPr="009D3636" w14:paraId="4AE2E4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C21996"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C96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0705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732D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2707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12B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B7FF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5356</w:t>
            </w:r>
          </w:p>
        </w:tc>
      </w:tr>
      <w:tr w:rsidR="00B0582D" w:rsidRPr="009D3636" w14:paraId="34617A1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6A5FD6"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EB830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0ED88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4D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E33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9F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C2A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5362</w:t>
            </w:r>
          </w:p>
        </w:tc>
      </w:tr>
      <w:tr w:rsidR="00B0582D" w:rsidRPr="009D3636" w14:paraId="336BD8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9685F3"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9D85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240B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B65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AB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8E7E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A7B8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5367</w:t>
            </w:r>
          </w:p>
        </w:tc>
      </w:tr>
      <w:tr w:rsidR="00B0582D" w:rsidRPr="009D3636" w14:paraId="4CABA58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63DEA1"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609D6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836D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0251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EDC5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846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83FD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5373</w:t>
            </w:r>
          </w:p>
        </w:tc>
      </w:tr>
      <w:tr w:rsidR="00B0582D" w:rsidRPr="009D3636" w14:paraId="0F8FB83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FAA5C7"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B6AC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0FB7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9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D737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983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B555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5378</w:t>
            </w:r>
          </w:p>
        </w:tc>
      </w:tr>
      <w:tr w:rsidR="00B0582D" w:rsidRPr="009D3636" w14:paraId="06A29A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9AFF08"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36A2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0CDA9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93D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1A5F0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BD409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6332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5384</w:t>
            </w:r>
          </w:p>
        </w:tc>
      </w:tr>
      <w:tr w:rsidR="00B0582D" w:rsidRPr="009D3636" w14:paraId="1D3113A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19A0DC"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3CF1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08180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EAE6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C60B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B7C6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43EEE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5390</w:t>
            </w:r>
          </w:p>
        </w:tc>
      </w:tr>
      <w:tr w:rsidR="00B0582D" w:rsidRPr="009D3636" w14:paraId="28E274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CC7BB5"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B2C0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9DF7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1C08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85322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E1FE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EF2EC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5395</w:t>
            </w:r>
          </w:p>
        </w:tc>
      </w:tr>
      <w:tr w:rsidR="00B0582D" w:rsidRPr="009D3636" w14:paraId="21C3B5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8A851E"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218F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8896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2BA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63D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3A2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6D28D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5401</w:t>
            </w:r>
          </w:p>
        </w:tc>
      </w:tr>
      <w:tr w:rsidR="00B0582D" w:rsidRPr="009D3636" w14:paraId="3548D80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1654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C3E9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D813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147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F5544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019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FF1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5406</w:t>
            </w:r>
          </w:p>
        </w:tc>
      </w:tr>
      <w:tr w:rsidR="00B0582D" w:rsidRPr="009D3636" w14:paraId="478368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94DA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811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0F28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3D2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E47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5794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B5F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5412</w:t>
            </w:r>
          </w:p>
        </w:tc>
      </w:tr>
      <w:tr w:rsidR="00B0582D" w:rsidRPr="009D3636" w14:paraId="3F635DE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4665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B4FE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98D14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A1A7D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27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628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6C3C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5417</w:t>
            </w:r>
          </w:p>
        </w:tc>
      </w:tr>
      <w:tr w:rsidR="00B0582D" w:rsidRPr="009D3636" w14:paraId="746F91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1549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A5CF7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13F8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EF1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F19F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0DD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96FC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5423</w:t>
            </w:r>
          </w:p>
        </w:tc>
      </w:tr>
      <w:tr w:rsidR="00B0582D" w:rsidRPr="009D3636" w14:paraId="2A7DC1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295A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E20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BA24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63E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7C3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F6F2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B98DB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5428</w:t>
            </w:r>
          </w:p>
        </w:tc>
      </w:tr>
      <w:tr w:rsidR="00B0582D" w:rsidRPr="009D3636" w14:paraId="7F2AC6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8485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FE62A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BC7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C579D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58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5090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CF4F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5434</w:t>
            </w:r>
          </w:p>
        </w:tc>
      </w:tr>
      <w:tr w:rsidR="00B0582D" w:rsidRPr="009D3636" w14:paraId="66DBC5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FDFD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449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9377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BF5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9A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7417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BCBE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5439</w:t>
            </w:r>
          </w:p>
        </w:tc>
      </w:tr>
      <w:tr w:rsidR="00B0582D" w:rsidRPr="009D3636" w14:paraId="6794797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3EB7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085A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767BF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E22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0E850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37BA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7C4C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5445</w:t>
            </w:r>
          </w:p>
        </w:tc>
      </w:tr>
      <w:tr w:rsidR="00B0582D" w:rsidRPr="009D3636" w14:paraId="3CD2972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0537F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158E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FD2D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BAF0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E31C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E8FA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F15E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5450</w:t>
            </w:r>
          </w:p>
        </w:tc>
      </w:tr>
      <w:tr w:rsidR="00B0582D" w:rsidRPr="009D3636" w14:paraId="3C93805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FDF89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71D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7AB8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082F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1525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EA5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65CDC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5456</w:t>
            </w:r>
          </w:p>
        </w:tc>
      </w:tr>
      <w:tr w:rsidR="00B0582D" w:rsidRPr="009D3636" w14:paraId="3A4527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B057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1639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597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D680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D0E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2B1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D6A83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5462</w:t>
            </w:r>
          </w:p>
        </w:tc>
      </w:tr>
      <w:tr w:rsidR="00B0582D" w:rsidRPr="009D3636" w14:paraId="5B4E779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0F79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A6AE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88B5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BA5D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ACCE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81707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C4E9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5467</w:t>
            </w:r>
          </w:p>
        </w:tc>
      </w:tr>
      <w:tr w:rsidR="00B0582D" w:rsidRPr="009D3636" w14:paraId="6016C04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DF36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7FAE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5D11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6A5A2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239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582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FED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5473</w:t>
            </w:r>
          </w:p>
        </w:tc>
      </w:tr>
      <w:tr w:rsidR="00B0582D" w:rsidRPr="009D3636" w14:paraId="4308AF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DC5FC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524C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5823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5F10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742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6F1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5403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5478</w:t>
            </w:r>
          </w:p>
        </w:tc>
      </w:tr>
      <w:tr w:rsidR="00B0582D" w:rsidRPr="009D3636" w14:paraId="6D9C14C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52E88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AE4D9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290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8E3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62D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17C6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196DF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5484</w:t>
            </w:r>
          </w:p>
        </w:tc>
      </w:tr>
      <w:tr w:rsidR="00B0582D" w:rsidRPr="009D3636" w14:paraId="17380F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D6597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33A44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1A3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2634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8631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276A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12FE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5489</w:t>
            </w:r>
          </w:p>
        </w:tc>
      </w:tr>
      <w:tr w:rsidR="00B0582D" w:rsidRPr="009D3636" w14:paraId="5BE23FF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BB80DA"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4B19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17F8E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B43E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C743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E07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E10DF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5495</w:t>
            </w:r>
          </w:p>
        </w:tc>
      </w:tr>
      <w:tr w:rsidR="00B0582D" w:rsidRPr="009D3636" w14:paraId="4136FA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BD6C4F"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F0CA4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D96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31F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07D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079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5AD8A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5500</w:t>
            </w:r>
          </w:p>
        </w:tc>
      </w:tr>
      <w:tr w:rsidR="00B0582D" w:rsidRPr="009D3636" w14:paraId="097552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434CA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E05E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36D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DEF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A7B7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BDBA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6526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5506</w:t>
            </w:r>
          </w:p>
        </w:tc>
      </w:tr>
      <w:tr w:rsidR="00B0582D" w:rsidRPr="009D3636" w14:paraId="6C63910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DA968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CD2A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D90E9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1A0C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2DDF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1B4D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7883C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5511</w:t>
            </w:r>
          </w:p>
        </w:tc>
      </w:tr>
      <w:tr w:rsidR="00B0582D" w:rsidRPr="009D3636" w14:paraId="479F8B4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BF946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AE26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9492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8793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6027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C7DE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091A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5517</w:t>
            </w:r>
          </w:p>
        </w:tc>
      </w:tr>
      <w:tr w:rsidR="00B0582D" w:rsidRPr="009D3636" w14:paraId="726A782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B0038E"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853E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3F4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4124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BDCED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B4C5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0B9B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5522</w:t>
            </w:r>
          </w:p>
        </w:tc>
      </w:tr>
      <w:tr w:rsidR="00B0582D" w:rsidRPr="009D3636" w14:paraId="128D364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8FE62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7C4C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082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A853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523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B98D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76B1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5528</w:t>
            </w:r>
          </w:p>
        </w:tc>
      </w:tr>
      <w:tr w:rsidR="00B0582D" w:rsidRPr="009D3636" w14:paraId="5786FD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68892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636A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795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245E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3F016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269B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1CBC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5534</w:t>
            </w:r>
          </w:p>
        </w:tc>
      </w:tr>
      <w:tr w:rsidR="00B0582D" w:rsidRPr="009D3636" w14:paraId="015D536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F31B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13C1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FFB5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99D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054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3A2C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494C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5539</w:t>
            </w:r>
          </w:p>
        </w:tc>
      </w:tr>
      <w:tr w:rsidR="00B0582D" w:rsidRPr="009D3636" w14:paraId="1A62817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54F1C6"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CC3F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BE3E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7BD2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51FE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A6D9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E579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5545</w:t>
            </w:r>
          </w:p>
        </w:tc>
      </w:tr>
      <w:tr w:rsidR="00B0582D" w:rsidRPr="009D3636" w14:paraId="5D56095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0D17C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5628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6CDAB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0ECD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53A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A465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3932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5550</w:t>
            </w:r>
          </w:p>
        </w:tc>
      </w:tr>
      <w:tr w:rsidR="00B0582D" w:rsidRPr="009D3636" w14:paraId="60DFE6D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B23E94"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178F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D6E2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D06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B1EB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EAD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6528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5556</w:t>
            </w:r>
          </w:p>
        </w:tc>
      </w:tr>
      <w:tr w:rsidR="00B0582D" w:rsidRPr="009D3636" w14:paraId="69A7A5E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A77850"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BF3D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93FB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CB0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B37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C7E8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FF352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5561</w:t>
            </w:r>
          </w:p>
        </w:tc>
      </w:tr>
      <w:tr w:rsidR="00B0582D" w:rsidRPr="009D3636" w14:paraId="2AE797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95B091"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A396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CBAE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FF7E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A4828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FB4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2210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5567</w:t>
            </w:r>
          </w:p>
        </w:tc>
      </w:tr>
      <w:tr w:rsidR="00B0582D" w:rsidRPr="009D3636" w14:paraId="4B2EDC2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BEB395"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FC197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69EF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B6D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7D0A2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C54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4207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5572</w:t>
            </w:r>
          </w:p>
        </w:tc>
      </w:tr>
      <w:tr w:rsidR="00B0582D" w:rsidRPr="009D3636" w14:paraId="373F81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C1D5B5"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lastRenderedPageBreak/>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306A6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6ECF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1F2D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13DB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D2EF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0992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5578</w:t>
            </w:r>
          </w:p>
        </w:tc>
      </w:tr>
      <w:tr w:rsidR="00B0582D" w:rsidRPr="009D3636" w14:paraId="622803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54DE6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605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7807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59D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FFF99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6402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A760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5583</w:t>
            </w:r>
          </w:p>
        </w:tc>
      </w:tr>
      <w:tr w:rsidR="00B0582D" w:rsidRPr="009D3636" w14:paraId="4EADB9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29CEDE"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F1E5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F88B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13E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B8611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71433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2C4DB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5589</w:t>
            </w:r>
          </w:p>
        </w:tc>
      </w:tr>
      <w:tr w:rsidR="00B0582D" w:rsidRPr="009D3636" w14:paraId="55FFE03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A6A5F3"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3965F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09BD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0F80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2763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E52B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A583B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5594</w:t>
            </w:r>
          </w:p>
        </w:tc>
      </w:tr>
      <w:tr w:rsidR="00B0582D" w:rsidRPr="009D3636" w14:paraId="6E98DB6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48A39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B9F3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B440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17647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76312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86BD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D62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5600</w:t>
            </w:r>
          </w:p>
        </w:tc>
      </w:tr>
      <w:tr w:rsidR="00B0582D" w:rsidRPr="009D3636" w14:paraId="1518B1A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2712BA"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066ED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D819E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C7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B094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2E226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EAA0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5606</w:t>
            </w:r>
          </w:p>
        </w:tc>
      </w:tr>
      <w:tr w:rsidR="00B0582D" w:rsidRPr="009D3636" w14:paraId="18180A8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639DB8"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A67E1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3F7D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B59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44C09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9E55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3388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5611</w:t>
            </w:r>
          </w:p>
        </w:tc>
      </w:tr>
      <w:tr w:rsidR="00B0582D" w:rsidRPr="009D3636" w14:paraId="5980BB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593D4D"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1A5C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910E2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969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BCF3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81A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E9196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5617</w:t>
            </w:r>
          </w:p>
        </w:tc>
      </w:tr>
      <w:tr w:rsidR="00B0582D" w:rsidRPr="009D3636" w14:paraId="5836B10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B8D9DD"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8ABD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490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A433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0A41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2DD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284D9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5622</w:t>
            </w:r>
          </w:p>
        </w:tc>
      </w:tr>
      <w:tr w:rsidR="00B0582D" w:rsidRPr="009D3636" w14:paraId="50F6412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31C1A4"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E8C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C458C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8F38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7F9D9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CC2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5842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5628</w:t>
            </w:r>
          </w:p>
        </w:tc>
      </w:tr>
      <w:tr w:rsidR="00B0582D" w:rsidRPr="009D3636" w14:paraId="7F94FA7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2F23F5"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8321D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B69C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A6B6E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C38C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6C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640EB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5633</w:t>
            </w:r>
          </w:p>
        </w:tc>
      </w:tr>
      <w:tr w:rsidR="00B0582D" w:rsidRPr="009D3636" w14:paraId="6D74B0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59705D"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385E0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7CF06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1EF3B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7951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9628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B5E0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5639</w:t>
            </w:r>
          </w:p>
        </w:tc>
      </w:tr>
      <w:tr w:rsidR="00B0582D" w:rsidRPr="009D3636" w14:paraId="751F78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91F3D4"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3EC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D2C8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01B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062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81B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05948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5644</w:t>
            </w:r>
          </w:p>
        </w:tc>
      </w:tr>
      <w:tr w:rsidR="00B0582D" w:rsidRPr="009D3636" w14:paraId="7684E3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540E9A"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119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F6E2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A0B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C90E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008F1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7D572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5650</w:t>
            </w:r>
          </w:p>
        </w:tc>
      </w:tr>
      <w:tr w:rsidR="00B0582D" w:rsidRPr="009D3636" w14:paraId="5223E2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130DBF"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343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58E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1C53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6F5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B5A7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E54F6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5655</w:t>
            </w:r>
          </w:p>
        </w:tc>
      </w:tr>
      <w:tr w:rsidR="00B0582D" w:rsidRPr="009D3636" w14:paraId="67A14F7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B46E23"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F20C4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CEF3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67A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F0E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415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BDF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5661</w:t>
            </w:r>
          </w:p>
        </w:tc>
      </w:tr>
      <w:tr w:rsidR="00B0582D" w:rsidRPr="009D3636" w14:paraId="476D5E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72ED5D"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08CD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CBC9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79EE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790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19D2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B69B3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5666</w:t>
            </w:r>
          </w:p>
        </w:tc>
      </w:tr>
      <w:tr w:rsidR="00B0582D" w:rsidRPr="009D3636" w14:paraId="26C7922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DAC5CC"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E30F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D4C80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9B9A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4666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A62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1723D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5672</w:t>
            </w:r>
          </w:p>
        </w:tc>
      </w:tr>
      <w:tr w:rsidR="00B0582D" w:rsidRPr="009D3636" w14:paraId="3B1383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3DC258" w14:textId="77777777" w:rsidR="00B0582D" w:rsidRPr="009D3636" w:rsidRDefault="00B0582D" w:rsidP="000D6F84">
            <w:pPr>
              <w:pStyle w:val="SectionBody"/>
              <w:spacing w:line="240" w:lineRule="auto"/>
              <w:ind w:firstLine="0"/>
              <w:jc w:val="center"/>
              <w:rPr>
                <w:rFonts w:eastAsia="Times New Roman" w:cs="Arial"/>
                <w:color w:val="auto"/>
                <w:sz w:val="20"/>
                <w:szCs w:val="20"/>
              </w:rPr>
            </w:pPr>
            <w:r w:rsidRPr="009D3636">
              <w:rPr>
                <w:rFonts w:eastAsia="Times New Roman" w:cs="Arial"/>
                <w:color w:val="auto"/>
                <w:sz w:val="20"/>
                <w:szCs w:val="20"/>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5599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E768C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AA940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FD70D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DEA6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AA01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5677</w:t>
            </w:r>
          </w:p>
        </w:tc>
      </w:tr>
      <w:tr w:rsidR="00B0582D" w:rsidRPr="009D3636" w14:paraId="4A602B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B3BB5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25F19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B1D55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52603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30B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0DE9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CFDD0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5683</w:t>
            </w:r>
          </w:p>
        </w:tc>
      </w:tr>
      <w:tr w:rsidR="00B0582D" w:rsidRPr="009D3636" w14:paraId="48C6A2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7800D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C4D0A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8693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CB07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DCC4B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90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89A68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5689</w:t>
            </w:r>
          </w:p>
        </w:tc>
      </w:tr>
      <w:tr w:rsidR="00B0582D" w:rsidRPr="009D3636" w14:paraId="0CEC248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4EFC6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5237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9DE98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529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B64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AF02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0CFA5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5694</w:t>
            </w:r>
          </w:p>
        </w:tc>
      </w:tr>
      <w:tr w:rsidR="00B0582D" w:rsidRPr="009D3636" w14:paraId="2EE15C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42623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E42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9CF1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A6D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30B0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02003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ACF54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5700</w:t>
            </w:r>
          </w:p>
        </w:tc>
      </w:tr>
      <w:tr w:rsidR="00B0582D" w:rsidRPr="009D3636" w14:paraId="45D8E6D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AA189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76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8993D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F874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B8F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74F7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51167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5705</w:t>
            </w:r>
          </w:p>
        </w:tc>
      </w:tr>
      <w:tr w:rsidR="00B0582D" w:rsidRPr="009D3636" w14:paraId="3DB7260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1DBF9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4C081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FBE2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8E25B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AF2D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5315E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7AD7D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5711</w:t>
            </w:r>
          </w:p>
        </w:tc>
      </w:tr>
      <w:tr w:rsidR="00B0582D" w:rsidRPr="009D3636" w14:paraId="12CC12B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3B9D7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1589F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59D1F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D8F4C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26BE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243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D5A2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5716</w:t>
            </w:r>
          </w:p>
        </w:tc>
      </w:tr>
      <w:tr w:rsidR="00B0582D" w:rsidRPr="009D3636" w14:paraId="2787A7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F6BA5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58715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01754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D91C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EE08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8755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A130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5722</w:t>
            </w:r>
          </w:p>
        </w:tc>
      </w:tr>
      <w:tr w:rsidR="00B0582D" w:rsidRPr="009D3636" w14:paraId="71059FA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37F53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C7B56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87B3A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04933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18F7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3A595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826FB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5727</w:t>
            </w:r>
          </w:p>
        </w:tc>
      </w:tr>
      <w:tr w:rsidR="00B0582D" w:rsidRPr="009D3636" w14:paraId="175A6E6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CA4BB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C69B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4A00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F019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5D79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2D655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94D92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5733</w:t>
            </w:r>
          </w:p>
        </w:tc>
      </w:tr>
      <w:tr w:rsidR="00B0582D" w:rsidRPr="009D3636" w14:paraId="1567424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4A2DB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C8F6E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5274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B0CF7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131D9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3B14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95C9B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5738</w:t>
            </w:r>
          </w:p>
        </w:tc>
      </w:tr>
      <w:tr w:rsidR="00B0582D" w:rsidRPr="009D3636" w14:paraId="662E582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6743E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A432F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44A7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C82A8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37FD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C20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287C1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5744</w:t>
            </w:r>
          </w:p>
        </w:tc>
      </w:tr>
      <w:tr w:rsidR="00B0582D" w:rsidRPr="009D3636" w14:paraId="5BD838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F88E10"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6EC7A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EDB1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C03E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2849F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A99B0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AD851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5749</w:t>
            </w:r>
          </w:p>
        </w:tc>
      </w:tr>
      <w:tr w:rsidR="00B0582D" w:rsidRPr="009D3636" w14:paraId="630055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05CC5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7D982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42C28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D448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BC61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DA42C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40CCDF"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5755</w:t>
            </w:r>
          </w:p>
        </w:tc>
      </w:tr>
      <w:tr w:rsidR="00B0582D" w:rsidRPr="009D3636" w14:paraId="3C2D951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CFF10B"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5F031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06903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7D91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B0F16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A857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E05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5761</w:t>
            </w:r>
          </w:p>
        </w:tc>
      </w:tr>
      <w:tr w:rsidR="00B0582D" w:rsidRPr="009D3636" w14:paraId="6D9C027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BC74F5"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DFB54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3AD35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B7DD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6651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81C72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0FC4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5766</w:t>
            </w:r>
          </w:p>
        </w:tc>
      </w:tr>
      <w:tr w:rsidR="00B0582D" w:rsidRPr="009D3636" w14:paraId="2F80AA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179009"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D660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404D0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7AC49"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91C8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9114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A7E81E"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5772</w:t>
            </w:r>
          </w:p>
        </w:tc>
      </w:tr>
      <w:tr w:rsidR="00B0582D" w:rsidRPr="009D3636" w14:paraId="36FE0A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1053E8"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FD26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6D10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EE6BF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A0F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F083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AAC96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5777</w:t>
            </w:r>
          </w:p>
        </w:tc>
      </w:tr>
      <w:tr w:rsidR="00B0582D" w:rsidRPr="009D3636" w14:paraId="120EF2D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F60601"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51416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63174"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41BB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07F68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89519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0CD33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5783</w:t>
            </w:r>
          </w:p>
        </w:tc>
      </w:tr>
      <w:tr w:rsidR="00B0582D" w:rsidRPr="009D3636" w14:paraId="4C3190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87EFFC"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0E7F60"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93DC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039BBD"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A6E16"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E265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70F9F3"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5788</w:t>
            </w:r>
          </w:p>
        </w:tc>
      </w:tr>
      <w:tr w:rsidR="00B0582D" w:rsidRPr="009D3636" w14:paraId="1B80F07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8D2227"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3FA8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8FB887"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713E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40865"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2E55B"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5A5A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5794</w:t>
            </w:r>
          </w:p>
        </w:tc>
      </w:tr>
      <w:tr w:rsidR="00B0582D" w:rsidRPr="009D3636" w14:paraId="4CE4F1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95647D" w14:textId="77777777" w:rsidR="00B0582D" w:rsidRPr="009D3636" w:rsidRDefault="00B0582D" w:rsidP="000D6F84">
            <w:pPr>
              <w:pStyle w:val="SectionBody"/>
              <w:spacing w:line="240" w:lineRule="auto"/>
              <w:ind w:firstLine="0"/>
              <w:jc w:val="center"/>
              <w:rPr>
                <w:rFonts w:ascii="Helv" w:eastAsia="Times New Roman" w:hAnsi="Helv"/>
                <w:color w:val="auto"/>
                <w:sz w:val="20"/>
                <w:szCs w:val="20"/>
              </w:rPr>
            </w:pPr>
            <w:r w:rsidRPr="009D3636">
              <w:rPr>
                <w:rFonts w:eastAsia="Times New Roman" w:cs="Arial"/>
                <w:color w:val="auto"/>
                <w:sz w:val="20"/>
                <w:szCs w:val="20"/>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4A3CDAC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1BA246E2"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B861B3A"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22CF52B8"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06A51DBC"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07727451" w14:textId="77777777" w:rsidR="00B0582D" w:rsidRPr="009D3636" w:rsidRDefault="00B0582D" w:rsidP="000D6F84">
            <w:pPr>
              <w:pStyle w:val="SectionBody"/>
              <w:spacing w:line="240" w:lineRule="auto"/>
              <w:ind w:firstLine="0"/>
              <w:jc w:val="center"/>
              <w:rPr>
                <w:rFonts w:cs="Arial"/>
                <w:color w:val="auto"/>
                <w:sz w:val="20"/>
                <w:szCs w:val="20"/>
              </w:rPr>
            </w:pPr>
            <w:r w:rsidRPr="009D3636">
              <w:rPr>
                <w:rFonts w:eastAsia="Times New Roman" w:cs="Arial"/>
                <w:color w:val="auto"/>
                <w:sz w:val="20"/>
                <w:szCs w:val="20"/>
              </w:rPr>
              <w:t>5799</w:t>
            </w:r>
          </w:p>
        </w:tc>
      </w:tr>
    </w:tbl>
    <w:p w14:paraId="25F88DFE" w14:textId="77777777" w:rsidR="00B0582D" w:rsidRPr="009D3636" w:rsidRDefault="00B0582D" w:rsidP="00B0582D">
      <w:pPr>
        <w:pStyle w:val="SectionBody"/>
        <w:jc w:val="right"/>
        <w:rPr>
          <w:color w:val="auto"/>
        </w:rPr>
      </w:pPr>
    </w:p>
    <w:p w14:paraId="67BDC144" w14:textId="77777777" w:rsidR="0086584C" w:rsidRPr="009D3636" w:rsidRDefault="0086584C" w:rsidP="00B0582D">
      <w:pPr>
        <w:pStyle w:val="SectionBody"/>
        <w:jc w:val="right"/>
        <w:rPr>
          <w:color w:val="auto"/>
        </w:rPr>
      </w:pPr>
    </w:p>
    <w:p w14:paraId="0618B180" w14:textId="27E7192E" w:rsidR="0086584C" w:rsidRPr="009D3636" w:rsidRDefault="0086584C" w:rsidP="00B0582D">
      <w:pPr>
        <w:pStyle w:val="SectionBody"/>
        <w:jc w:val="right"/>
        <w:rPr>
          <w:color w:val="auto"/>
        </w:rPr>
        <w:sectPr w:rsidR="0086584C" w:rsidRPr="009D3636" w:rsidSect="00861EF9">
          <w:type w:val="continuous"/>
          <w:pgSz w:w="12240" w:h="15840" w:code="1"/>
          <w:pgMar w:top="1440" w:right="1440" w:bottom="1440" w:left="1440" w:header="720" w:footer="720" w:gutter="0"/>
          <w:lnNumType w:countBy="1" w:restart="newSection"/>
          <w:cols w:space="720"/>
          <w:titlePg/>
          <w:docGrid w:linePitch="360"/>
        </w:sectPr>
      </w:pPr>
    </w:p>
    <w:p w14:paraId="7C5E36B1" w14:textId="77777777" w:rsidR="00B0582D" w:rsidRPr="009D3636" w:rsidRDefault="00B0582D" w:rsidP="00B0582D">
      <w:pPr>
        <w:pStyle w:val="SectionHeading"/>
        <w:rPr>
          <w:color w:val="auto"/>
        </w:rPr>
      </w:pPr>
      <w:r w:rsidRPr="009D3636">
        <w:rPr>
          <w:color w:val="auto"/>
        </w:rPr>
        <w:t>§48-13-303. Incomes above the table for determining basic child support obligations.</w:t>
      </w:r>
    </w:p>
    <w:p w14:paraId="4565112C" w14:textId="7F61D356" w:rsidR="00B0582D" w:rsidRPr="009D3636" w:rsidRDefault="00B0582D" w:rsidP="00B0582D">
      <w:pPr>
        <w:pStyle w:val="SectionBody"/>
        <w:rPr>
          <w:color w:val="auto"/>
        </w:rPr>
      </w:pPr>
      <w:r w:rsidRPr="009D3636">
        <w:rPr>
          <w:color w:val="auto"/>
        </w:rPr>
        <w:t xml:space="preserve">If combined adjusted gross income is above $35,000 per month, which is the highest amount of income considered in the table of monthly basic child support obligations set forth in </w:t>
      </w:r>
      <w:r w:rsidRPr="009D3636">
        <w:rPr>
          <w:rFonts w:cs="Arial"/>
          <w:color w:val="auto"/>
        </w:rPr>
        <w:t>§</w:t>
      </w:r>
      <w:r w:rsidRPr="009D3636">
        <w:rPr>
          <w:color w:val="auto"/>
        </w:rPr>
        <w:t xml:space="preserve">48-13-301 of this code, the basic child support obligation shall not be less than it would be based </w:t>
      </w:r>
      <w:r w:rsidRPr="009D3636">
        <w:rPr>
          <w:color w:val="auto"/>
        </w:rPr>
        <w:lastRenderedPageBreak/>
        <w:t>on a combined adjusted gross income of $35,000. The court may also compute the basic child support obligation for combined adjusted gross incomes above $35,000 by the following:</w:t>
      </w:r>
    </w:p>
    <w:p w14:paraId="51509BFA" w14:textId="768BD3D9" w:rsidR="00B0582D" w:rsidRPr="009D3636" w:rsidRDefault="00B0582D" w:rsidP="00B0582D">
      <w:pPr>
        <w:pStyle w:val="SectionBody"/>
        <w:rPr>
          <w:color w:val="auto"/>
        </w:rPr>
      </w:pPr>
      <w:r w:rsidRPr="009D3636">
        <w:rPr>
          <w:color w:val="auto"/>
        </w:rPr>
        <w:t xml:space="preserve">(1) One child </w:t>
      </w:r>
      <w:r w:rsidR="008D649E" w:rsidRPr="009D3636">
        <w:rPr>
          <w:color w:val="auto"/>
        </w:rPr>
        <w:t>--</w:t>
      </w:r>
      <w:r w:rsidRPr="009D3636">
        <w:rPr>
          <w:color w:val="auto"/>
        </w:rPr>
        <w:t xml:space="preserve"> $2,527 + 0.088 x combined adjusted gross income above $35,000 per month;</w:t>
      </w:r>
    </w:p>
    <w:p w14:paraId="1C7C9B3E" w14:textId="0DDD1C62" w:rsidR="00B0582D" w:rsidRPr="009D3636" w:rsidRDefault="00B0582D" w:rsidP="00B0582D">
      <w:pPr>
        <w:pStyle w:val="SectionBody"/>
        <w:rPr>
          <w:color w:val="auto"/>
        </w:rPr>
      </w:pPr>
      <w:r w:rsidRPr="009D3636">
        <w:rPr>
          <w:color w:val="auto"/>
        </w:rPr>
        <w:t>(2) Two children -- $3,719 + 0.129 x combined adjusted gross income above $35,000 per month;</w:t>
      </w:r>
    </w:p>
    <w:p w14:paraId="735C4FB2" w14:textId="60125E1F" w:rsidR="00B0582D" w:rsidRPr="009D3636" w:rsidRDefault="00B0582D" w:rsidP="00B0582D">
      <w:pPr>
        <w:pStyle w:val="SectionBody"/>
        <w:rPr>
          <w:color w:val="auto"/>
        </w:rPr>
      </w:pPr>
      <w:r w:rsidRPr="009D3636">
        <w:rPr>
          <w:color w:val="auto"/>
        </w:rPr>
        <w:t>(3) Three children -- $4,342 + 0.153 x combined adjusted gross income above $35,000 per month;</w:t>
      </w:r>
    </w:p>
    <w:p w14:paraId="376A4604" w14:textId="55769597" w:rsidR="00B0582D" w:rsidRPr="009D3636" w:rsidRDefault="00B0582D" w:rsidP="00B0582D">
      <w:pPr>
        <w:pStyle w:val="SectionBody"/>
        <w:rPr>
          <w:color w:val="auto"/>
        </w:rPr>
      </w:pPr>
      <w:r w:rsidRPr="009D3636">
        <w:rPr>
          <w:color w:val="auto"/>
        </w:rPr>
        <w:t>(4) Four children -- $4,850 + 0.169 x combined adjusted gross income above $35,000 per month;</w:t>
      </w:r>
    </w:p>
    <w:p w14:paraId="030CE617" w14:textId="0966DA4C" w:rsidR="00B0582D" w:rsidRPr="009D3636" w:rsidRDefault="00B0582D" w:rsidP="00B0582D">
      <w:pPr>
        <w:pStyle w:val="SectionBody"/>
        <w:rPr>
          <w:color w:val="auto"/>
        </w:rPr>
      </w:pPr>
      <w:r w:rsidRPr="009D3636">
        <w:rPr>
          <w:color w:val="auto"/>
        </w:rPr>
        <w:t>(5) Five children -- $5,335 + 0.183 x combined adjusted gross income above $35,000 per month; and</w:t>
      </w:r>
    </w:p>
    <w:p w14:paraId="20E3C3A5" w14:textId="546DEEB5" w:rsidR="00B0582D" w:rsidRPr="009D3636" w:rsidRDefault="00B0582D" w:rsidP="00B0582D">
      <w:pPr>
        <w:pStyle w:val="SectionBody"/>
        <w:rPr>
          <w:color w:val="auto"/>
        </w:rPr>
      </w:pPr>
      <w:r w:rsidRPr="009D3636">
        <w:rPr>
          <w:color w:val="auto"/>
        </w:rPr>
        <w:t>(6) Six children -- $5,799 + 0.196 x combined adjusted gross income above $35,000 per month.</w:t>
      </w:r>
    </w:p>
    <w:p w14:paraId="5CD548C4" w14:textId="3011CD82" w:rsidR="00B0582D" w:rsidRPr="009D3636" w:rsidRDefault="00B0582D" w:rsidP="00B0582D">
      <w:pPr>
        <w:pStyle w:val="PartHeading"/>
        <w:rPr>
          <w:color w:val="auto"/>
        </w:rPr>
        <w:sectPr w:rsidR="00B0582D" w:rsidRPr="009D3636" w:rsidSect="00861EF9">
          <w:type w:val="continuous"/>
          <w:pgSz w:w="12240" w:h="15840" w:code="1"/>
          <w:pgMar w:top="1440" w:right="1440" w:bottom="1440" w:left="1440" w:header="720" w:footer="720" w:gutter="0"/>
          <w:lnNumType w:countBy="1" w:restart="newSection"/>
          <w:cols w:space="720"/>
          <w:titlePg/>
          <w:docGrid w:linePitch="360"/>
        </w:sectPr>
      </w:pPr>
      <w:r w:rsidRPr="009D3636">
        <w:rPr>
          <w:color w:val="auto"/>
        </w:rPr>
        <w:t xml:space="preserve">Part </w:t>
      </w:r>
      <w:r w:rsidR="00AD69DE" w:rsidRPr="009D3636">
        <w:rPr>
          <w:color w:val="auto"/>
        </w:rPr>
        <w:t>IV</w:t>
      </w:r>
      <w:r w:rsidRPr="009D3636">
        <w:rPr>
          <w:color w:val="auto"/>
        </w:rPr>
        <w:t>. Support in sole custody cases.</w:t>
      </w:r>
    </w:p>
    <w:p w14:paraId="7D555E0B" w14:textId="77777777" w:rsidR="00B0582D" w:rsidRPr="009D3636" w:rsidRDefault="00B0582D" w:rsidP="00B0582D">
      <w:pPr>
        <w:pStyle w:val="SectionHeading"/>
        <w:rPr>
          <w:color w:val="auto"/>
        </w:rPr>
      </w:pPr>
      <w:r w:rsidRPr="009D3636">
        <w:rPr>
          <w:color w:val="auto"/>
        </w:rPr>
        <w:t>§48-13-403. Worksheet for calculating basic child support obligation in basic shared parenting cases.</w:t>
      </w:r>
    </w:p>
    <w:p w14:paraId="4F05B9D7" w14:textId="77777777" w:rsidR="00B0582D" w:rsidRPr="009D3636" w:rsidRDefault="00B0582D" w:rsidP="00B0582D">
      <w:pPr>
        <w:pStyle w:val="SectionBody"/>
        <w:rPr>
          <w:color w:val="auto"/>
        </w:rPr>
      </w:pPr>
      <w:r w:rsidRPr="009D3636">
        <w:rPr>
          <w:color w:val="auto"/>
        </w:rPr>
        <w:t>Child support for basic shared parenting cases shall be calculated using the following worksheet:</w:t>
      </w:r>
    </w:p>
    <w:p w14:paraId="29B75209" w14:textId="77777777" w:rsidR="00B0582D" w:rsidRPr="009D3636" w:rsidRDefault="00B0582D" w:rsidP="00B0582D">
      <w:pPr>
        <w:pStyle w:val="SectionBody"/>
        <w:jc w:val="center"/>
        <w:rPr>
          <w:b/>
          <w:color w:val="auto"/>
        </w:rPr>
      </w:pPr>
      <w:r w:rsidRPr="009D3636">
        <w:rPr>
          <w:b/>
          <w:smallCaps/>
          <w:color w:val="auto"/>
        </w:rPr>
        <w:t>Worksheet A:</w:t>
      </w:r>
      <w:r w:rsidRPr="009D3636">
        <w:rPr>
          <w:b/>
          <w:color w:val="auto"/>
        </w:rPr>
        <w:t xml:space="preserve"> </w:t>
      </w:r>
      <w:r w:rsidRPr="009D3636">
        <w:rPr>
          <w:b/>
          <w:smallCaps/>
          <w:color w:val="auto"/>
        </w:rPr>
        <w:t>BASIC SHARED PARENTING</w:t>
      </w:r>
    </w:p>
    <w:p w14:paraId="78D2F071" w14:textId="77777777" w:rsidR="00B0582D" w:rsidRPr="009D3636" w:rsidRDefault="00B0582D" w:rsidP="00B0582D">
      <w:pPr>
        <w:pStyle w:val="SectionBody"/>
        <w:ind w:firstLine="0"/>
        <w:jc w:val="center"/>
        <w:rPr>
          <w:color w:val="auto"/>
        </w:rPr>
      </w:pPr>
      <w:r w:rsidRPr="009D3636">
        <w:rPr>
          <w:color w:val="auto"/>
        </w:rPr>
        <w:t>IN THE FAMILY COURT OF __________ COUNTY, WEST VIRGINIA</w:t>
      </w:r>
    </w:p>
    <w:p w14:paraId="4F5F22B3" w14:textId="77777777" w:rsidR="00B0582D" w:rsidRPr="009D3636" w:rsidRDefault="00B0582D" w:rsidP="00B0582D">
      <w:pPr>
        <w:pStyle w:val="SectionBody"/>
        <w:ind w:firstLine="0"/>
        <w:jc w:val="center"/>
        <w:rPr>
          <w:color w:val="auto"/>
        </w:rPr>
      </w:pPr>
      <w:r w:rsidRPr="009D3636">
        <w:rPr>
          <w:color w:val="auto"/>
        </w:rPr>
        <w:t>CASE NO.____________</w:t>
      </w:r>
    </w:p>
    <w:p w14:paraId="0FC30C6A" w14:textId="77777777" w:rsidR="00B0582D" w:rsidRPr="009D3636" w:rsidRDefault="00B0582D" w:rsidP="00B0582D">
      <w:pPr>
        <w:pStyle w:val="SectionBody"/>
        <w:ind w:firstLine="0"/>
        <w:rPr>
          <w:color w:val="auto"/>
        </w:rPr>
      </w:pPr>
      <w:r w:rsidRPr="009D3636">
        <w:rPr>
          <w:color w:val="auto"/>
        </w:rPr>
        <w:t xml:space="preserve">Mother: ______________ SS No.: _____________ Primary Custodial parent? </w:t>
      </w:r>
      <w:r w:rsidRPr="009D3636">
        <w:rPr>
          <w:rFonts w:cs="Arial"/>
          <w:color w:val="auto"/>
        </w:rPr>
        <w:t xml:space="preserve">[ ] </w:t>
      </w:r>
      <w:r w:rsidRPr="009D3636">
        <w:rPr>
          <w:color w:val="auto"/>
        </w:rPr>
        <w:t xml:space="preserve">Yes </w:t>
      </w:r>
      <w:r w:rsidRPr="009D3636">
        <w:rPr>
          <w:rFonts w:cs="Arial"/>
          <w:color w:val="auto"/>
        </w:rPr>
        <w:t xml:space="preserve">[ ] </w:t>
      </w:r>
      <w:r w:rsidRPr="009D3636">
        <w:rPr>
          <w:color w:val="auto"/>
        </w:rPr>
        <w:t>No</w:t>
      </w:r>
    </w:p>
    <w:p w14:paraId="48BFFAC0" w14:textId="77777777" w:rsidR="00B0582D" w:rsidRPr="009D3636" w:rsidRDefault="00B0582D" w:rsidP="00B0582D">
      <w:pPr>
        <w:pStyle w:val="SectionBody"/>
        <w:ind w:firstLine="0"/>
        <w:rPr>
          <w:color w:val="auto"/>
        </w:rPr>
      </w:pPr>
      <w:r w:rsidRPr="009D3636">
        <w:rPr>
          <w:color w:val="auto"/>
        </w:rPr>
        <w:t xml:space="preserve">Father: ______________ SS No.: _____________ Primary Custodial parent? </w:t>
      </w:r>
      <w:r w:rsidRPr="009D3636">
        <w:rPr>
          <w:rFonts w:cs="Arial"/>
          <w:color w:val="auto"/>
        </w:rPr>
        <w:t xml:space="preserve">[ ] </w:t>
      </w:r>
      <w:r w:rsidRPr="009D3636">
        <w:rPr>
          <w:color w:val="auto"/>
        </w:rPr>
        <w:t xml:space="preserve">Yes </w:t>
      </w:r>
      <w:r w:rsidRPr="009D3636">
        <w:rPr>
          <w:rFonts w:cs="Arial"/>
          <w:color w:val="auto"/>
        </w:rPr>
        <w:t xml:space="preserve">[ ] </w:t>
      </w:r>
      <w:r w:rsidRPr="009D3636">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B0582D" w:rsidRPr="009D3636" w14:paraId="5D8A2AE4" w14:textId="77777777" w:rsidTr="000D6F84">
        <w:trPr>
          <w:trHeight w:hRule="exact" w:val="72"/>
        </w:trPr>
        <w:tc>
          <w:tcPr>
            <w:tcW w:w="774" w:type="pct"/>
            <w:gridSpan w:val="2"/>
            <w:tcBorders>
              <w:top w:val="single" w:sz="6" w:space="0" w:color="FFFFFF"/>
              <w:left w:val="single" w:sz="6" w:space="0" w:color="FFFFFF"/>
              <w:bottom w:val="single" w:sz="6" w:space="0" w:color="FFFFFF"/>
              <w:right w:val="single" w:sz="6" w:space="0" w:color="FFFFFF"/>
            </w:tcBorders>
          </w:tcPr>
          <w:p w14:paraId="08037317" w14:textId="77777777" w:rsidR="00B0582D" w:rsidRPr="009D3636" w:rsidRDefault="00B0582D" w:rsidP="000D6F84">
            <w:pPr>
              <w:pStyle w:val="SectionBody"/>
              <w:spacing w:line="240" w:lineRule="auto"/>
              <w:rPr>
                <w:color w:val="auto"/>
              </w:rPr>
            </w:pPr>
          </w:p>
          <w:p w14:paraId="0762FCF2" w14:textId="77777777" w:rsidR="00B0582D" w:rsidRPr="009D3636" w:rsidRDefault="00B0582D" w:rsidP="000D6F84">
            <w:pPr>
              <w:pStyle w:val="SectionBody"/>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7B8E7D3E" w14:textId="77777777" w:rsidR="00B0582D" w:rsidRPr="009D3636" w:rsidRDefault="00B0582D" w:rsidP="000D6F84">
            <w:pPr>
              <w:pStyle w:val="SectionBody"/>
              <w:spacing w:line="240" w:lineRule="auto"/>
              <w:jc w:val="center"/>
              <w:rPr>
                <w:color w:val="auto"/>
              </w:rPr>
            </w:pPr>
          </w:p>
          <w:p w14:paraId="2467AF9B" w14:textId="77777777" w:rsidR="00B0582D" w:rsidRPr="009D3636" w:rsidRDefault="00B0582D" w:rsidP="000D6F84">
            <w:pPr>
              <w:pStyle w:val="SectionBody"/>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8C89F5B" w14:textId="77777777" w:rsidR="00B0582D" w:rsidRPr="009D3636" w:rsidRDefault="00B0582D" w:rsidP="000D6F84">
            <w:pPr>
              <w:pStyle w:val="SectionBody"/>
              <w:spacing w:line="240" w:lineRule="auto"/>
              <w:rPr>
                <w:color w:val="auto"/>
              </w:rPr>
            </w:pPr>
          </w:p>
          <w:p w14:paraId="03963BEE" w14:textId="77777777" w:rsidR="00B0582D" w:rsidRPr="009D3636" w:rsidRDefault="00B0582D" w:rsidP="000D6F84">
            <w:pPr>
              <w:pStyle w:val="SectionBody"/>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3585D315" w14:textId="77777777" w:rsidR="00B0582D" w:rsidRPr="009D3636" w:rsidRDefault="00B0582D" w:rsidP="000D6F84">
            <w:pPr>
              <w:pStyle w:val="SectionBody"/>
              <w:spacing w:line="240" w:lineRule="auto"/>
              <w:rPr>
                <w:color w:val="auto"/>
              </w:rPr>
            </w:pPr>
          </w:p>
          <w:p w14:paraId="69FF9A41" w14:textId="77777777" w:rsidR="00B0582D" w:rsidRPr="009D3636" w:rsidRDefault="00B0582D" w:rsidP="000D6F84">
            <w:pPr>
              <w:pStyle w:val="SectionBody"/>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0DCD9059" w14:textId="77777777" w:rsidR="00B0582D" w:rsidRPr="009D3636" w:rsidRDefault="00B0582D" w:rsidP="000D6F84">
            <w:pPr>
              <w:pStyle w:val="SectionBody"/>
              <w:spacing w:line="240" w:lineRule="auto"/>
              <w:rPr>
                <w:color w:val="auto"/>
              </w:rPr>
            </w:pPr>
          </w:p>
          <w:p w14:paraId="22276CEB" w14:textId="77777777" w:rsidR="00B0582D" w:rsidRPr="009D3636" w:rsidRDefault="00B0582D" w:rsidP="000D6F84">
            <w:pPr>
              <w:pStyle w:val="SectionBody"/>
              <w:spacing w:line="240" w:lineRule="auto"/>
              <w:rPr>
                <w:color w:val="auto"/>
              </w:rPr>
            </w:pPr>
          </w:p>
        </w:tc>
      </w:tr>
      <w:tr w:rsidR="00B0582D" w:rsidRPr="009D3636" w14:paraId="195737F3" w14:textId="77777777" w:rsidTr="000D6F84">
        <w:tc>
          <w:tcPr>
            <w:tcW w:w="774" w:type="pct"/>
            <w:gridSpan w:val="2"/>
            <w:tcBorders>
              <w:top w:val="single" w:sz="7" w:space="0" w:color="000000"/>
              <w:left w:val="single" w:sz="7" w:space="0" w:color="000000"/>
              <w:bottom w:val="single" w:sz="6" w:space="0" w:color="FFFFFF"/>
              <w:right w:val="single" w:sz="6" w:space="0" w:color="FFFFFF"/>
            </w:tcBorders>
          </w:tcPr>
          <w:p w14:paraId="189C5D86" w14:textId="77777777" w:rsidR="00B0582D" w:rsidRPr="009D3636" w:rsidRDefault="00B0582D" w:rsidP="000D6F84">
            <w:pPr>
              <w:pStyle w:val="SectionBody"/>
              <w:spacing w:line="240" w:lineRule="auto"/>
              <w:ind w:firstLine="0"/>
              <w:rPr>
                <w:color w:val="auto"/>
              </w:rPr>
            </w:pPr>
            <w:r w:rsidRPr="009D3636">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41BC9859" w14:textId="77777777" w:rsidR="00B0582D" w:rsidRPr="009D3636" w:rsidRDefault="00B0582D" w:rsidP="000D6F84">
            <w:pPr>
              <w:pStyle w:val="SectionBody"/>
              <w:spacing w:line="240" w:lineRule="auto"/>
              <w:ind w:firstLine="0"/>
              <w:jc w:val="center"/>
              <w:rPr>
                <w:color w:val="auto"/>
              </w:rPr>
            </w:pPr>
            <w:r w:rsidRPr="009D3636">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7B2D70C9" w14:textId="77777777" w:rsidR="00B0582D" w:rsidRPr="009D3636" w:rsidRDefault="00B0582D" w:rsidP="000D6F84">
            <w:pPr>
              <w:pStyle w:val="SectionBody"/>
              <w:spacing w:line="240" w:lineRule="auto"/>
              <w:ind w:firstLine="0"/>
              <w:rPr>
                <w:color w:val="auto"/>
              </w:rPr>
            </w:pPr>
            <w:r w:rsidRPr="009D3636">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94CC2C9" w14:textId="77777777" w:rsidR="00B0582D" w:rsidRPr="009D3636" w:rsidRDefault="00B0582D" w:rsidP="000D6F84">
            <w:pPr>
              <w:pStyle w:val="SectionBody"/>
              <w:spacing w:line="240" w:lineRule="auto"/>
              <w:ind w:firstLine="0"/>
              <w:jc w:val="center"/>
              <w:rPr>
                <w:color w:val="auto"/>
              </w:rPr>
            </w:pPr>
            <w:r w:rsidRPr="009D3636">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30D964EC" w14:textId="77777777" w:rsidR="00B0582D" w:rsidRPr="009D3636" w:rsidRDefault="00B0582D" w:rsidP="000D6F84">
            <w:pPr>
              <w:pStyle w:val="SectionBody"/>
              <w:spacing w:line="240" w:lineRule="auto"/>
              <w:ind w:firstLine="0"/>
              <w:jc w:val="center"/>
              <w:rPr>
                <w:color w:val="auto"/>
              </w:rPr>
            </w:pPr>
            <w:r w:rsidRPr="009D3636">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1F018BA7" w14:textId="77777777" w:rsidR="00B0582D" w:rsidRPr="009D3636" w:rsidRDefault="00B0582D" w:rsidP="000D6F84">
            <w:pPr>
              <w:pStyle w:val="SectionBody"/>
              <w:spacing w:line="240" w:lineRule="auto"/>
              <w:ind w:firstLine="0"/>
              <w:jc w:val="center"/>
              <w:rPr>
                <w:color w:val="auto"/>
              </w:rPr>
            </w:pPr>
            <w:r w:rsidRPr="009D3636">
              <w:rPr>
                <w:color w:val="auto"/>
              </w:rPr>
              <w:t>Date of Birth</w:t>
            </w:r>
          </w:p>
        </w:tc>
      </w:tr>
      <w:tr w:rsidR="00B0582D" w:rsidRPr="009D3636" w14:paraId="51055594" w14:textId="77777777" w:rsidTr="000D6F84">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420A142F" w14:textId="77777777" w:rsidR="00B0582D" w:rsidRPr="009D3636" w:rsidRDefault="00B0582D" w:rsidP="000D6F84">
            <w:pPr>
              <w:pStyle w:val="SectionBody"/>
              <w:spacing w:line="240" w:lineRule="auto"/>
              <w:rPr>
                <w:color w:val="auto"/>
              </w:rPr>
            </w:pPr>
          </w:p>
          <w:p w14:paraId="17B51DAD" w14:textId="77777777" w:rsidR="00B0582D" w:rsidRPr="009D3636" w:rsidRDefault="00B0582D" w:rsidP="000D6F84">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1A403E15" w14:textId="77777777" w:rsidR="00B0582D" w:rsidRPr="009D3636" w:rsidRDefault="00B0582D" w:rsidP="000D6F84">
            <w:pPr>
              <w:pStyle w:val="SectionBody"/>
              <w:spacing w:line="240" w:lineRule="auto"/>
              <w:rPr>
                <w:color w:val="auto"/>
              </w:rPr>
            </w:pPr>
          </w:p>
          <w:p w14:paraId="2D9A6301" w14:textId="77777777" w:rsidR="00B0582D" w:rsidRPr="009D3636"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16D4D9C2" w14:textId="77777777" w:rsidR="00B0582D" w:rsidRPr="009D3636" w:rsidRDefault="00B0582D" w:rsidP="000D6F84">
            <w:pPr>
              <w:pStyle w:val="SectionBody"/>
              <w:spacing w:line="240" w:lineRule="auto"/>
              <w:rPr>
                <w:color w:val="auto"/>
              </w:rPr>
            </w:pPr>
          </w:p>
          <w:p w14:paraId="7EB2AA62" w14:textId="77777777" w:rsidR="00B0582D" w:rsidRPr="009D3636"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273F79AC" w14:textId="77777777" w:rsidR="00B0582D" w:rsidRPr="009D3636" w:rsidRDefault="00B0582D" w:rsidP="000D6F84">
            <w:pPr>
              <w:pStyle w:val="SectionBody"/>
              <w:spacing w:line="240" w:lineRule="auto"/>
              <w:rPr>
                <w:color w:val="auto"/>
              </w:rPr>
            </w:pPr>
          </w:p>
          <w:p w14:paraId="492B8FEE" w14:textId="77777777" w:rsidR="00B0582D" w:rsidRPr="009D3636" w:rsidRDefault="00B0582D" w:rsidP="000D6F84">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273D6C23" w14:textId="77777777" w:rsidR="00B0582D" w:rsidRPr="009D3636" w:rsidRDefault="00B0582D" w:rsidP="000D6F84">
            <w:pPr>
              <w:pStyle w:val="SectionBody"/>
              <w:spacing w:line="240" w:lineRule="auto"/>
              <w:rPr>
                <w:color w:val="auto"/>
              </w:rPr>
            </w:pPr>
          </w:p>
          <w:p w14:paraId="7A6A49E9" w14:textId="77777777" w:rsidR="00B0582D" w:rsidRPr="009D3636" w:rsidRDefault="00B0582D" w:rsidP="000D6F84">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AA26F9F" w14:textId="77777777" w:rsidR="00B0582D" w:rsidRPr="009D3636" w:rsidRDefault="00B0582D" w:rsidP="000D6F84">
            <w:pPr>
              <w:pStyle w:val="SectionBody"/>
              <w:spacing w:line="240" w:lineRule="auto"/>
              <w:rPr>
                <w:color w:val="auto"/>
              </w:rPr>
            </w:pPr>
          </w:p>
          <w:p w14:paraId="24A109E5" w14:textId="77777777" w:rsidR="00B0582D" w:rsidRPr="009D3636" w:rsidRDefault="00B0582D" w:rsidP="000D6F84">
            <w:pPr>
              <w:pStyle w:val="SectionBody"/>
              <w:spacing w:line="240" w:lineRule="auto"/>
              <w:rPr>
                <w:color w:val="auto"/>
              </w:rPr>
            </w:pPr>
          </w:p>
        </w:tc>
      </w:tr>
      <w:tr w:rsidR="00B0582D" w:rsidRPr="009D3636" w14:paraId="7B5A0729" w14:textId="77777777" w:rsidTr="000D6F84">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4B1023B" w14:textId="77777777" w:rsidR="00B0582D" w:rsidRPr="009D3636" w:rsidRDefault="00B0582D" w:rsidP="000D6F84">
            <w:pPr>
              <w:pStyle w:val="SectionBody"/>
              <w:spacing w:line="240" w:lineRule="auto"/>
              <w:rPr>
                <w:color w:val="auto"/>
              </w:rPr>
            </w:pPr>
          </w:p>
          <w:p w14:paraId="25AF67C1" w14:textId="77777777" w:rsidR="00B0582D" w:rsidRPr="009D3636" w:rsidRDefault="00B0582D" w:rsidP="000D6F84">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552C142E" w14:textId="77777777" w:rsidR="00B0582D" w:rsidRPr="009D3636" w:rsidRDefault="00B0582D" w:rsidP="000D6F84">
            <w:pPr>
              <w:pStyle w:val="SectionBody"/>
              <w:spacing w:line="240" w:lineRule="auto"/>
              <w:rPr>
                <w:color w:val="auto"/>
              </w:rPr>
            </w:pPr>
          </w:p>
          <w:p w14:paraId="170F03FA" w14:textId="77777777" w:rsidR="00B0582D" w:rsidRPr="009D3636"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6184A70" w14:textId="77777777" w:rsidR="00B0582D" w:rsidRPr="009D3636" w:rsidRDefault="00B0582D" w:rsidP="000D6F84">
            <w:pPr>
              <w:pStyle w:val="SectionBody"/>
              <w:spacing w:line="240" w:lineRule="auto"/>
              <w:rPr>
                <w:color w:val="auto"/>
              </w:rPr>
            </w:pPr>
          </w:p>
          <w:p w14:paraId="5CEC8281" w14:textId="77777777" w:rsidR="00B0582D" w:rsidRPr="009D3636"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8576434" w14:textId="77777777" w:rsidR="00B0582D" w:rsidRPr="009D3636" w:rsidRDefault="00B0582D" w:rsidP="000D6F84">
            <w:pPr>
              <w:pStyle w:val="SectionBody"/>
              <w:spacing w:line="240" w:lineRule="auto"/>
              <w:rPr>
                <w:color w:val="auto"/>
              </w:rPr>
            </w:pPr>
          </w:p>
          <w:p w14:paraId="4BAC1AD2" w14:textId="77777777" w:rsidR="00B0582D" w:rsidRPr="009D3636" w:rsidRDefault="00B0582D" w:rsidP="000D6F84">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248DD4EA" w14:textId="77777777" w:rsidR="00B0582D" w:rsidRPr="009D3636" w:rsidRDefault="00B0582D" w:rsidP="000D6F84">
            <w:pPr>
              <w:pStyle w:val="SectionBody"/>
              <w:spacing w:line="240" w:lineRule="auto"/>
              <w:rPr>
                <w:color w:val="auto"/>
              </w:rPr>
            </w:pPr>
          </w:p>
          <w:p w14:paraId="702DDAB0" w14:textId="77777777" w:rsidR="00B0582D" w:rsidRPr="009D3636" w:rsidRDefault="00B0582D" w:rsidP="000D6F84">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A2B8F4B" w14:textId="77777777" w:rsidR="00B0582D" w:rsidRPr="009D3636" w:rsidRDefault="00B0582D" w:rsidP="000D6F84">
            <w:pPr>
              <w:pStyle w:val="SectionBody"/>
              <w:spacing w:line="240" w:lineRule="auto"/>
              <w:rPr>
                <w:color w:val="auto"/>
              </w:rPr>
            </w:pPr>
          </w:p>
          <w:p w14:paraId="642505BD" w14:textId="77777777" w:rsidR="00B0582D" w:rsidRPr="009D3636" w:rsidRDefault="00B0582D" w:rsidP="000D6F84">
            <w:pPr>
              <w:pStyle w:val="SectionBody"/>
              <w:spacing w:line="240" w:lineRule="auto"/>
              <w:rPr>
                <w:color w:val="auto"/>
              </w:rPr>
            </w:pPr>
          </w:p>
        </w:tc>
      </w:tr>
      <w:tr w:rsidR="00B0582D" w:rsidRPr="009D3636" w14:paraId="103CB755" w14:textId="77777777" w:rsidTr="000D6F84">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47D1B87D" w14:textId="77777777" w:rsidR="00B0582D" w:rsidRPr="009D3636" w:rsidRDefault="00B0582D" w:rsidP="000D6F84">
            <w:pPr>
              <w:pStyle w:val="SectionBody"/>
              <w:spacing w:line="240" w:lineRule="auto"/>
              <w:rPr>
                <w:color w:val="auto"/>
              </w:rPr>
            </w:pPr>
          </w:p>
          <w:p w14:paraId="539F7258" w14:textId="77777777" w:rsidR="00B0582D" w:rsidRPr="009D3636" w:rsidRDefault="00B0582D" w:rsidP="000D6F84">
            <w:pPr>
              <w:pStyle w:val="SectionBody"/>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26F27921" w14:textId="77777777" w:rsidR="00B0582D" w:rsidRPr="009D3636" w:rsidRDefault="00B0582D" w:rsidP="000D6F84">
            <w:pPr>
              <w:pStyle w:val="SectionBody"/>
              <w:spacing w:line="240" w:lineRule="auto"/>
              <w:rPr>
                <w:color w:val="auto"/>
              </w:rPr>
            </w:pPr>
          </w:p>
          <w:p w14:paraId="3F1DB4B0" w14:textId="77777777" w:rsidR="00B0582D" w:rsidRPr="009D3636"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71A9ABA3" w14:textId="77777777" w:rsidR="00B0582D" w:rsidRPr="009D3636" w:rsidRDefault="00B0582D" w:rsidP="000D6F84">
            <w:pPr>
              <w:pStyle w:val="SectionBody"/>
              <w:spacing w:line="240" w:lineRule="auto"/>
              <w:rPr>
                <w:color w:val="auto"/>
              </w:rPr>
            </w:pPr>
          </w:p>
          <w:p w14:paraId="152A750B" w14:textId="77777777" w:rsidR="00B0582D" w:rsidRPr="009D3636"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18D8DEF8" w14:textId="77777777" w:rsidR="00B0582D" w:rsidRPr="009D3636" w:rsidRDefault="00B0582D" w:rsidP="000D6F84">
            <w:pPr>
              <w:pStyle w:val="SectionBody"/>
              <w:spacing w:line="240" w:lineRule="auto"/>
              <w:rPr>
                <w:color w:val="auto"/>
              </w:rPr>
            </w:pPr>
          </w:p>
          <w:p w14:paraId="52EE9DDE" w14:textId="77777777" w:rsidR="00B0582D" w:rsidRPr="009D3636" w:rsidRDefault="00B0582D" w:rsidP="000D6F84">
            <w:pPr>
              <w:pStyle w:val="SectionBody"/>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272B3C52" w14:textId="77777777" w:rsidR="00B0582D" w:rsidRPr="009D3636" w:rsidRDefault="00B0582D" w:rsidP="000D6F84">
            <w:pPr>
              <w:pStyle w:val="SectionBody"/>
              <w:spacing w:line="240" w:lineRule="auto"/>
              <w:rPr>
                <w:color w:val="auto"/>
              </w:rPr>
            </w:pPr>
          </w:p>
          <w:p w14:paraId="40B5D421" w14:textId="77777777" w:rsidR="00B0582D" w:rsidRPr="009D3636" w:rsidRDefault="00B0582D" w:rsidP="000D6F84">
            <w:pPr>
              <w:pStyle w:val="SectionBody"/>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1A97D4A0" w14:textId="77777777" w:rsidR="00B0582D" w:rsidRPr="009D3636" w:rsidRDefault="00B0582D" w:rsidP="000D6F84">
            <w:pPr>
              <w:pStyle w:val="SectionBody"/>
              <w:spacing w:line="240" w:lineRule="auto"/>
              <w:rPr>
                <w:color w:val="auto"/>
              </w:rPr>
            </w:pPr>
          </w:p>
          <w:p w14:paraId="4DC4C169" w14:textId="77777777" w:rsidR="00B0582D" w:rsidRPr="009D3636" w:rsidRDefault="00B0582D" w:rsidP="000D6F84">
            <w:pPr>
              <w:pStyle w:val="SectionBody"/>
              <w:spacing w:line="240" w:lineRule="auto"/>
              <w:rPr>
                <w:color w:val="auto"/>
              </w:rPr>
            </w:pPr>
          </w:p>
        </w:tc>
      </w:tr>
      <w:tr w:rsidR="00B0582D" w:rsidRPr="009D3636" w14:paraId="0371E0E1"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451F7B9" w14:textId="77777777" w:rsidR="00B0582D" w:rsidRPr="009D3636" w:rsidRDefault="00B0582D" w:rsidP="000D6F84">
            <w:pPr>
              <w:pStyle w:val="SectionBody"/>
              <w:spacing w:line="240" w:lineRule="auto"/>
              <w:ind w:firstLine="0"/>
              <w:jc w:val="center"/>
              <w:rPr>
                <w:b/>
                <w:bCs/>
                <w:color w:val="auto"/>
              </w:rPr>
            </w:pPr>
            <w:r w:rsidRPr="009D3636">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57991E64" w14:textId="77777777" w:rsidR="00B0582D" w:rsidRPr="009D3636" w:rsidRDefault="00B0582D" w:rsidP="000D6F84">
            <w:pPr>
              <w:pStyle w:val="SectionBody"/>
              <w:spacing w:line="240" w:lineRule="auto"/>
              <w:ind w:firstLine="0"/>
              <w:rPr>
                <w:color w:val="auto"/>
              </w:rPr>
            </w:pPr>
            <w:r w:rsidRPr="009D3636">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282FC649" w14:textId="77777777" w:rsidR="00B0582D" w:rsidRPr="009D3636" w:rsidRDefault="00B0582D" w:rsidP="000D6F84">
            <w:pPr>
              <w:pStyle w:val="SectionBody"/>
              <w:spacing w:line="240" w:lineRule="auto"/>
              <w:ind w:firstLine="0"/>
              <w:rPr>
                <w:color w:val="auto"/>
              </w:rPr>
            </w:pPr>
            <w:r w:rsidRPr="009D3636">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4BD69DD5" w14:textId="77777777" w:rsidR="00B0582D" w:rsidRPr="009D3636" w:rsidRDefault="00B0582D" w:rsidP="000D6F84">
            <w:pPr>
              <w:pStyle w:val="SectionBody"/>
              <w:spacing w:line="240" w:lineRule="auto"/>
              <w:ind w:firstLine="0"/>
              <w:rPr>
                <w:color w:val="auto"/>
              </w:rPr>
            </w:pPr>
            <w:r w:rsidRPr="009D3636">
              <w:rPr>
                <w:color w:val="auto"/>
              </w:rPr>
              <w:t>Combined</w:t>
            </w:r>
          </w:p>
        </w:tc>
      </w:tr>
      <w:tr w:rsidR="00B0582D" w:rsidRPr="009D3636" w14:paraId="73C4922C"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2CCCBD0" w14:textId="77777777" w:rsidR="00B0582D" w:rsidRPr="009D3636" w:rsidRDefault="00B0582D" w:rsidP="000D6F84">
            <w:pPr>
              <w:pStyle w:val="SectionBody"/>
              <w:spacing w:line="240" w:lineRule="auto"/>
              <w:ind w:firstLine="0"/>
              <w:rPr>
                <w:color w:val="auto"/>
              </w:rPr>
            </w:pPr>
            <w:r w:rsidRPr="009D3636">
              <w:rPr>
                <w:color w:val="auto"/>
              </w:rPr>
              <w:t xml:space="preserve">1. MONTHLY GROSS INCOME </w:t>
            </w:r>
          </w:p>
          <w:p w14:paraId="45B3CD9E" w14:textId="77777777" w:rsidR="00B0582D" w:rsidRPr="009D3636" w:rsidRDefault="00B0582D" w:rsidP="000D6F84">
            <w:pPr>
              <w:pStyle w:val="SectionBody"/>
              <w:spacing w:line="240" w:lineRule="auto"/>
              <w:ind w:firstLine="0"/>
              <w:rPr>
                <w:color w:val="auto"/>
              </w:rPr>
            </w:pPr>
            <w:r w:rsidRPr="009D3636">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1DE4052F"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FA7AD4C"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EB0128D" w14:textId="77777777" w:rsidR="00B0582D" w:rsidRPr="009D3636" w:rsidRDefault="00B0582D" w:rsidP="000D6F84">
            <w:pPr>
              <w:pStyle w:val="SectionBody"/>
              <w:spacing w:line="240" w:lineRule="auto"/>
              <w:ind w:firstLine="0"/>
              <w:rPr>
                <w:color w:val="auto"/>
              </w:rPr>
            </w:pPr>
          </w:p>
        </w:tc>
      </w:tr>
      <w:tr w:rsidR="00B0582D" w:rsidRPr="009D3636" w14:paraId="6B58A062"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7289200" w14:textId="77777777" w:rsidR="00B0582D" w:rsidRPr="009D3636" w:rsidRDefault="00B0582D" w:rsidP="000D6F84">
            <w:pPr>
              <w:pStyle w:val="SectionBody"/>
              <w:spacing w:line="240" w:lineRule="auto"/>
              <w:ind w:firstLine="0"/>
              <w:rPr>
                <w:color w:val="auto"/>
              </w:rPr>
            </w:pPr>
            <w:r w:rsidRPr="009D3636">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4A75F91E"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E2DC0D"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5C20A4A1" w14:textId="77777777" w:rsidR="00B0582D" w:rsidRPr="009D3636" w:rsidRDefault="00B0582D" w:rsidP="000D6F84">
            <w:pPr>
              <w:pStyle w:val="SectionBody"/>
              <w:spacing w:line="240" w:lineRule="auto"/>
              <w:ind w:firstLine="0"/>
              <w:rPr>
                <w:color w:val="auto"/>
              </w:rPr>
            </w:pPr>
          </w:p>
        </w:tc>
      </w:tr>
      <w:tr w:rsidR="00B0582D" w:rsidRPr="009D3636" w14:paraId="0386B581"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20DBF05" w14:textId="77777777" w:rsidR="00B0582D" w:rsidRPr="009D3636" w:rsidRDefault="00B0582D" w:rsidP="000D6F84">
            <w:pPr>
              <w:pStyle w:val="SectionBody"/>
              <w:spacing w:line="240" w:lineRule="auto"/>
              <w:ind w:firstLine="0"/>
              <w:rPr>
                <w:color w:val="auto"/>
              </w:rPr>
            </w:pPr>
            <w:r w:rsidRPr="009D3636">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2466008E"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83003FA"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5157718" w14:textId="77777777" w:rsidR="00B0582D" w:rsidRPr="009D3636" w:rsidRDefault="00B0582D" w:rsidP="000D6F84">
            <w:pPr>
              <w:pStyle w:val="SectionBody"/>
              <w:spacing w:line="240" w:lineRule="auto"/>
              <w:ind w:firstLine="0"/>
              <w:rPr>
                <w:color w:val="auto"/>
              </w:rPr>
            </w:pPr>
          </w:p>
        </w:tc>
      </w:tr>
      <w:tr w:rsidR="00B0582D" w:rsidRPr="009D3636" w14:paraId="490F1A37"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1EDCAE9" w14:textId="77777777" w:rsidR="00B0582D" w:rsidRPr="009D3636" w:rsidRDefault="00B0582D" w:rsidP="000D6F84">
            <w:pPr>
              <w:pStyle w:val="SectionBody"/>
              <w:spacing w:line="240" w:lineRule="auto"/>
              <w:ind w:firstLine="0"/>
              <w:rPr>
                <w:color w:val="auto"/>
              </w:rPr>
            </w:pPr>
            <w:r w:rsidRPr="009D3636">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7A8E3D8F"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DDC8CE3"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5115B6B5" w14:textId="77777777" w:rsidR="00B0582D" w:rsidRPr="009D3636" w:rsidRDefault="00B0582D" w:rsidP="000D6F84">
            <w:pPr>
              <w:pStyle w:val="SectionBody"/>
              <w:spacing w:line="240" w:lineRule="auto"/>
              <w:ind w:firstLine="0"/>
              <w:rPr>
                <w:color w:val="auto"/>
              </w:rPr>
            </w:pPr>
          </w:p>
        </w:tc>
      </w:tr>
      <w:tr w:rsidR="00B0582D" w:rsidRPr="009D3636" w14:paraId="1CF67252"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6D8F5D" w14:textId="77777777" w:rsidR="00B0582D" w:rsidRPr="009D3636" w:rsidRDefault="00B0582D" w:rsidP="000D6F84">
            <w:pPr>
              <w:pStyle w:val="SectionBody"/>
              <w:spacing w:line="240" w:lineRule="auto"/>
              <w:ind w:firstLine="0"/>
              <w:rPr>
                <w:color w:val="auto"/>
              </w:rPr>
            </w:pPr>
            <w:r w:rsidRPr="009D3636">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7D21C563"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39E68AB"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F222BC8" w14:textId="77777777" w:rsidR="00B0582D" w:rsidRPr="009D3636" w:rsidRDefault="00B0582D" w:rsidP="000D6F84">
            <w:pPr>
              <w:pStyle w:val="SectionBody"/>
              <w:spacing w:line="240" w:lineRule="auto"/>
              <w:ind w:firstLine="0"/>
              <w:rPr>
                <w:color w:val="auto"/>
              </w:rPr>
            </w:pPr>
          </w:p>
        </w:tc>
      </w:tr>
      <w:tr w:rsidR="00B0582D" w:rsidRPr="009D3636" w14:paraId="28960B6C"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58C8563" w14:textId="77777777" w:rsidR="00B0582D" w:rsidRPr="009D3636" w:rsidRDefault="00B0582D" w:rsidP="000D6F84">
            <w:pPr>
              <w:pStyle w:val="SectionBody"/>
              <w:spacing w:line="240" w:lineRule="auto"/>
              <w:ind w:firstLine="0"/>
              <w:rPr>
                <w:color w:val="auto"/>
              </w:rPr>
            </w:pPr>
            <w:r w:rsidRPr="009D3636">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6AE5F962"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39D1D50"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0D7A5185" w14:textId="77777777" w:rsidR="00B0582D" w:rsidRPr="009D3636" w:rsidRDefault="00B0582D" w:rsidP="000D6F84">
            <w:pPr>
              <w:pStyle w:val="SectionBody"/>
              <w:spacing w:line="240" w:lineRule="auto"/>
              <w:ind w:firstLine="0"/>
              <w:rPr>
                <w:color w:val="auto"/>
              </w:rPr>
            </w:pPr>
            <w:r w:rsidRPr="009D3636">
              <w:rPr>
                <w:color w:val="auto"/>
              </w:rPr>
              <w:t>$</w:t>
            </w:r>
          </w:p>
        </w:tc>
      </w:tr>
      <w:tr w:rsidR="00B0582D" w:rsidRPr="009D3636" w14:paraId="5F5662DC"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40F93D" w14:textId="77777777" w:rsidR="00B0582D" w:rsidRPr="009D3636" w:rsidRDefault="00B0582D" w:rsidP="000D6F84">
            <w:pPr>
              <w:pStyle w:val="SectionBody"/>
              <w:spacing w:line="240" w:lineRule="auto"/>
              <w:ind w:firstLine="0"/>
              <w:rPr>
                <w:color w:val="auto"/>
              </w:rPr>
            </w:pPr>
            <w:r w:rsidRPr="009D3636">
              <w:rPr>
                <w:color w:val="auto"/>
              </w:rPr>
              <w:t xml:space="preserve"> 3. PERCENTAGE SHARE OF INCOME</w:t>
            </w:r>
          </w:p>
          <w:p w14:paraId="1AA66C2F" w14:textId="77777777" w:rsidR="00B0582D" w:rsidRPr="009D3636" w:rsidRDefault="00B0582D" w:rsidP="000D6F84">
            <w:pPr>
              <w:pStyle w:val="SectionBody"/>
              <w:spacing w:line="240" w:lineRule="auto"/>
              <w:ind w:firstLine="0"/>
              <w:rPr>
                <w:color w:val="auto"/>
              </w:rPr>
            </w:pPr>
            <w:r w:rsidRPr="009D3636">
              <w:rPr>
                <w:color w:val="auto"/>
              </w:rPr>
              <w:t xml:space="preserve"> (Each parent</w:t>
            </w:r>
            <w:r w:rsidRPr="009D3636">
              <w:rPr>
                <w:color w:val="auto"/>
              </w:rPr>
              <w:sym w:font="Arial" w:char="0027"/>
            </w:r>
            <w:r w:rsidRPr="009D3636">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D910470"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3F6433D3"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0224F84D" w14:textId="77777777" w:rsidR="00B0582D" w:rsidRPr="009D3636" w:rsidRDefault="00B0582D" w:rsidP="000D6F84">
            <w:pPr>
              <w:pStyle w:val="SectionBody"/>
              <w:spacing w:line="240" w:lineRule="auto"/>
              <w:ind w:firstLine="0"/>
              <w:rPr>
                <w:color w:val="auto"/>
              </w:rPr>
            </w:pPr>
            <w:r w:rsidRPr="009D3636">
              <w:rPr>
                <w:color w:val="auto"/>
              </w:rPr>
              <w:t xml:space="preserve"> 100%</w:t>
            </w:r>
          </w:p>
        </w:tc>
      </w:tr>
      <w:tr w:rsidR="00B0582D" w:rsidRPr="009D3636" w14:paraId="2BD27268"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01B774E" w14:textId="77777777" w:rsidR="00B0582D" w:rsidRPr="009D3636" w:rsidRDefault="00B0582D" w:rsidP="000D6F84">
            <w:pPr>
              <w:pStyle w:val="SectionBody"/>
              <w:spacing w:line="240" w:lineRule="auto"/>
              <w:ind w:firstLine="0"/>
              <w:rPr>
                <w:color w:val="auto"/>
              </w:rPr>
            </w:pPr>
            <w:r w:rsidRPr="009D3636">
              <w:rPr>
                <w:color w:val="auto"/>
              </w:rPr>
              <w:t xml:space="preserve"> 4. BASIC OBLIGATION</w:t>
            </w:r>
          </w:p>
          <w:p w14:paraId="08BCAC9A" w14:textId="32875556" w:rsidR="00B0582D" w:rsidRPr="009D3636" w:rsidRDefault="00B0582D" w:rsidP="000D6F84">
            <w:pPr>
              <w:pStyle w:val="SectionBody"/>
              <w:spacing w:line="240" w:lineRule="auto"/>
              <w:ind w:firstLine="0"/>
              <w:rPr>
                <w:color w:val="auto"/>
              </w:rPr>
            </w:pPr>
            <w:r w:rsidRPr="009D3636">
              <w:rPr>
                <w:color w:val="auto"/>
              </w:rPr>
              <w:t xml:space="preserve"> (Use </w:t>
            </w:r>
            <w:r w:rsidR="00EA0B64" w:rsidRPr="009D3636">
              <w:rPr>
                <w:color w:val="auto"/>
              </w:rPr>
              <w:t>l</w:t>
            </w:r>
            <w:r w:rsidRPr="009D3636">
              <w:rPr>
                <w:color w:val="auto"/>
              </w:rPr>
              <w:t>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49364B70" w14:textId="77777777" w:rsidR="00B0582D" w:rsidRPr="009D3636"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2F8EA12" w14:textId="77777777" w:rsidR="00B0582D" w:rsidRPr="009D3636"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62387AF8" w14:textId="77777777" w:rsidR="00B0582D" w:rsidRPr="009D3636" w:rsidRDefault="00B0582D" w:rsidP="000D6F84">
            <w:pPr>
              <w:pStyle w:val="SectionBody"/>
              <w:spacing w:line="240" w:lineRule="auto"/>
              <w:ind w:firstLine="0"/>
              <w:rPr>
                <w:color w:val="auto"/>
              </w:rPr>
            </w:pPr>
            <w:r w:rsidRPr="009D3636">
              <w:rPr>
                <w:color w:val="auto"/>
              </w:rPr>
              <w:t>$</w:t>
            </w:r>
          </w:p>
        </w:tc>
      </w:tr>
      <w:tr w:rsidR="00B0582D" w:rsidRPr="009D3636" w14:paraId="27529E65" w14:textId="77777777" w:rsidTr="000D6F84">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437BD25A" w14:textId="77777777" w:rsidR="00B0582D" w:rsidRPr="009D3636" w:rsidRDefault="00B0582D" w:rsidP="000D6F84">
            <w:pPr>
              <w:pStyle w:val="SectionBody"/>
              <w:spacing w:line="240" w:lineRule="auto"/>
              <w:ind w:firstLine="0"/>
              <w:rPr>
                <w:color w:val="auto"/>
              </w:rPr>
            </w:pPr>
            <w:r w:rsidRPr="009D3636">
              <w:rPr>
                <w:color w:val="auto"/>
              </w:rPr>
              <w:t xml:space="preserve"> 5. ADJUSTMENTS (Expenses paid directly by each parent)</w:t>
            </w:r>
          </w:p>
          <w:p w14:paraId="0041A6FB" w14:textId="77777777" w:rsidR="00B0582D" w:rsidRPr="009D3636" w:rsidRDefault="00B0582D" w:rsidP="000D6F84">
            <w:pPr>
              <w:pStyle w:val="SectionBody"/>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71AFAE51" w14:textId="77777777" w:rsidR="00B0582D" w:rsidRPr="009D3636"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7BBF5009" w14:textId="77777777" w:rsidR="00B0582D" w:rsidRPr="009D3636"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56E662C" w14:textId="77777777" w:rsidR="00B0582D" w:rsidRPr="009D3636" w:rsidRDefault="00B0582D" w:rsidP="000D6F84">
            <w:pPr>
              <w:pStyle w:val="SectionBody"/>
              <w:spacing w:line="240" w:lineRule="auto"/>
              <w:ind w:firstLine="0"/>
              <w:rPr>
                <w:color w:val="auto"/>
              </w:rPr>
            </w:pPr>
          </w:p>
        </w:tc>
      </w:tr>
      <w:tr w:rsidR="00B0582D" w:rsidRPr="009D3636" w14:paraId="38A0B88B"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7935EA3" w14:textId="77777777" w:rsidR="00B0582D" w:rsidRPr="009D3636" w:rsidRDefault="00B0582D" w:rsidP="000D6F84">
            <w:pPr>
              <w:pStyle w:val="SectionBody"/>
              <w:spacing w:line="240" w:lineRule="auto"/>
              <w:ind w:firstLine="0"/>
              <w:rPr>
                <w:color w:val="auto"/>
              </w:rPr>
            </w:pPr>
            <w:r w:rsidRPr="009D3636">
              <w:rPr>
                <w:color w:val="auto"/>
              </w:rPr>
              <w:t>a. Work-Related Child Care Costs Adjusted for Federal Tax Credit (0.75 x actual work-related child care costs.)</w:t>
            </w:r>
          </w:p>
        </w:tc>
        <w:tc>
          <w:tcPr>
            <w:tcW w:w="538" w:type="pct"/>
            <w:tcBorders>
              <w:top w:val="single" w:sz="7" w:space="0" w:color="000000"/>
              <w:left w:val="single" w:sz="7" w:space="0" w:color="000000"/>
              <w:bottom w:val="single" w:sz="6" w:space="0" w:color="FFFFFF"/>
              <w:right w:val="single" w:sz="6" w:space="0" w:color="FFFFFF"/>
            </w:tcBorders>
          </w:tcPr>
          <w:p w14:paraId="5BA253CD"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D75CF56"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BA01DB7" w14:textId="77777777" w:rsidR="00B0582D" w:rsidRPr="009D3636" w:rsidRDefault="00B0582D" w:rsidP="000D6F84">
            <w:pPr>
              <w:pStyle w:val="SectionBody"/>
              <w:spacing w:line="240" w:lineRule="auto"/>
              <w:ind w:firstLine="0"/>
              <w:rPr>
                <w:color w:val="auto"/>
              </w:rPr>
            </w:pPr>
          </w:p>
        </w:tc>
      </w:tr>
      <w:tr w:rsidR="00B0582D" w:rsidRPr="009D3636" w14:paraId="24C8A85D"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8D475C8" w14:textId="77777777" w:rsidR="00B0582D" w:rsidRPr="009D3636" w:rsidRDefault="00B0582D" w:rsidP="000D6F84">
            <w:pPr>
              <w:pStyle w:val="SectionBody"/>
              <w:spacing w:line="240" w:lineRule="auto"/>
              <w:ind w:firstLine="0"/>
              <w:rPr>
                <w:color w:val="auto"/>
              </w:rPr>
            </w:pPr>
            <w:r w:rsidRPr="009D3636">
              <w:rPr>
                <w:color w:val="auto"/>
              </w:rPr>
              <w:t>b. Extraordinary Medical Expenses (Uninsured only) and Children</w:t>
            </w:r>
            <w:r w:rsidRPr="009D3636">
              <w:rPr>
                <w:color w:val="auto"/>
              </w:rPr>
              <w:sym w:font="Arial" w:char="0027"/>
            </w:r>
            <w:r w:rsidRPr="009D3636">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59B71F7E"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61401A8F"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347CE77" w14:textId="77777777" w:rsidR="00B0582D" w:rsidRPr="009D3636" w:rsidRDefault="00B0582D" w:rsidP="000D6F84">
            <w:pPr>
              <w:pStyle w:val="SectionBody"/>
              <w:spacing w:line="240" w:lineRule="auto"/>
              <w:ind w:firstLine="0"/>
              <w:rPr>
                <w:color w:val="auto"/>
              </w:rPr>
            </w:pPr>
          </w:p>
        </w:tc>
      </w:tr>
      <w:tr w:rsidR="00B0582D" w:rsidRPr="009D3636" w14:paraId="725B2656"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0EFB873" w14:textId="77777777" w:rsidR="00B0582D" w:rsidRPr="009D3636" w:rsidRDefault="00B0582D" w:rsidP="000D6F84">
            <w:pPr>
              <w:pStyle w:val="SectionBody"/>
              <w:spacing w:line="240" w:lineRule="auto"/>
              <w:ind w:firstLine="0"/>
              <w:rPr>
                <w:color w:val="auto"/>
              </w:rPr>
            </w:pPr>
            <w:r w:rsidRPr="009D3636">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4783E440"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9D8483D"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9580F98" w14:textId="77777777" w:rsidR="00B0582D" w:rsidRPr="009D3636" w:rsidRDefault="00B0582D" w:rsidP="000D6F84">
            <w:pPr>
              <w:pStyle w:val="SectionBody"/>
              <w:spacing w:line="240" w:lineRule="auto"/>
              <w:ind w:firstLine="0"/>
              <w:rPr>
                <w:color w:val="auto"/>
              </w:rPr>
            </w:pPr>
          </w:p>
        </w:tc>
      </w:tr>
      <w:tr w:rsidR="00B0582D" w:rsidRPr="009D3636" w14:paraId="17AAF079"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DDAB591" w14:textId="77777777" w:rsidR="00B0582D" w:rsidRPr="009D3636" w:rsidRDefault="00B0582D" w:rsidP="000D6F84">
            <w:pPr>
              <w:pStyle w:val="SectionBody"/>
              <w:spacing w:line="240" w:lineRule="auto"/>
              <w:ind w:firstLine="0"/>
              <w:rPr>
                <w:color w:val="auto"/>
              </w:rPr>
            </w:pPr>
            <w:r w:rsidRPr="009D3636">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A744D20"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ABF891D"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0FBD1C3" w14:textId="77777777" w:rsidR="00B0582D" w:rsidRPr="009D3636" w:rsidRDefault="00B0582D" w:rsidP="000D6F84">
            <w:pPr>
              <w:pStyle w:val="SectionBody"/>
              <w:spacing w:line="240" w:lineRule="auto"/>
              <w:ind w:firstLine="0"/>
              <w:rPr>
                <w:color w:val="auto"/>
              </w:rPr>
            </w:pPr>
          </w:p>
        </w:tc>
      </w:tr>
      <w:tr w:rsidR="00B0582D" w:rsidRPr="009D3636" w14:paraId="679B6315"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3D80224" w14:textId="77777777" w:rsidR="00B0582D" w:rsidRPr="009D3636" w:rsidRDefault="00B0582D" w:rsidP="000D6F84">
            <w:pPr>
              <w:pStyle w:val="SectionBody"/>
              <w:spacing w:line="240" w:lineRule="auto"/>
              <w:ind w:firstLine="0"/>
              <w:rPr>
                <w:color w:val="auto"/>
              </w:rPr>
            </w:pPr>
            <w:r w:rsidRPr="009D3636">
              <w:rPr>
                <w:color w:val="auto"/>
              </w:rPr>
              <w:t>e. Total Adjustments (For each column, add 5a, 5b, and 5c. Subtract Line 5d. Add the parent</w:t>
            </w:r>
            <w:r w:rsidRPr="009D3636">
              <w:rPr>
                <w:color w:val="auto"/>
              </w:rPr>
              <w:sym w:font="Arial" w:char="0027"/>
            </w:r>
            <w:r w:rsidRPr="009D3636">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60D6CAAF"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B2A90D7"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1B0345D9" w14:textId="77777777" w:rsidR="00B0582D" w:rsidRPr="009D3636" w:rsidRDefault="00B0582D" w:rsidP="000D6F84">
            <w:pPr>
              <w:pStyle w:val="SectionBody"/>
              <w:spacing w:line="240" w:lineRule="auto"/>
              <w:ind w:firstLine="0"/>
              <w:rPr>
                <w:color w:val="auto"/>
              </w:rPr>
            </w:pPr>
            <w:r w:rsidRPr="009D3636">
              <w:rPr>
                <w:color w:val="auto"/>
              </w:rPr>
              <w:t>$</w:t>
            </w:r>
          </w:p>
        </w:tc>
      </w:tr>
      <w:tr w:rsidR="00B0582D" w:rsidRPr="009D3636" w14:paraId="637A9618"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F3500E2" w14:textId="77777777" w:rsidR="00B0582D" w:rsidRPr="009D3636" w:rsidRDefault="00B0582D" w:rsidP="000D6F84">
            <w:pPr>
              <w:pStyle w:val="SectionBody"/>
              <w:spacing w:line="240" w:lineRule="auto"/>
              <w:ind w:firstLine="0"/>
              <w:rPr>
                <w:color w:val="auto"/>
              </w:rPr>
            </w:pPr>
            <w:r w:rsidRPr="009D3636">
              <w:rPr>
                <w:color w:val="auto"/>
              </w:rPr>
              <w:t xml:space="preserve"> 6. TOTAL SUPPORT OBLIGATION</w:t>
            </w:r>
          </w:p>
          <w:p w14:paraId="3F6FB94A" w14:textId="77777777" w:rsidR="00B0582D" w:rsidRPr="009D3636" w:rsidRDefault="00B0582D" w:rsidP="000D6F84">
            <w:pPr>
              <w:pStyle w:val="SectionBody"/>
              <w:spacing w:line="240" w:lineRule="auto"/>
              <w:ind w:firstLine="0"/>
              <w:rPr>
                <w:color w:val="auto"/>
              </w:rPr>
            </w:pPr>
            <w:r w:rsidRPr="009D3636">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3C2427E5" w14:textId="77777777" w:rsidR="00B0582D" w:rsidRPr="009D3636"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521B5821" w14:textId="77777777" w:rsidR="00B0582D" w:rsidRPr="009D3636"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7E10BEF4" w14:textId="77777777" w:rsidR="00B0582D" w:rsidRPr="009D3636" w:rsidRDefault="00B0582D" w:rsidP="000D6F84">
            <w:pPr>
              <w:pStyle w:val="SectionBody"/>
              <w:spacing w:line="240" w:lineRule="auto"/>
              <w:ind w:firstLine="0"/>
              <w:rPr>
                <w:color w:val="auto"/>
              </w:rPr>
            </w:pPr>
            <w:r w:rsidRPr="009D3636">
              <w:rPr>
                <w:color w:val="auto"/>
              </w:rPr>
              <w:t>$</w:t>
            </w:r>
          </w:p>
        </w:tc>
      </w:tr>
      <w:tr w:rsidR="00B0582D" w:rsidRPr="009D3636" w14:paraId="0E127548"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0DCEF82" w14:textId="77777777" w:rsidR="00B0582D" w:rsidRPr="009D3636" w:rsidRDefault="00B0582D" w:rsidP="000D6F84">
            <w:pPr>
              <w:pStyle w:val="SectionBody"/>
              <w:spacing w:line="240" w:lineRule="auto"/>
              <w:ind w:firstLine="0"/>
              <w:rPr>
                <w:color w:val="auto"/>
              </w:rPr>
            </w:pPr>
            <w:r w:rsidRPr="009D3636">
              <w:rPr>
                <w:color w:val="auto"/>
              </w:rPr>
              <w:t xml:space="preserve"> 7. EACH PARENT</w:t>
            </w:r>
            <w:r w:rsidRPr="009D3636">
              <w:rPr>
                <w:color w:val="auto"/>
              </w:rPr>
              <w:sym w:font="Arial" w:char="0027"/>
            </w:r>
            <w:r w:rsidRPr="009D3636">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66DD316E"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EBE35AE"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21E438D" w14:textId="77777777" w:rsidR="00B0582D" w:rsidRPr="009D3636" w:rsidRDefault="00B0582D" w:rsidP="000D6F84">
            <w:pPr>
              <w:pStyle w:val="SectionBody"/>
              <w:spacing w:line="240" w:lineRule="auto"/>
              <w:ind w:firstLine="0"/>
              <w:rPr>
                <w:color w:val="auto"/>
              </w:rPr>
            </w:pPr>
          </w:p>
        </w:tc>
      </w:tr>
      <w:tr w:rsidR="00B0582D" w:rsidRPr="009D3636" w14:paraId="11191763"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52A04C6" w14:textId="77777777" w:rsidR="00B0582D" w:rsidRPr="009D3636" w:rsidRDefault="00B0582D" w:rsidP="000D6F84">
            <w:pPr>
              <w:pStyle w:val="SectionBody"/>
              <w:spacing w:line="240" w:lineRule="auto"/>
              <w:ind w:firstLine="0"/>
              <w:rPr>
                <w:color w:val="auto"/>
              </w:rPr>
            </w:pPr>
            <w:r w:rsidRPr="009D3636">
              <w:rPr>
                <w:color w:val="auto"/>
              </w:rPr>
              <w:t xml:space="preserve"> 8. PAYOR PARENT ADJUSTMENT</w:t>
            </w:r>
          </w:p>
          <w:p w14:paraId="680613EB" w14:textId="77777777" w:rsidR="00B0582D" w:rsidRPr="009D3636" w:rsidRDefault="00B0582D" w:rsidP="000D6F84">
            <w:pPr>
              <w:pStyle w:val="SectionBody"/>
              <w:spacing w:line="240" w:lineRule="auto"/>
              <w:rPr>
                <w:color w:val="auto"/>
              </w:rPr>
            </w:pPr>
            <w:r w:rsidRPr="009D3636">
              <w:rPr>
                <w:color w:val="auto"/>
              </w:rPr>
              <w:t xml:space="preserve"> (Enter payor parent</w:t>
            </w:r>
            <w:r w:rsidRPr="009D3636">
              <w:rPr>
                <w:color w:val="auto"/>
              </w:rPr>
              <w:sym w:font="Arial" w:char="0027"/>
            </w:r>
            <w:r w:rsidRPr="009D3636">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4C36FF1A"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E57563"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1D55B37" w14:textId="77777777" w:rsidR="00B0582D" w:rsidRPr="009D3636" w:rsidRDefault="00B0582D" w:rsidP="000D6F84">
            <w:pPr>
              <w:pStyle w:val="SectionBody"/>
              <w:spacing w:line="240" w:lineRule="auto"/>
              <w:ind w:firstLine="0"/>
              <w:rPr>
                <w:color w:val="auto"/>
              </w:rPr>
            </w:pPr>
          </w:p>
        </w:tc>
      </w:tr>
      <w:tr w:rsidR="00B0582D" w:rsidRPr="009D3636" w14:paraId="3F39E9F0"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AA2F29B" w14:textId="77777777" w:rsidR="00B0582D" w:rsidRPr="009D3636" w:rsidRDefault="00B0582D" w:rsidP="000D6F84">
            <w:pPr>
              <w:pStyle w:val="SectionBody"/>
              <w:spacing w:line="240" w:lineRule="auto"/>
              <w:ind w:firstLine="0"/>
              <w:rPr>
                <w:color w:val="auto"/>
              </w:rPr>
            </w:pPr>
            <w:r w:rsidRPr="009D3636">
              <w:rPr>
                <w:color w:val="auto"/>
              </w:rPr>
              <w:t xml:space="preserve"> 9. RECOMMENDED CHILD SUPPORT ORDER</w:t>
            </w:r>
          </w:p>
          <w:p w14:paraId="2841DC48" w14:textId="77777777" w:rsidR="00B0582D" w:rsidRPr="009D3636" w:rsidRDefault="00B0582D" w:rsidP="000D6F84">
            <w:pPr>
              <w:pStyle w:val="SectionBody"/>
              <w:spacing w:line="240" w:lineRule="auto"/>
              <w:ind w:firstLine="0"/>
              <w:rPr>
                <w:color w:val="auto"/>
              </w:rPr>
            </w:pPr>
            <w:r w:rsidRPr="009D3636">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01AC83F0" w14:textId="77777777" w:rsidR="00B0582D" w:rsidRPr="009D3636" w:rsidRDefault="00B0582D" w:rsidP="000D6F84">
            <w:pPr>
              <w:pStyle w:val="SectionBody"/>
              <w:spacing w:line="240" w:lineRule="auto"/>
              <w:ind w:firstLine="0"/>
              <w:rPr>
                <w:color w:val="auto"/>
              </w:rPr>
            </w:pPr>
            <w:r w:rsidRPr="009D363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24E3021" w14:textId="77777777" w:rsidR="00B0582D" w:rsidRPr="009D3636" w:rsidRDefault="00B0582D" w:rsidP="000D6F84">
            <w:pPr>
              <w:pStyle w:val="SectionBody"/>
              <w:spacing w:line="240" w:lineRule="auto"/>
              <w:ind w:firstLine="0"/>
              <w:rPr>
                <w:color w:val="auto"/>
              </w:rPr>
            </w:pPr>
            <w:r w:rsidRPr="009D363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C9946B2" w14:textId="77777777" w:rsidR="00B0582D" w:rsidRPr="009D3636" w:rsidRDefault="00B0582D" w:rsidP="000D6F84">
            <w:pPr>
              <w:pStyle w:val="SectionBody"/>
              <w:spacing w:line="240" w:lineRule="auto"/>
              <w:ind w:firstLine="0"/>
              <w:rPr>
                <w:color w:val="auto"/>
              </w:rPr>
            </w:pPr>
          </w:p>
        </w:tc>
      </w:tr>
      <w:tr w:rsidR="00B0582D" w:rsidRPr="009D3636" w14:paraId="1A9E9D88" w14:textId="77777777" w:rsidTr="000D6F84">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2BD07CC6" w14:textId="77777777" w:rsidR="00B0582D" w:rsidRPr="009D3636" w:rsidRDefault="00B0582D" w:rsidP="000D6F84">
            <w:pPr>
              <w:pStyle w:val="SectionBody"/>
              <w:spacing w:line="240" w:lineRule="auto"/>
              <w:ind w:firstLine="0"/>
              <w:rPr>
                <w:b/>
                <w:bCs/>
                <w:color w:val="auto"/>
              </w:rPr>
            </w:pPr>
            <w:r w:rsidRPr="009D3636">
              <w:rPr>
                <w:b/>
                <w:bCs/>
                <w:color w:val="auto"/>
              </w:rPr>
              <w:t>PART II. ABILITY TO PAY CALCULATION</w:t>
            </w:r>
          </w:p>
          <w:p w14:paraId="784F7093" w14:textId="0A5F3CB4" w:rsidR="00B0582D" w:rsidRPr="009D3636" w:rsidRDefault="00B0582D" w:rsidP="000D6F84">
            <w:pPr>
              <w:pStyle w:val="SectionBody"/>
              <w:spacing w:line="240" w:lineRule="auto"/>
              <w:ind w:firstLine="0"/>
              <w:rPr>
                <w:color w:val="auto"/>
              </w:rPr>
            </w:pPr>
            <w:r w:rsidRPr="009D3636">
              <w:rPr>
                <w:color w:val="auto"/>
              </w:rPr>
              <w:t>(Complete if the payor parent</w:t>
            </w:r>
            <w:r w:rsidRPr="009D3636">
              <w:rPr>
                <w:color w:val="auto"/>
              </w:rPr>
              <w:sym w:font="Arial" w:char="0027"/>
            </w:r>
            <w:r w:rsidRPr="009D3636">
              <w:rPr>
                <w:color w:val="auto"/>
              </w:rPr>
              <w:t>s adjusted monthly gross income is below $ $2,600.)</w:t>
            </w:r>
          </w:p>
        </w:tc>
      </w:tr>
      <w:tr w:rsidR="00B0582D" w:rsidRPr="009D3636" w14:paraId="1A38F38B"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20E340F" w14:textId="77777777" w:rsidR="00B0582D" w:rsidRPr="009D3636" w:rsidRDefault="00B0582D" w:rsidP="000D6F84">
            <w:pPr>
              <w:pStyle w:val="SectionBody"/>
              <w:spacing w:line="240" w:lineRule="auto"/>
              <w:ind w:firstLine="0"/>
              <w:rPr>
                <w:color w:val="auto"/>
              </w:rPr>
            </w:pPr>
            <w:r w:rsidRPr="009D3636">
              <w:rPr>
                <w:color w:val="auto"/>
              </w:rPr>
              <w:t>10. Spendable Income</w:t>
            </w:r>
          </w:p>
          <w:p w14:paraId="05F0127F" w14:textId="77777777" w:rsidR="00B0582D" w:rsidRPr="009D3636" w:rsidRDefault="00B0582D" w:rsidP="000D6F84">
            <w:pPr>
              <w:pStyle w:val="SectionBody"/>
              <w:spacing w:line="240" w:lineRule="auto"/>
              <w:ind w:firstLine="0"/>
              <w:rPr>
                <w:color w:val="auto"/>
              </w:rPr>
            </w:pPr>
            <w:r w:rsidRPr="009D3636">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66024CF4" w14:textId="77777777" w:rsidR="00B0582D" w:rsidRPr="009D3636"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014F1D0A" w14:textId="77777777" w:rsidR="00B0582D" w:rsidRPr="009D3636"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5319A76D" w14:textId="77777777" w:rsidR="00B0582D" w:rsidRPr="009D3636" w:rsidRDefault="00B0582D" w:rsidP="000D6F84">
            <w:pPr>
              <w:pStyle w:val="SectionBody"/>
              <w:spacing w:line="240" w:lineRule="auto"/>
              <w:ind w:firstLine="0"/>
              <w:rPr>
                <w:color w:val="auto"/>
              </w:rPr>
            </w:pPr>
          </w:p>
        </w:tc>
      </w:tr>
      <w:tr w:rsidR="00B0582D" w:rsidRPr="009D3636" w14:paraId="007AB3CF"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5E3CC81" w14:textId="77777777" w:rsidR="00B0582D" w:rsidRPr="009D3636" w:rsidRDefault="00B0582D" w:rsidP="000D6F84">
            <w:pPr>
              <w:pStyle w:val="SectionBody"/>
              <w:spacing w:line="240" w:lineRule="auto"/>
              <w:ind w:firstLine="0"/>
              <w:rPr>
                <w:color w:val="auto"/>
              </w:rPr>
            </w:pPr>
            <w:r w:rsidRPr="009D3636">
              <w:rPr>
                <w:color w:val="auto"/>
              </w:rPr>
              <w:t>11. Self Support Reserve</w:t>
            </w:r>
          </w:p>
        </w:tc>
        <w:tc>
          <w:tcPr>
            <w:tcW w:w="538" w:type="pct"/>
            <w:tcBorders>
              <w:top w:val="single" w:sz="7" w:space="0" w:color="000000"/>
              <w:left w:val="single" w:sz="7" w:space="0" w:color="000000"/>
              <w:bottom w:val="single" w:sz="6" w:space="0" w:color="FFFFFF"/>
              <w:right w:val="single" w:sz="6" w:space="0" w:color="FFFFFF"/>
            </w:tcBorders>
          </w:tcPr>
          <w:p w14:paraId="5F291C65" w14:textId="02A88C80" w:rsidR="00B0582D" w:rsidRPr="009D3636" w:rsidRDefault="00B0582D" w:rsidP="000D6F84">
            <w:pPr>
              <w:pStyle w:val="SectionBody"/>
              <w:spacing w:line="240" w:lineRule="auto"/>
              <w:ind w:firstLine="0"/>
              <w:rPr>
                <w:color w:val="auto"/>
              </w:rPr>
            </w:pPr>
            <w:r w:rsidRPr="009D3636">
              <w:rPr>
                <w:color w:val="auto"/>
              </w:rPr>
              <w:t>$997</w:t>
            </w:r>
          </w:p>
        </w:tc>
        <w:tc>
          <w:tcPr>
            <w:tcW w:w="539" w:type="pct"/>
            <w:gridSpan w:val="3"/>
            <w:tcBorders>
              <w:top w:val="single" w:sz="7" w:space="0" w:color="000000"/>
              <w:left w:val="single" w:sz="7" w:space="0" w:color="000000"/>
              <w:bottom w:val="single" w:sz="6" w:space="0" w:color="FFFFFF"/>
              <w:right w:val="single" w:sz="6" w:space="0" w:color="FFFFFF"/>
            </w:tcBorders>
          </w:tcPr>
          <w:p w14:paraId="47333CFC" w14:textId="1722CC71" w:rsidR="00B0582D" w:rsidRPr="009D3636" w:rsidRDefault="00B0582D" w:rsidP="000D6F84">
            <w:pPr>
              <w:pStyle w:val="SectionBody"/>
              <w:spacing w:line="240" w:lineRule="auto"/>
              <w:ind w:firstLine="0"/>
              <w:rPr>
                <w:color w:val="auto"/>
              </w:rPr>
            </w:pPr>
            <w:r w:rsidRPr="009D3636">
              <w:rPr>
                <w:color w:val="auto"/>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3B777C6" w14:textId="77777777" w:rsidR="00B0582D" w:rsidRPr="009D3636" w:rsidRDefault="00B0582D" w:rsidP="000D6F84">
            <w:pPr>
              <w:pStyle w:val="SectionBody"/>
              <w:spacing w:line="240" w:lineRule="auto"/>
              <w:ind w:firstLine="0"/>
              <w:rPr>
                <w:color w:val="auto"/>
              </w:rPr>
            </w:pPr>
          </w:p>
        </w:tc>
      </w:tr>
      <w:tr w:rsidR="00B0582D" w:rsidRPr="009D3636" w14:paraId="53F1B9E1"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E50CD9C" w14:textId="77777777" w:rsidR="00B0582D" w:rsidRPr="009D3636" w:rsidRDefault="00B0582D" w:rsidP="000D6F84">
            <w:pPr>
              <w:pStyle w:val="SectionBody"/>
              <w:spacing w:line="240" w:lineRule="auto"/>
              <w:ind w:firstLine="0"/>
              <w:rPr>
                <w:color w:val="auto"/>
              </w:rPr>
            </w:pPr>
            <w:r w:rsidRPr="009D3636">
              <w:rPr>
                <w:color w:val="auto"/>
              </w:rPr>
              <w:t>12. Income Available for Support</w:t>
            </w:r>
          </w:p>
          <w:p w14:paraId="7CECC976" w14:textId="77777777" w:rsidR="00B0582D" w:rsidRPr="009D3636" w:rsidRDefault="00B0582D" w:rsidP="000D6F84">
            <w:pPr>
              <w:pStyle w:val="SectionBody"/>
              <w:spacing w:line="240" w:lineRule="auto"/>
              <w:ind w:firstLine="0"/>
              <w:rPr>
                <w:color w:val="auto"/>
              </w:rPr>
            </w:pPr>
            <w:r w:rsidRPr="009D3636">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2F9BFE9" w14:textId="77777777" w:rsidR="00B0582D" w:rsidRPr="009D3636"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24413DA" w14:textId="77777777" w:rsidR="00B0582D" w:rsidRPr="009D3636"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8BA739A" w14:textId="77777777" w:rsidR="00B0582D" w:rsidRPr="009D3636" w:rsidRDefault="00B0582D" w:rsidP="000D6F84">
            <w:pPr>
              <w:pStyle w:val="SectionBody"/>
              <w:spacing w:line="240" w:lineRule="auto"/>
              <w:ind w:firstLine="0"/>
              <w:rPr>
                <w:color w:val="auto"/>
              </w:rPr>
            </w:pPr>
          </w:p>
        </w:tc>
      </w:tr>
      <w:tr w:rsidR="00B0582D" w:rsidRPr="009D3636" w14:paraId="0E8D5A96"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7B74CBE5" w14:textId="77777777" w:rsidR="00B0582D" w:rsidRPr="009D3636" w:rsidRDefault="00B0582D" w:rsidP="000D6F84">
            <w:pPr>
              <w:pStyle w:val="SectionBody"/>
              <w:spacing w:line="240" w:lineRule="auto"/>
              <w:ind w:firstLine="0"/>
              <w:rPr>
                <w:color w:val="auto"/>
              </w:rPr>
            </w:pPr>
            <w:r w:rsidRPr="009D3636">
              <w:rPr>
                <w:color w:val="auto"/>
              </w:rPr>
              <w:t>13. Adjusted Child Support Order</w:t>
            </w:r>
          </w:p>
          <w:p w14:paraId="4ABF0441" w14:textId="77777777" w:rsidR="00B0582D" w:rsidRPr="009D3636" w:rsidRDefault="00B0582D" w:rsidP="000D6F84">
            <w:pPr>
              <w:pStyle w:val="SectionBody"/>
              <w:spacing w:line="240" w:lineRule="auto"/>
              <w:ind w:firstLine="0"/>
              <w:rPr>
                <w:color w:val="auto"/>
              </w:rPr>
            </w:pPr>
            <w:r w:rsidRPr="009D3636">
              <w:rPr>
                <w:color w:val="auto"/>
              </w:rPr>
              <w:t xml:space="preserve"> (Lessor of Line 9 and Line 12.)</w:t>
            </w:r>
          </w:p>
        </w:tc>
        <w:tc>
          <w:tcPr>
            <w:tcW w:w="538" w:type="pct"/>
            <w:tcBorders>
              <w:top w:val="single" w:sz="7" w:space="0" w:color="000000"/>
              <w:left w:val="single" w:sz="7" w:space="0" w:color="000000"/>
              <w:bottom w:val="single" w:sz="7" w:space="0" w:color="000000"/>
              <w:right w:val="single" w:sz="6" w:space="0" w:color="FFFFFF"/>
            </w:tcBorders>
          </w:tcPr>
          <w:p w14:paraId="1D131964" w14:textId="77777777" w:rsidR="00B0582D" w:rsidRPr="009D3636"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0C1DAC3" w14:textId="77777777" w:rsidR="00B0582D" w:rsidRPr="009D3636"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F21E9E" w14:textId="77777777" w:rsidR="00B0582D" w:rsidRPr="009D3636" w:rsidRDefault="00B0582D" w:rsidP="000D6F84">
            <w:pPr>
              <w:pStyle w:val="SectionBody"/>
              <w:spacing w:line="240" w:lineRule="auto"/>
              <w:ind w:firstLine="0"/>
              <w:rPr>
                <w:color w:val="auto"/>
              </w:rPr>
            </w:pPr>
          </w:p>
        </w:tc>
      </w:tr>
      <w:tr w:rsidR="00B0582D" w:rsidRPr="009D3636" w14:paraId="1D449825" w14:textId="77777777" w:rsidTr="000D6F84">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5FD8DA89" w14:textId="77777777" w:rsidR="00B0582D" w:rsidRPr="009D3636" w:rsidRDefault="00B0582D" w:rsidP="000D6F84">
            <w:pPr>
              <w:pStyle w:val="SectionBody"/>
              <w:spacing w:line="240" w:lineRule="auto"/>
              <w:ind w:firstLine="0"/>
              <w:rPr>
                <w:color w:val="auto"/>
              </w:rPr>
            </w:pPr>
            <w:r w:rsidRPr="009D3636">
              <w:rPr>
                <w:color w:val="auto"/>
              </w:rPr>
              <w:t xml:space="preserve">Comments, calculations, or rebuttals to schedule or adjustments if payor parent directly pays </w:t>
            </w:r>
            <w:r w:rsidRPr="009D3636">
              <w:rPr>
                <w:color w:val="auto"/>
              </w:rPr>
              <w:lastRenderedPageBreak/>
              <w:t>extraordinary expenses.</w:t>
            </w:r>
          </w:p>
        </w:tc>
      </w:tr>
      <w:tr w:rsidR="00B0582D" w:rsidRPr="009D3636" w14:paraId="45CFBD0B" w14:textId="77777777" w:rsidTr="000D6F84">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6B8D817B" w14:textId="77777777" w:rsidR="00B0582D" w:rsidRPr="009D3636" w:rsidRDefault="00B0582D" w:rsidP="000D6F84">
            <w:pPr>
              <w:pStyle w:val="SectionBody"/>
              <w:ind w:firstLine="0"/>
              <w:rPr>
                <w:color w:val="auto"/>
              </w:rPr>
            </w:pPr>
            <w:r w:rsidRPr="009D3636">
              <w:rPr>
                <w:color w:val="auto"/>
              </w:rPr>
              <w:lastRenderedPageBreak/>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2EAD34CF" w14:textId="77777777" w:rsidR="00B0582D" w:rsidRPr="009D3636" w:rsidRDefault="00B0582D" w:rsidP="000D6F84">
            <w:pPr>
              <w:pStyle w:val="SectionBody"/>
              <w:ind w:firstLine="0"/>
              <w:rPr>
                <w:color w:val="auto"/>
              </w:rPr>
            </w:pPr>
            <w:r w:rsidRPr="009D3636">
              <w:rPr>
                <w:color w:val="auto"/>
              </w:rPr>
              <w:t>Date:</w:t>
            </w:r>
          </w:p>
        </w:tc>
      </w:tr>
    </w:tbl>
    <w:p w14:paraId="7810D4A0" w14:textId="77777777" w:rsidR="00EA0B64" w:rsidRPr="009D3636" w:rsidRDefault="00EA0B64" w:rsidP="00B0582D">
      <w:pPr>
        <w:pStyle w:val="SectionHeading"/>
        <w:rPr>
          <w:color w:val="auto"/>
        </w:rPr>
      </w:pPr>
    </w:p>
    <w:p w14:paraId="4967FA79" w14:textId="4032CDE0" w:rsidR="00B0582D" w:rsidRPr="009D3636" w:rsidRDefault="00B0582D" w:rsidP="00B0582D">
      <w:pPr>
        <w:pStyle w:val="SectionHeading"/>
        <w:rPr>
          <w:color w:val="auto"/>
        </w:rPr>
      </w:pPr>
      <w:r w:rsidRPr="009D3636">
        <w:rPr>
          <w:color w:val="auto"/>
        </w:rPr>
        <w:t>§48-13-404. Additional calculation to be made in basic shared parenting cases.</w:t>
      </w:r>
    </w:p>
    <w:p w14:paraId="3500CA93" w14:textId="77777777" w:rsidR="00B0582D" w:rsidRPr="009D3636" w:rsidRDefault="00B0582D" w:rsidP="00B0582D">
      <w:pPr>
        <w:pStyle w:val="SectionBody"/>
        <w:rPr>
          <w:color w:val="auto"/>
        </w:rPr>
        <w:sectPr w:rsidR="00B0582D" w:rsidRPr="009D3636" w:rsidSect="00861EF9">
          <w:type w:val="continuous"/>
          <w:pgSz w:w="12240" w:h="15840" w:code="1"/>
          <w:pgMar w:top="1440" w:right="1440" w:bottom="1440" w:left="1440" w:header="720" w:footer="720" w:gutter="0"/>
          <w:lnNumType w:countBy="1" w:restart="newSection"/>
          <w:cols w:space="720"/>
          <w:titlePg/>
          <w:docGrid w:linePitch="360"/>
        </w:sectPr>
      </w:pPr>
    </w:p>
    <w:p w14:paraId="7A684257" w14:textId="50DA5D8F" w:rsidR="00B0582D" w:rsidRPr="009D3636" w:rsidRDefault="00B0582D" w:rsidP="00B0582D">
      <w:pPr>
        <w:pStyle w:val="SectionBody"/>
        <w:rPr>
          <w:color w:val="auto"/>
        </w:rPr>
      </w:pPr>
      <w:r w:rsidRPr="009D3636">
        <w:rPr>
          <w:color w:val="auto"/>
        </w:rPr>
        <w:t>In cases where the payor parent</w:t>
      </w:r>
      <w:r w:rsidRPr="009D3636">
        <w:rPr>
          <w:color w:val="auto"/>
        </w:rPr>
        <w:sym w:font="Arial" w:char="0027"/>
      </w:r>
      <w:r w:rsidRPr="009D3636">
        <w:rPr>
          <w:color w:val="auto"/>
        </w:rPr>
        <w:t>s adjusted gross income is below $2,600 per month, an additional calculation in Worksheet A, Part II</w:t>
      </w:r>
      <w:r w:rsidR="001D2DB3" w:rsidRPr="009D3636">
        <w:rPr>
          <w:color w:val="auto"/>
        </w:rPr>
        <w:t xml:space="preserve">, § 48-13-404 of this code, </w:t>
      </w:r>
      <w:r w:rsidRPr="009D3636">
        <w:rPr>
          <w:color w:val="auto"/>
        </w:rPr>
        <w:t>shall be made. This additional calculation sets the child support order at whichever is lower.</w:t>
      </w:r>
    </w:p>
    <w:p w14:paraId="0CC5F4C0" w14:textId="78FBDC82" w:rsidR="00B0582D" w:rsidRPr="009D3636" w:rsidRDefault="00B0582D" w:rsidP="00B0582D">
      <w:pPr>
        <w:pStyle w:val="SectionBody"/>
        <w:rPr>
          <w:color w:val="auto"/>
        </w:rPr>
      </w:pPr>
      <w:r w:rsidRPr="009D3636">
        <w:rPr>
          <w:color w:val="auto"/>
        </w:rPr>
        <w:t>(1) Child support at the amount determined in</w:t>
      </w:r>
      <w:r w:rsidR="0008647F" w:rsidRPr="009D3636">
        <w:rPr>
          <w:color w:val="auto"/>
        </w:rPr>
        <w:t xml:space="preserve"> Worksheet A, </w:t>
      </w:r>
      <w:r w:rsidRPr="009D3636">
        <w:rPr>
          <w:color w:val="auto"/>
        </w:rPr>
        <w:t>Part I</w:t>
      </w:r>
      <w:r w:rsidR="0008647F" w:rsidRPr="009D3636">
        <w:rPr>
          <w:color w:val="auto"/>
        </w:rPr>
        <w:t>, § 48-13-404 of this code</w:t>
      </w:r>
      <w:r w:rsidRPr="009D3636">
        <w:rPr>
          <w:color w:val="auto"/>
        </w:rPr>
        <w:t>; or</w:t>
      </w:r>
    </w:p>
    <w:p w14:paraId="214B2805" w14:textId="68F93410" w:rsidR="00B0582D" w:rsidRPr="009D3636" w:rsidRDefault="00B0582D" w:rsidP="00B0582D">
      <w:pPr>
        <w:pStyle w:val="SectionBody"/>
        <w:rPr>
          <w:color w:val="auto"/>
        </w:rPr>
        <w:sectPr w:rsidR="00B0582D" w:rsidRPr="009D3636" w:rsidSect="00861EF9">
          <w:type w:val="continuous"/>
          <w:pgSz w:w="12240" w:h="15840" w:code="1"/>
          <w:pgMar w:top="1440" w:right="1440" w:bottom="1440" w:left="1440" w:header="720" w:footer="720" w:gutter="0"/>
          <w:lnNumType w:countBy="1" w:restart="newSection"/>
          <w:cols w:space="720"/>
          <w:titlePg/>
          <w:docGrid w:linePitch="360"/>
        </w:sectPr>
      </w:pPr>
      <w:r w:rsidRPr="009D3636">
        <w:rPr>
          <w:color w:val="auto"/>
        </w:rPr>
        <w:t>(2) The difference between 80 percent of the payor parent</w:t>
      </w:r>
      <w:r w:rsidRPr="009D3636">
        <w:rPr>
          <w:color w:val="auto"/>
        </w:rPr>
        <w:sym w:font="Arial" w:char="0027"/>
      </w:r>
      <w:r w:rsidRPr="009D3636">
        <w:rPr>
          <w:color w:val="auto"/>
        </w:rPr>
        <w:t>s adjusted gross income and  $997, or $50, whichever is more.</w:t>
      </w:r>
    </w:p>
    <w:p w14:paraId="5B4AF91E" w14:textId="74599E63" w:rsidR="00B0582D" w:rsidRPr="009D3636" w:rsidRDefault="00B0582D" w:rsidP="00B0582D">
      <w:pPr>
        <w:pStyle w:val="PartHeading"/>
        <w:rPr>
          <w:color w:val="auto"/>
        </w:rPr>
      </w:pPr>
      <w:r w:rsidRPr="009D3636">
        <w:rPr>
          <w:color w:val="auto"/>
        </w:rPr>
        <w:t xml:space="preserve">Part </w:t>
      </w:r>
      <w:r w:rsidR="0075494A" w:rsidRPr="009D3636">
        <w:rPr>
          <w:color w:val="auto"/>
        </w:rPr>
        <w:t>V</w:t>
      </w:r>
      <w:r w:rsidRPr="009D3636">
        <w:rPr>
          <w:color w:val="auto"/>
        </w:rPr>
        <w:t>. Support in extended shared parenting or split physical custody cases.</w:t>
      </w:r>
    </w:p>
    <w:p w14:paraId="6643E1AB" w14:textId="77777777" w:rsidR="00B0582D" w:rsidRPr="009D3636" w:rsidRDefault="00B0582D" w:rsidP="00B0582D">
      <w:pPr>
        <w:pStyle w:val="SectionHeading"/>
        <w:rPr>
          <w:color w:val="auto"/>
        </w:rPr>
      </w:pPr>
      <w:r w:rsidRPr="009D3636">
        <w:rPr>
          <w:color w:val="auto"/>
        </w:rPr>
        <w:t>§48-13-501. Extended shared parenting adjustment.</w:t>
      </w:r>
    </w:p>
    <w:p w14:paraId="55353AEE" w14:textId="7147AC20" w:rsidR="00B0582D" w:rsidRPr="009D3636" w:rsidRDefault="00B0582D" w:rsidP="00B0582D">
      <w:pPr>
        <w:pStyle w:val="SectionBody"/>
        <w:rPr>
          <w:color w:val="auto"/>
        </w:rPr>
      </w:pPr>
      <w:r w:rsidRPr="009D3636">
        <w:rPr>
          <w:color w:val="auto"/>
        </w:rPr>
        <w:t>Child support for cases with extended shared parenting is calculated using Worksheet B</w:t>
      </w:r>
      <w:r w:rsidR="0008647F" w:rsidRPr="009D3636">
        <w:rPr>
          <w:color w:val="auto"/>
        </w:rPr>
        <w:t>, §48-13-502 of this code</w:t>
      </w:r>
      <w:r w:rsidRPr="009D3636">
        <w:rPr>
          <w:color w:val="auto"/>
        </w:rPr>
        <w:t>. The following method is used only for extended shared parenting: That is, in cases where each parent has the child for more than 127 days per year (35 percent).</w:t>
      </w:r>
    </w:p>
    <w:p w14:paraId="7622A62F" w14:textId="54DC7AF5" w:rsidR="00B0582D" w:rsidRPr="009D3636" w:rsidRDefault="00B0582D" w:rsidP="00B0582D">
      <w:pPr>
        <w:pStyle w:val="SectionBody"/>
        <w:rPr>
          <w:color w:val="auto"/>
        </w:rPr>
      </w:pPr>
      <w:r w:rsidRPr="009D3636">
        <w:rPr>
          <w:color w:val="auto"/>
        </w:rPr>
        <w:t>(1) The basic child support obligation is multiplied by 1.6 to arrive at a shared parenting basic child support obligation. The shared parenting basic child support obligation is apportioned to each parent according to his or her income. In turn, a child support obligation is computed for each parent by multiplying that parent</w:t>
      </w:r>
      <w:r w:rsidRPr="009D3636">
        <w:rPr>
          <w:color w:val="auto"/>
        </w:rPr>
        <w:sym w:font="Arial" w:char="0027"/>
      </w:r>
      <w:r w:rsidRPr="009D3636">
        <w:rPr>
          <w:color w:val="auto"/>
        </w:rPr>
        <w:t>s portion of the shared parenting child support obligation by the percentage of time the child spends with the other parent. The respective basic child support obligations are then offset, with the parent owing more basic child support paying the difference between the two amounts. The transfer for the basic obligation for the parent owing less basic child support shall be set at $0.</w:t>
      </w:r>
    </w:p>
    <w:p w14:paraId="2A4E3E3B" w14:textId="68145872" w:rsidR="00B0582D" w:rsidRPr="009D3636" w:rsidRDefault="00B0582D" w:rsidP="00B0582D">
      <w:pPr>
        <w:pStyle w:val="SectionBody"/>
        <w:rPr>
          <w:color w:val="auto"/>
        </w:rPr>
      </w:pPr>
      <w:r w:rsidRPr="009D3636">
        <w:rPr>
          <w:color w:val="auto"/>
        </w:rPr>
        <w:t>(2) Adjustments for each parent</w:t>
      </w:r>
      <w:r w:rsidRPr="009D3636">
        <w:rPr>
          <w:color w:val="auto"/>
        </w:rPr>
        <w:sym w:font="Arial" w:char="0027"/>
      </w:r>
      <w:r w:rsidRPr="009D3636">
        <w:rPr>
          <w:color w:val="auto"/>
        </w:rPr>
        <w:t>s additional direct expenses on the child are made by apportioning the sum of the parent</w:t>
      </w:r>
      <w:r w:rsidRPr="009D3636">
        <w:rPr>
          <w:color w:val="auto"/>
        </w:rPr>
        <w:sym w:font="Arial" w:char="0027"/>
      </w:r>
      <w:r w:rsidRPr="009D3636">
        <w:rPr>
          <w:color w:val="auto"/>
        </w:rPr>
        <w:t>s direct expenditures on the child</w:t>
      </w:r>
      <w:r w:rsidRPr="009D3636">
        <w:rPr>
          <w:color w:val="auto"/>
        </w:rPr>
        <w:sym w:font="Arial" w:char="0027"/>
      </w:r>
      <w:r w:rsidRPr="009D3636">
        <w:rPr>
          <w:color w:val="auto"/>
        </w:rPr>
        <w:t xml:space="preserve">s share of any unreimbursed </w:t>
      </w:r>
      <w:r w:rsidRPr="009D3636">
        <w:rPr>
          <w:color w:val="auto"/>
        </w:rPr>
        <w:lastRenderedPageBreak/>
        <w:t xml:space="preserve">child health care expenses, work-related child care expenses, and any other extraordinary expenses agreed to by the parents or ordered by the court less any extraordinary credits agreed to by the parents or ordered by the court to each parent according to </w:t>
      </w:r>
      <w:r w:rsidR="002A38DD" w:rsidRPr="009D3636">
        <w:rPr>
          <w:color w:val="auto"/>
        </w:rPr>
        <w:t xml:space="preserve">his or her </w:t>
      </w:r>
      <w:r w:rsidRPr="009D3636">
        <w:rPr>
          <w:color w:val="auto"/>
        </w:rPr>
        <w:t>income share. In turn each parent</w:t>
      </w:r>
      <w:r w:rsidRPr="009D3636">
        <w:rPr>
          <w:color w:val="auto"/>
        </w:rPr>
        <w:sym w:font="Arial" w:char="0027"/>
      </w:r>
      <w:r w:rsidRPr="009D3636">
        <w:rPr>
          <w:color w:val="auto"/>
        </w:rPr>
        <w:t>s net share of additional direct expenses is determined by subtracting the parent</w:t>
      </w:r>
      <w:r w:rsidRPr="009D3636">
        <w:rPr>
          <w:color w:val="auto"/>
        </w:rPr>
        <w:sym w:font="Arial" w:char="0027"/>
      </w:r>
      <w:r w:rsidRPr="009D3636">
        <w:rPr>
          <w:color w:val="auto"/>
        </w:rPr>
        <w:t>s actual direct expenses on the child</w:t>
      </w:r>
      <w:r w:rsidRPr="009D3636">
        <w:rPr>
          <w:color w:val="auto"/>
        </w:rPr>
        <w:sym w:font="Arial" w:char="0027"/>
      </w:r>
      <w:r w:rsidRPr="009D3636">
        <w:rPr>
          <w:color w:val="auto"/>
        </w:rPr>
        <w:t>s share of any unreimbursed child health care expenses, work-related child care expenses, and any other extraordinary expenses agreed to by the parents or by the court less any extraordinary credits agreed to by the parents or ordered by the court from their share. The parent with a positive net share of additional direct expenses owes the other parent the amount of his or her net share of additional direct expenses. The parent with zero or a negative net share of additional direct expenses owes $0 for additional direct expenses.</w:t>
      </w:r>
    </w:p>
    <w:p w14:paraId="0C829565" w14:textId="0B3F8C00" w:rsidR="00861EF9" w:rsidRPr="009D3636" w:rsidRDefault="00B0582D" w:rsidP="00861EF9">
      <w:pPr>
        <w:pStyle w:val="SectionBody"/>
        <w:rPr>
          <w:color w:val="auto"/>
        </w:rPr>
      </w:pPr>
      <w:r w:rsidRPr="009D3636">
        <w:rPr>
          <w:color w:val="auto"/>
        </w:rPr>
        <w:t>(3) The final amount of the child support order is determined by summing what each parent owes for the basic support obligation and additional direct expenses as defined in subdivisions (1) and (2) of this section. The respective sums are then offset, with the parent owing more paying the other parent the difference between the two amounts.</w:t>
      </w:r>
    </w:p>
    <w:p w14:paraId="08A9F2FA" w14:textId="77777777" w:rsidR="00861EF9" w:rsidRPr="009D3636" w:rsidRDefault="00861EF9" w:rsidP="00B0582D">
      <w:pPr>
        <w:pStyle w:val="SectionBody"/>
        <w:rPr>
          <w:color w:val="auto"/>
        </w:rPr>
        <w:sectPr w:rsidR="00861EF9" w:rsidRPr="009D3636" w:rsidSect="00861EF9">
          <w:type w:val="continuous"/>
          <w:pgSz w:w="12240" w:h="15840" w:code="1"/>
          <w:pgMar w:top="1440" w:right="1440" w:bottom="1440" w:left="1440" w:header="720" w:footer="720" w:gutter="0"/>
          <w:lnNumType w:countBy="1" w:restart="newSection"/>
          <w:cols w:space="720"/>
          <w:titlePg/>
          <w:docGrid w:linePitch="360"/>
        </w:sectPr>
      </w:pPr>
    </w:p>
    <w:p w14:paraId="6EADC334" w14:textId="77777777" w:rsidR="00861EF9" w:rsidRPr="009D3636" w:rsidRDefault="00861EF9" w:rsidP="00241BE0">
      <w:pPr>
        <w:pStyle w:val="SectionHeading"/>
      </w:pPr>
      <w:r w:rsidRPr="009D3636">
        <w:t>§48-13-502. Extended shared parenting worksheet.</w:t>
      </w:r>
    </w:p>
    <w:p w14:paraId="1B26A76A" w14:textId="77777777" w:rsidR="00861EF9" w:rsidRPr="009D3636" w:rsidRDefault="00861EF9" w:rsidP="00241BE0">
      <w:pPr>
        <w:pStyle w:val="SectionBody"/>
      </w:pPr>
      <w:r w:rsidRPr="009D3636">
        <w:t>Child support for extended shared parenting cases shall be calculated using the following worksheet:</w:t>
      </w:r>
    </w:p>
    <w:p w14:paraId="34F15B5C" w14:textId="77777777" w:rsidR="00861EF9" w:rsidRPr="009D3636" w:rsidRDefault="00861EF9" w:rsidP="007F441E">
      <w:pPr>
        <w:pStyle w:val="SectionBody"/>
        <w:jc w:val="center"/>
        <w:rPr>
          <w:b/>
        </w:rPr>
      </w:pPr>
      <w:r w:rsidRPr="009D3636">
        <w:rPr>
          <w:b/>
          <w:smallCaps/>
        </w:rPr>
        <w:t>Worksheet B: extended shared parenting</w:t>
      </w:r>
    </w:p>
    <w:p w14:paraId="2A4AA7B3" w14:textId="77777777" w:rsidR="00861EF9" w:rsidRPr="009D3636" w:rsidRDefault="00861EF9" w:rsidP="005555F2">
      <w:pPr>
        <w:pStyle w:val="SectionBody"/>
        <w:ind w:firstLine="0"/>
      </w:pPr>
      <w:r w:rsidRPr="009D3636">
        <w:t>IN THE FAMILY COURT OF ______________ COUNTY, WEST VIRGINIA</w:t>
      </w:r>
    </w:p>
    <w:p w14:paraId="0D103840" w14:textId="77777777" w:rsidR="00861EF9" w:rsidRPr="009D3636" w:rsidRDefault="00861EF9" w:rsidP="005555F2">
      <w:pPr>
        <w:pStyle w:val="SectionBody"/>
        <w:ind w:firstLine="0"/>
      </w:pPr>
      <w:r w:rsidRPr="009D3636">
        <w:t>CASE NO. ____________</w:t>
      </w:r>
    </w:p>
    <w:p w14:paraId="424AA7E5" w14:textId="77777777" w:rsidR="00861EF9" w:rsidRPr="009D3636" w:rsidRDefault="00861EF9" w:rsidP="005555F2">
      <w:pPr>
        <w:pStyle w:val="SectionBody"/>
        <w:ind w:firstLine="0"/>
      </w:pPr>
      <w:r w:rsidRPr="009D3636">
        <w:t>Mother: ___________________________ SS No.: __________</w:t>
      </w:r>
    </w:p>
    <w:p w14:paraId="4517E252" w14:textId="77777777" w:rsidR="00861EF9" w:rsidRPr="009D3636" w:rsidRDefault="00861EF9" w:rsidP="005555F2">
      <w:pPr>
        <w:pStyle w:val="SectionBody"/>
        <w:ind w:firstLine="0"/>
      </w:pPr>
      <w:r w:rsidRPr="009D3636">
        <w:t>Father: ____________________________ SS No.: __________</w:t>
      </w:r>
    </w:p>
    <w:tbl>
      <w:tblPr>
        <w:tblW w:w="10259" w:type="dxa"/>
        <w:tblInd w:w="83" w:type="dxa"/>
        <w:tblLayout w:type="fixed"/>
        <w:tblCellMar>
          <w:left w:w="111" w:type="dxa"/>
          <w:right w:w="111" w:type="dxa"/>
        </w:tblCellMar>
        <w:tblLook w:val="0000" w:firstRow="0" w:lastRow="0" w:firstColumn="0" w:lastColumn="0" w:noHBand="0" w:noVBand="0"/>
      </w:tblPr>
      <w:tblGrid>
        <w:gridCol w:w="1966"/>
        <w:gridCol w:w="1934"/>
        <w:gridCol w:w="1620"/>
        <w:gridCol w:w="959"/>
        <w:gridCol w:w="795"/>
        <w:gridCol w:w="645"/>
        <w:gridCol w:w="993"/>
        <w:gridCol w:w="87"/>
        <w:gridCol w:w="29"/>
        <w:gridCol w:w="1231"/>
      </w:tblGrid>
      <w:tr w:rsidR="00861EF9" w:rsidRPr="009D3636" w14:paraId="38E3D19B" w14:textId="77777777" w:rsidTr="00861EF9">
        <w:trPr>
          <w:trHeight w:hRule="exact" w:val="72"/>
        </w:trPr>
        <w:tc>
          <w:tcPr>
            <w:tcW w:w="1966" w:type="dxa"/>
            <w:tcBorders>
              <w:top w:val="single" w:sz="6" w:space="0" w:color="FFFFFF"/>
              <w:left w:val="single" w:sz="6" w:space="0" w:color="FFFFFF"/>
              <w:bottom w:val="single" w:sz="6" w:space="0" w:color="FFFFFF"/>
              <w:right w:val="single" w:sz="6" w:space="0" w:color="FFFFFF"/>
            </w:tcBorders>
          </w:tcPr>
          <w:p w14:paraId="40522D5E" w14:textId="77777777" w:rsidR="00861EF9" w:rsidRPr="009D3636" w:rsidRDefault="00861EF9" w:rsidP="005555F2">
            <w:pPr>
              <w:pStyle w:val="SectionBody"/>
              <w:spacing w:line="240" w:lineRule="auto"/>
            </w:pPr>
          </w:p>
          <w:p w14:paraId="2BA3573A" w14:textId="77777777" w:rsidR="00861EF9" w:rsidRPr="009D3636" w:rsidRDefault="00861EF9" w:rsidP="005555F2">
            <w:pPr>
              <w:pStyle w:val="SectionBody"/>
              <w:spacing w:line="240" w:lineRule="auto"/>
            </w:pPr>
          </w:p>
        </w:tc>
        <w:tc>
          <w:tcPr>
            <w:tcW w:w="1934" w:type="dxa"/>
            <w:tcBorders>
              <w:top w:val="single" w:sz="6" w:space="0" w:color="FFFFFF"/>
              <w:left w:val="single" w:sz="6" w:space="0" w:color="FFFFFF"/>
              <w:bottom w:val="single" w:sz="6" w:space="0" w:color="FFFFFF"/>
              <w:right w:val="single" w:sz="6" w:space="0" w:color="FFFFFF"/>
            </w:tcBorders>
          </w:tcPr>
          <w:p w14:paraId="34560B03" w14:textId="77777777" w:rsidR="00861EF9" w:rsidRPr="009D3636" w:rsidRDefault="00861EF9" w:rsidP="005555F2">
            <w:pPr>
              <w:pStyle w:val="SectionBody"/>
              <w:spacing w:line="240" w:lineRule="auto"/>
            </w:pPr>
          </w:p>
          <w:p w14:paraId="63F13BBE" w14:textId="77777777" w:rsidR="00861EF9" w:rsidRPr="009D3636" w:rsidRDefault="00861EF9" w:rsidP="005555F2">
            <w:pPr>
              <w:pStyle w:val="SectionBody"/>
              <w:spacing w:line="240" w:lineRule="auto"/>
            </w:pPr>
          </w:p>
        </w:tc>
        <w:tc>
          <w:tcPr>
            <w:tcW w:w="1620" w:type="dxa"/>
            <w:tcBorders>
              <w:top w:val="single" w:sz="6" w:space="0" w:color="FFFFFF"/>
              <w:left w:val="single" w:sz="6" w:space="0" w:color="FFFFFF"/>
              <w:bottom w:val="single" w:sz="6" w:space="0" w:color="FFFFFF"/>
              <w:right w:val="single" w:sz="6" w:space="0" w:color="FFFFFF"/>
            </w:tcBorders>
          </w:tcPr>
          <w:p w14:paraId="388DD711" w14:textId="77777777" w:rsidR="00861EF9" w:rsidRPr="009D3636" w:rsidRDefault="00861EF9" w:rsidP="005555F2">
            <w:pPr>
              <w:pStyle w:val="SectionBody"/>
              <w:spacing w:line="240" w:lineRule="auto"/>
            </w:pPr>
          </w:p>
          <w:p w14:paraId="3480885C" w14:textId="77777777" w:rsidR="00861EF9" w:rsidRPr="009D3636" w:rsidRDefault="00861EF9" w:rsidP="005555F2">
            <w:pPr>
              <w:pStyle w:val="SectionBody"/>
              <w:spacing w:line="240" w:lineRule="auto"/>
            </w:pPr>
          </w:p>
        </w:tc>
        <w:tc>
          <w:tcPr>
            <w:tcW w:w="1754" w:type="dxa"/>
            <w:gridSpan w:val="2"/>
            <w:tcBorders>
              <w:top w:val="single" w:sz="6" w:space="0" w:color="FFFFFF"/>
              <w:left w:val="single" w:sz="6" w:space="0" w:color="FFFFFF"/>
              <w:bottom w:val="single" w:sz="6" w:space="0" w:color="FFFFFF"/>
              <w:right w:val="single" w:sz="6" w:space="0" w:color="FFFFFF"/>
            </w:tcBorders>
          </w:tcPr>
          <w:p w14:paraId="41FBFB74" w14:textId="77777777" w:rsidR="00861EF9" w:rsidRPr="009D3636" w:rsidRDefault="00861EF9" w:rsidP="005555F2">
            <w:pPr>
              <w:pStyle w:val="SectionBody"/>
              <w:spacing w:line="240" w:lineRule="auto"/>
            </w:pPr>
          </w:p>
          <w:p w14:paraId="7AEA564C" w14:textId="77777777" w:rsidR="00861EF9" w:rsidRPr="009D3636" w:rsidRDefault="00861EF9" w:rsidP="005555F2">
            <w:pPr>
              <w:pStyle w:val="SectionBody"/>
              <w:spacing w:line="240" w:lineRule="auto"/>
            </w:pPr>
          </w:p>
        </w:tc>
        <w:tc>
          <w:tcPr>
            <w:tcW w:w="1754" w:type="dxa"/>
            <w:gridSpan w:val="4"/>
            <w:tcBorders>
              <w:top w:val="single" w:sz="6" w:space="0" w:color="FFFFFF"/>
              <w:left w:val="single" w:sz="6" w:space="0" w:color="FFFFFF"/>
              <w:bottom w:val="single" w:sz="6" w:space="0" w:color="FFFFFF"/>
              <w:right w:val="single" w:sz="6" w:space="0" w:color="FFFFFF"/>
            </w:tcBorders>
          </w:tcPr>
          <w:p w14:paraId="0AFD948E" w14:textId="77777777" w:rsidR="00861EF9" w:rsidRPr="009D3636" w:rsidRDefault="00861EF9" w:rsidP="005555F2">
            <w:pPr>
              <w:pStyle w:val="SectionBody"/>
              <w:spacing w:line="240" w:lineRule="auto"/>
            </w:pPr>
          </w:p>
          <w:p w14:paraId="3D38B146" w14:textId="77777777" w:rsidR="00861EF9" w:rsidRPr="009D3636" w:rsidRDefault="00861EF9" w:rsidP="005555F2">
            <w:pPr>
              <w:pStyle w:val="SectionBody"/>
              <w:spacing w:line="240" w:lineRule="auto"/>
            </w:pPr>
          </w:p>
        </w:tc>
        <w:tc>
          <w:tcPr>
            <w:tcW w:w="1231" w:type="dxa"/>
            <w:tcBorders>
              <w:top w:val="single" w:sz="6" w:space="0" w:color="FFFFFF"/>
              <w:left w:val="single" w:sz="6" w:space="0" w:color="FFFFFF"/>
              <w:bottom w:val="single" w:sz="6" w:space="0" w:color="FFFFFF"/>
              <w:right w:val="single" w:sz="6" w:space="0" w:color="FFFFFF"/>
            </w:tcBorders>
          </w:tcPr>
          <w:p w14:paraId="42F5B248" w14:textId="77777777" w:rsidR="00861EF9" w:rsidRPr="009D3636" w:rsidRDefault="00861EF9" w:rsidP="005555F2">
            <w:pPr>
              <w:pStyle w:val="SectionBody"/>
              <w:spacing w:line="240" w:lineRule="auto"/>
            </w:pPr>
          </w:p>
          <w:p w14:paraId="66C5448D" w14:textId="77777777" w:rsidR="00861EF9" w:rsidRPr="009D3636" w:rsidRDefault="00861EF9" w:rsidP="005555F2">
            <w:pPr>
              <w:pStyle w:val="SectionBody"/>
              <w:spacing w:line="240" w:lineRule="auto"/>
            </w:pPr>
          </w:p>
        </w:tc>
      </w:tr>
      <w:tr w:rsidR="00861EF9" w:rsidRPr="009D3636" w14:paraId="0ADDDF46" w14:textId="77777777" w:rsidTr="00861EF9">
        <w:tc>
          <w:tcPr>
            <w:tcW w:w="1966" w:type="dxa"/>
            <w:tcBorders>
              <w:top w:val="single" w:sz="7" w:space="0" w:color="000000"/>
              <w:left w:val="single" w:sz="7" w:space="0" w:color="000000"/>
              <w:bottom w:val="single" w:sz="6" w:space="0" w:color="FFFFFF"/>
              <w:right w:val="single" w:sz="6" w:space="0" w:color="FFFFFF"/>
            </w:tcBorders>
          </w:tcPr>
          <w:p w14:paraId="16ECEEDE" w14:textId="77777777" w:rsidR="00861EF9" w:rsidRPr="009D3636" w:rsidRDefault="00861EF9" w:rsidP="005555F2">
            <w:pPr>
              <w:pStyle w:val="SectionBody"/>
              <w:spacing w:line="240" w:lineRule="auto"/>
              <w:ind w:firstLine="0"/>
            </w:pPr>
            <w:r w:rsidRPr="009D3636">
              <w:t>Children</w:t>
            </w:r>
          </w:p>
        </w:tc>
        <w:tc>
          <w:tcPr>
            <w:tcW w:w="1934" w:type="dxa"/>
            <w:tcBorders>
              <w:top w:val="single" w:sz="7" w:space="0" w:color="000000"/>
              <w:left w:val="single" w:sz="7" w:space="0" w:color="000000"/>
              <w:bottom w:val="single" w:sz="6" w:space="0" w:color="FFFFFF"/>
              <w:right w:val="single" w:sz="6" w:space="0" w:color="FFFFFF"/>
            </w:tcBorders>
          </w:tcPr>
          <w:p w14:paraId="1A948009" w14:textId="77777777" w:rsidR="00861EF9" w:rsidRPr="009D3636" w:rsidRDefault="00861EF9" w:rsidP="005555F2">
            <w:pPr>
              <w:pStyle w:val="SectionBody"/>
              <w:spacing w:line="240" w:lineRule="auto"/>
              <w:ind w:firstLine="0"/>
            </w:pPr>
            <w:r w:rsidRPr="009D3636">
              <w:t>SSN</w:t>
            </w:r>
          </w:p>
        </w:tc>
        <w:tc>
          <w:tcPr>
            <w:tcW w:w="1620" w:type="dxa"/>
            <w:tcBorders>
              <w:top w:val="single" w:sz="7" w:space="0" w:color="000000"/>
              <w:left w:val="single" w:sz="7" w:space="0" w:color="000000"/>
              <w:bottom w:val="single" w:sz="6" w:space="0" w:color="FFFFFF"/>
              <w:right w:val="single" w:sz="6" w:space="0" w:color="FFFFFF"/>
            </w:tcBorders>
          </w:tcPr>
          <w:p w14:paraId="4E009463" w14:textId="77777777" w:rsidR="00861EF9" w:rsidRPr="009D3636" w:rsidRDefault="00861EF9" w:rsidP="005555F2">
            <w:pPr>
              <w:pStyle w:val="SectionBody"/>
              <w:spacing w:line="240" w:lineRule="auto"/>
              <w:ind w:firstLine="0"/>
            </w:pPr>
            <w:r w:rsidRPr="009D3636">
              <w:t>Date of Birth</w:t>
            </w:r>
          </w:p>
        </w:tc>
        <w:tc>
          <w:tcPr>
            <w:tcW w:w="1754" w:type="dxa"/>
            <w:gridSpan w:val="2"/>
            <w:tcBorders>
              <w:top w:val="single" w:sz="7" w:space="0" w:color="000000"/>
              <w:left w:val="single" w:sz="7" w:space="0" w:color="000000"/>
              <w:bottom w:val="single" w:sz="6" w:space="0" w:color="FFFFFF"/>
              <w:right w:val="single" w:sz="6" w:space="0" w:color="FFFFFF"/>
            </w:tcBorders>
          </w:tcPr>
          <w:p w14:paraId="07497FDF" w14:textId="77777777" w:rsidR="00861EF9" w:rsidRPr="009D3636" w:rsidRDefault="00861EF9" w:rsidP="005555F2">
            <w:pPr>
              <w:pStyle w:val="SectionBody"/>
              <w:spacing w:line="240" w:lineRule="auto"/>
              <w:ind w:firstLine="0"/>
            </w:pPr>
            <w:r w:rsidRPr="009D3636">
              <w:t>Children</w:t>
            </w:r>
          </w:p>
        </w:tc>
        <w:tc>
          <w:tcPr>
            <w:tcW w:w="1754" w:type="dxa"/>
            <w:gridSpan w:val="4"/>
            <w:tcBorders>
              <w:top w:val="single" w:sz="7" w:space="0" w:color="000000"/>
              <w:left w:val="single" w:sz="7" w:space="0" w:color="000000"/>
              <w:bottom w:val="single" w:sz="6" w:space="0" w:color="FFFFFF"/>
              <w:right w:val="single" w:sz="6" w:space="0" w:color="FFFFFF"/>
            </w:tcBorders>
          </w:tcPr>
          <w:p w14:paraId="29BB42B0" w14:textId="77777777" w:rsidR="00861EF9" w:rsidRPr="009D3636" w:rsidRDefault="00861EF9" w:rsidP="005555F2">
            <w:pPr>
              <w:pStyle w:val="SectionBody"/>
              <w:spacing w:line="240" w:lineRule="auto"/>
              <w:ind w:firstLine="0"/>
            </w:pPr>
            <w:r w:rsidRPr="009D3636">
              <w:t>SSN</w:t>
            </w:r>
          </w:p>
        </w:tc>
        <w:tc>
          <w:tcPr>
            <w:tcW w:w="1231" w:type="dxa"/>
            <w:tcBorders>
              <w:top w:val="single" w:sz="7" w:space="0" w:color="000000"/>
              <w:left w:val="single" w:sz="7" w:space="0" w:color="000000"/>
              <w:bottom w:val="single" w:sz="6" w:space="0" w:color="FFFFFF"/>
              <w:right w:val="single" w:sz="7" w:space="0" w:color="000000"/>
            </w:tcBorders>
          </w:tcPr>
          <w:p w14:paraId="0FFA2804" w14:textId="77777777" w:rsidR="00861EF9" w:rsidRPr="009D3636" w:rsidRDefault="00861EF9" w:rsidP="005555F2">
            <w:pPr>
              <w:pStyle w:val="SectionBody"/>
              <w:spacing w:line="240" w:lineRule="auto"/>
              <w:ind w:firstLine="0"/>
            </w:pPr>
            <w:r w:rsidRPr="009D3636">
              <w:t>Date of Birth</w:t>
            </w:r>
          </w:p>
        </w:tc>
      </w:tr>
      <w:tr w:rsidR="00861EF9" w:rsidRPr="009D3636" w14:paraId="71F47C4D" w14:textId="77777777" w:rsidTr="00861EF9">
        <w:trPr>
          <w:trHeight w:hRule="exact" w:val="345"/>
        </w:trPr>
        <w:tc>
          <w:tcPr>
            <w:tcW w:w="1966" w:type="dxa"/>
            <w:tcBorders>
              <w:top w:val="single" w:sz="7" w:space="0" w:color="000000"/>
              <w:left w:val="single" w:sz="7" w:space="0" w:color="000000"/>
              <w:bottom w:val="single" w:sz="6" w:space="0" w:color="FFFFFF"/>
              <w:right w:val="single" w:sz="6" w:space="0" w:color="FFFFFF"/>
            </w:tcBorders>
          </w:tcPr>
          <w:p w14:paraId="7CCB2E48" w14:textId="77777777" w:rsidR="00861EF9" w:rsidRPr="009D3636" w:rsidRDefault="00861EF9" w:rsidP="005555F2">
            <w:pPr>
              <w:pStyle w:val="SectionBody"/>
              <w:spacing w:line="240" w:lineRule="auto"/>
            </w:pPr>
          </w:p>
          <w:p w14:paraId="19BB86A8" w14:textId="77777777" w:rsidR="00861EF9" w:rsidRPr="009D3636" w:rsidRDefault="00861EF9" w:rsidP="005555F2">
            <w:pPr>
              <w:pStyle w:val="SectionBody"/>
              <w:spacing w:line="240" w:lineRule="auto"/>
            </w:pPr>
          </w:p>
        </w:tc>
        <w:tc>
          <w:tcPr>
            <w:tcW w:w="1934" w:type="dxa"/>
            <w:tcBorders>
              <w:top w:val="single" w:sz="7" w:space="0" w:color="000000"/>
              <w:left w:val="single" w:sz="7" w:space="0" w:color="000000"/>
              <w:bottom w:val="single" w:sz="6" w:space="0" w:color="FFFFFF"/>
              <w:right w:val="single" w:sz="6" w:space="0" w:color="FFFFFF"/>
            </w:tcBorders>
          </w:tcPr>
          <w:p w14:paraId="4A29904E" w14:textId="77777777" w:rsidR="00861EF9" w:rsidRPr="009D3636" w:rsidRDefault="00861EF9" w:rsidP="005555F2">
            <w:pPr>
              <w:pStyle w:val="SectionBody"/>
              <w:spacing w:line="240" w:lineRule="auto"/>
            </w:pPr>
          </w:p>
          <w:p w14:paraId="3791DFCC" w14:textId="77777777" w:rsidR="00861EF9" w:rsidRPr="009D3636" w:rsidRDefault="00861EF9" w:rsidP="005555F2">
            <w:pPr>
              <w:pStyle w:val="SectionBody"/>
              <w:spacing w:line="240" w:lineRule="auto"/>
            </w:pPr>
          </w:p>
        </w:tc>
        <w:tc>
          <w:tcPr>
            <w:tcW w:w="1620" w:type="dxa"/>
            <w:tcBorders>
              <w:top w:val="single" w:sz="7" w:space="0" w:color="000000"/>
              <w:left w:val="single" w:sz="7" w:space="0" w:color="000000"/>
              <w:bottom w:val="single" w:sz="6" w:space="0" w:color="FFFFFF"/>
              <w:right w:val="single" w:sz="6" w:space="0" w:color="FFFFFF"/>
            </w:tcBorders>
          </w:tcPr>
          <w:p w14:paraId="72435851" w14:textId="77777777" w:rsidR="00861EF9" w:rsidRPr="009D3636" w:rsidRDefault="00861EF9" w:rsidP="005555F2">
            <w:pPr>
              <w:pStyle w:val="SectionBody"/>
              <w:spacing w:line="240" w:lineRule="auto"/>
            </w:pPr>
          </w:p>
          <w:p w14:paraId="1CA01902" w14:textId="77777777" w:rsidR="00861EF9" w:rsidRPr="009D3636" w:rsidRDefault="00861EF9" w:rsidP="005555F2">
            <w:pPr>
              <w:pStyle w:val="SectionBody"/>
              <w:spacing w:line="240" w:lineRule="auto"/>
            </w:pPr>
          </w:p>
        </w:tc>
        <w:tc>
          <w:tcPr>
            <w:tcW w:w="1754" w:type="dxa"/>
            <w:gridSpan w:val="2"/>
            <w:tcBorders>
              <w:top w:val="single" w:sz="7" w:space="0" w:color="000000"/>
              <w:left w:val="single" w:sz="7" w:space="0" w:color="000000"/>
              <w:bottom w:val="single" w:sz="6" w:space="0" w:color="FFFFFF"/>
              <w:right w:val="single" w:sz="6" w:space="0" w:color="FFFFFF"/>
            </w:tcBorders>
          </w:tcPr>
          <w:p w14:paraId="44EC25B0" w14:textId="77777777" w:rsidR="00861EF9" w:rsidRPr="009D3636" w:rsidRDefault="00861EF9" w:rsidP="005555F2">
            <w:pPr>
              <w:pStyle w:val="SectionBody"/>
              <w:spacing w:line="240" w:lineRule="auto"/>
            </w:pPr>
          </w:p>
          <w:p w14:paraId="326EA11D" w14:textId="77777777" w:rsidR="00861EF9" w:rsidRPr="009D3636" w:rsidRDefault="00861EF9" w:rsidP="005555F2">
            <w:pPr>
              <w:pStyle w:val="SectionBody"/>
              <w:spacing w:line="240" w:lineRule="auto"/>
            </w:pPr>
          </w:p>
        </w:tc>
        <w:tc>
          <w:tcPr>
            <w:tcW w:w="1754" w:type="dxa"/>
            <w:gridSpan w:val="4"/>
            <w:tcBorders>
              <w:top w:val="single" w:sz="7" w:space="0" w:color="000000"/>
              <w:left w:val="single" w:sz="7" w:space="0" w:color="000000"/>
              <w:bottom w:val="single" w:sz="6" w:space="0" w:color="FFFFFF"/>
              <w:right w:val="single" w:sz="6" w:space="0" w:color="FFFFFF"/>
            </w:tcBorders>
          </w:tcPr>
          <w:p w14:paraId="592796A6" w14:textId="77777777" w:rsidR="00861EF9" w:rsidRPr="009D3636" w:rsidRDefault="00861EF9" w:rsidP="005555F2">
            <w:pPr>
              <w:pStyle w:val="SectionBody"/>
              <w:spacing w:line="240" w:lineRule="auto"/>
            </w:pPr>
          </w:p>
          <w:p w14:paraId="5ECB3239" w14:textId="77777777" w:rsidR="00861EF9" w:rsidRPr="009D3636" w:rsidRDefault="00861EF9" w:rsidP="005555F2">
            <w:pPr>
              <w:pStyle w:val="SectionBody"/>
              <w:spacing w:line="240" w:lineRule="auto"/>
            </w:pPr>
          </w:p>
        </w:tc>
        <w:tc>
          <w:tcPr>
            <w:tcW w:w="1231" w:type="dxa"/>
            <w:tcBorders>
              <w:top w:val="single" w:sz="7" w:space="0" w:color="000000"/>
              <w:left w:val="single" w:sz="7" w:space="0" w:color="000000"/>
              <w:bottom w:val="single" w:sz="6" w:space="0" w:color="FFFFFF"/>
              <w:right w:val="single" w:sz="7" w:space="0" w:color="000000"/>
            </w:tcBorders>
          </w:tcPr>
          <w:p w14:paraId="34529F55" w14:textId="77777777" w:rsidR="00861EF9" w:rsidRPr="009D3636" w:rsidRDefault="00861EF9" w:rsidP="005555F2">
            <w:pPr>
              <w:pStyle w:val="SectionBody"/>
              <w:spacing w:line="240" w:lineRule="auto"/>
            </w:pPr>
          </w:p>
          <w:p w14:paraId="60B74590" w14:textId="77777777" w:rsidR="00861EF9" w:rsidRPr="009D3636" w:rsidRDefault="00861EF9" w:rsidP="005555F2">
            <w:pPr>
              <w:pStyle w:val="SectionBody"/>
              <w:spacing w:line="240" w:lineRule="auto"/>
            </w:pPr>
          </w:p>
        </w:tc>
      </w:tr>
      <w:tr w:rsidR="00861EF9" w:rsidRPr="009D3636" w14:paraId="6E7E7C31" w14:textId="77777777" w:rsidTr="00861EF9">
        <w:trPr>
          <w:trHeight w:hRule="exact" w:val="345"/>
        </w:trPr>
        <w:tc>
          <w:tcPr>
            <w:tcW w:w="1966" w:type="dxa"/>
            <w:tcBorders>
              <w:top w:val="single" w:sz="7" w:space="0" w:color="000000"/>
              <w:left w:val="single" w:sz="7" w:space="0" w:color="000000"/>
              <w:bottom w:val="single" w:sz="6" w:space="0" w:color="FFFFFF"/>
              <w:right w:val="single" w:sz="6" w:space="0" w:color="FFFFFF"/>
            </w:tcBorders>
          </w:tcPr>
          <w:p w14:paraId="4B5191C1" w14:textId="77777777" w:rsidR="00861EF9" w:rsidRPr="009D3636" w:rsidRDefault="00861EF9" w:rsidP="005555F2">
            <w:pPr>
              <w:pStyle w:val="SectionBody"/>
              <w:spacing w:line="240" w:lineRule="auto"/>
            </w:pPr>
          </w:p>
          <w:p w14:paraId="135175A7" w14:textId="77777777" w:rsidR="00861EF9" w:rsidRPr="009D3636" w:rsidRDefault="00861EF9" w:rsidP="005555F2">
            <w:pPr>
              <w:pStyle w:val="SectionBody"/>
              <w:spacing w:line="240" w:lineRule="auto"/>
            </w:pPr>
          </w:p>
        </w:tc>
        <w:tc>
          <w:tcPr>
            <w:tcW w:w="1934" w:type="dxa"/>
            <w:tcBorders>
              <w:top w:val="single" w:sz="7" w:space="0" w:color="000000"/>
              <w:left w:val="single" w:sz="7" w:space="0" w:color="000000"/>
              <w:bottom w:val="single" w:sz="6" w:space="0" w:color="FFFFFF"/>
              <w:right w:val="single" w:sz="6" w:space="0" w:color="FFFFFF"/>
            </w:tcBorders>
          </w:tcPr>
          <w:p w14:paraId="371B47A8" w14:textId="77777777" w:rsidR="00861EF9" w:rsidRPr="009D3636" w:rsidRDefault="00861EF9" w:rsidP="005555F2">
            <w:pPr>
              <w:pStyle w:val="SectionBody"/>
              <w:spacing w:line="240" w:lineRule="auto"/>
            </w:pPr>
          </w:p>
          <w:p w14:paraId="2C98D684" w14:textId="77777777" w:rsidR="00861EF9" w:rsidRPr="009D3636" w:rsidRDefault="00861EF9" w:rsidP="005555F2">
            <w:pPr>
              <w:pStyle w:val="SectionBody"/>
              <w:spacing w:line="240" w:lineRule="auto"/>
            </w:pPr>
          </w:p>
        </w:tc>
        <w:tc>
          <w:tcPr>
            <w:tcW w:w="1620" w:type="dxa"/>
            <w:tcBorders>
              <w:top w:val="single" w:sz="7" w:space="0" w:color="000000"/>
              <w:left w:val="single" w:sz="7" w:space="0" w:color="000000"/>
              <w:bottom w:val="single" w:sz="6" w:space="0" w:color="FFFFFF"/>
              <w:right w:val="single" w:sz="6" w:space="0" w:color="FFFFFF"/>
            </w:tcBorders>
          </w:tcPr>
          <w:p w14:paraId="7E6A61A9" w14:textId="77777777" w:rsidR="00861EF9" w:rsidRPr="009D3636" w:rsidRDefault="00861EF9" w:rsidP="005555F2">
            <w:pPr>
              <w:pStyle w:val="SectionBody"/>
              <w:spacing w:line="240" w:lineRule="auto"/>
            </w:pPr>
          </w:p>
          <w:p w14:paraId="52319D2F" w14:textId="77777777" w:rsidR="00861EF9" w:rsidRPr="009D3636" w:rsidRDefault="00861EF9" w:rsidP="005555F2">
            <w:pPr>
              <w:pStyle w:val="SectionBody"/>
              <w:spacing w:line="240" w:lineRule="auto"/>
            </w:pPr>
          </w:p>
        </w:tc>
        <w:tc>
          <w:tcPr>
            <w:tcW w:w="1754" w:type="dxa"/>
            <w:gridSpan w:val="2"/>
            <w:tcBorders>
              <w:top w:val="single" w:sz="7" w:space="0" w:color="000000"/>
              <w:left w:val="single" w:sz="7" w:space="0" w:color="000000"/>
              <w:bottom w:val="single" w:sz="6" w:space="0" w:color="FFFFFF"/>
              <w:right w:val="single" w:sz="6" w:space="0" w:color="FFFFFF"/>
            </w:tcBorders>
          </w:tcPr>
          <w:p w14:paraId="5467F99A" w14:textId="77777777" w:rsidR="00861EF9" w:rsidRPr="009D3636" w:rsidRDefault="00861EF9" w:rsidP="005555F2">
            <w:pPr>
              <w:pStyle w:val="SectionBody"/>
              <w:spacing w:line="240" w:lineRule="auto"/>
            </w:pPr>
          </w:p>
          <w:p w14:paraId="33DF6782" w14:textId="77777777" w:rsidR="00861EF9" w:rsidRPr="009D3636" w:rsidRDefault="00861EF9" w:rsidP="005555F2">
            <w:pPr>
              <w:pStyle w:val="SectionBody"/>
              <w:spacing w:line="240" w:lineRule="auto"/>
            </w:pPr>
          </w:p>
        </w:tc>
        <w:tc>
          <w:tcPr>
            <w:tcW w:w="1754" w:type="dxa"/>
            <w:gridSpan w:val="4"/>
            <w:tcBorders>
              <w:top w:val="single" w:sz="7" w:space="0" w:color="000000"/>
              <w:left w:val="single" w:sz="7" w:space="0" w:color="000000"/>
              <w:bottom w:val="single" w:sz="6" w:space="0" w:color="FFFFFF"/>
              <w:right w:val="single" w:sz="6" w:space="0" w:color="FFFFFF"/>
            </w:tcBorders>
          </w:tcPr>
          <w:p w14:paraId="1C92A28C" w14:textId="77777777" w:rsidR="00861EF9" w:rsidRPr="009D3636" w:rsidRDefault="00861EF9" w:rsidP="005555F2">
            <w:pPr>
              <w:pStyle w:val="SectionBody"/>
              <w:spacing w:line="240" w:lineRule="auto"/>
            </w:pPr>
          </w:p>
          <w:p w14:paraId="407290CD" w14:textId="77777777" w:rsidR="00861EF9" w:rsidRPr="009D3636" w:rsidRDefault="00861EF9" w:rsidP="005555F2">
            <w:pPr>
              <w:pStyle w:val="SectionBody"/>
              <w:spacing w:line="240" w:lineRule="auto"/>
            </w:pPr>
          </w:p>
        </w:tc>
        <w:tc>
          <w:tcPr>
            <w:tcW w:w="1231" w:type="dxa"/>
            <w:tcBorders>
              <w:top w:val="single" w:sz="7" w:space="0" w:color="000000"/>
              <w:left w:val="single" w:sz="7" w:space="0" w:color="000000"/>
              <w:bottom w:val="single" w:sz="6" w:space="0" w:color="FFFFFF"/>
              <w:right w:val="single" w:sz="7" w:space="0" w:color="000000"/>
            </w:tcBorders>
          </w:tcPr>
          <w:p w14:paraId="0629EE4E" w14:textId="77777777" w:rsidR="00861EF9" w:rsidRPr="009D3636" w:rsidRDefault="00861EF9" w:rsidP="005555F2">
            <w:pPr>
              <w:pStyle w:val="SectionBody"/>
              <w:spacing w:line="240" w:lineRule="auto"/>
            </w:pPr>
          </w:p>
          <w:p w14:paraId="11A7D40C" w14:textId="77777777" w:rsidR="00861EF9" w:rsidRPr="009D3636" w:rsidRDefault="00861EF9" w:rsidP="005555F2">
            <w:pPr>
              <w:pStyle w:val="SectionBody"/>
              <w:spacing w:line="240" w:lineRule="auto"/>
            </w:pPr>
          </w:p>
        </w:tc>
      </w:tr>
      <w:tr w:rsidR="00861EF9" w:rsidRPr="009D3636" w14:paraId="152AA0F6" w14:textId="77777777" w:rsidTr="00861EF9">
        <w:trPr>
          <w:trHeight w:hRule="exact" w:val="345"/>
        </w:trPr>
        <w:tc>
          <w:tcPr>
            <w:tcW w:w="1966" w:type="dxa"/>
            <w:tcBorders>
              <w:top w:val="single" w:sz="7" w:space="0" w:color="000000"/>
              <w:left w:val="single" w:sz="7" w:space="0" w:color="000000"/>
              <w:bottom w:val="single" w:sz="7" w:space="0" w:color="000000"/>
              <w:right w:val="single" w:sz="6" w:space="0" w:color="FFFFFF"/>
            </w:tcBorders>
          </w:tcPr>
          <w:p w14:paraId="056F479C" w14:textId="77777777" w:rsidR="00861EF9" w:rsidRPr="009D3636" w:rsidRDefault="00861EF9" w:rsidP="005555F2">
            <w:pPr>
              <w:pStyle w:val="SectionBody"/>
              <w:spacing w:line="240" w:lineRule="auto"/>
            </w:pPr>
          </w:p>
          <w:p w14:paraId="191ADD0D" w14:textId="77777777" w:rsidR="00861EF9" w:rsidRPr="009D3636" w:rsidRDefault="00861EF9" w:rsidP="005555F2">
            <w:pPr>
              <w:pStyle w:val="SectionBody"/>
              <w:spacing w:line="240" w:lineRule="auto"/>
            </w:pPr>
          </w:p>
        </w:tc>
        <w:tc>
          <w:tcPr>
            <w:tcW w:w="1934" w:type="dxa"/>
            <w:tcBorders>
              <w:top w:val="single" w:sz="7" w:space="0" w:color="000000"/>
              <w:left w:val="single" w:sz="7" w:space="0" w:color="000000"/>
              <w:bottom w:val="single" w:sz="7" w:space="0" w:color="000000"/>
              <w:right w:val="single" w:sz="6" w:space="0" w:color="FFFFFF"/>
            </w:tcBorders>
          </w:tcPr>
          <w:p w14:paraId="369F0A19" w14:textId="77777777" w:rsidR="00861EF9" w:rsidRPr="009D3636" w:rsidRDefault="00861EF9" w:rsidP="005555F2">
            <w:pPr>
              <w:pStyle w:val="SectionBody"/>
              <w:spacing w:line="240" w:lineRule="auto"/>
            </w:pPr>
          </w:p>
          <w:p w14:paraId="0E533AC6" w14:textId="77777777" w:rsidR="00861EF9" w:rsidRPr="009D3636" w:rsidRDefault="00861EF9" w:rsidP="005555F2">
            <w:pPr>
              <w:pStyle w:val="SectionBody"/>
              <w:spacing w:line="240" w:lineRule="auto"/>
            </w:pPr>
          </w:p>
        </w:tc>
        <w:tc>
          <w:tcPr>
            <w:tcW w:w="1620" w:type="dxa"/>
            <w:tcBorders>
              <w:top w:val="single" w:sz="7" w:space="0" w:color="000000"/>
              <w:left w:val="single" w:sz="7" w:space="0" w:color="000000"/>
              <w:bottom w:val="single" w:sz="7" w:space="0" w:color="000000"/>
              <w:right w:val="single" w:sz="6" w:space="0" w:color="FFFFFF"/>
            </w:tcBorders>
          </w:tcPr>
          <w:p w14:paraId="2A0281AB" w14:textId="77777777" w:rsidR="00861EF9" w:rsidRPr="009D3636" w:rsidRDefault="00861EF9" w:rsidP="005555F2">
            <w:pPr>
              <w:pStyle w:val="SectionBody"/>
              <w:spacing w:line="240" w:lineRule="auto"/>
            </w:pPr>
          </w:p>
          <w:p w14:paraId="3D353864" w14:textId="77777777" w:rsidR="00861EF9" w:rsidRPr="009D3636" w:rsidRDefault="00861EF9" w:rsidP="005555F2">
            <w:pPr>
              <w:pStyle w:val="SectionBody"/>
              <w:spacing w:line="240" w:lineRule="auto"/>
            </w:pPr>
          </w:p>
        </w:tc>
        <w:tc>
          <w:tcPr>
            <w:tcW w:w="1754" w:type="dxa"/>
            <w:gridSpan w:val="2"/>
            <w:tcBorders>
              <w:top w:val="single" w:sz="7" w:space="0" w:color="000000"/>
              <w:left w:val="single" w:sz="7" w:space="0" w:color="000000"/>
              <w:bottom w:val="single" w:sz="7" w:space="0" w:color="000000"/>
              <w:right w:val="single" w:sz="6" w:space="0" w:color="FFFFFF"/>
            </w:tcBorders>
          </w:tcPr>
          <w:p w14:paraId="3DC121CE" w14:textId="77777777" w:rsidR="00861EF9" w:rsidRPr="009D3636" w:rsidRDefault="00861EF9" w:rsidP="005555F2">
            <w:pPr>
              <w:pStyle w:val="SectionBody"/>
              <w:spacing w:line="240" w:lineRule="auto"/>
            </w:pPr>
          </w:p>
          <w:p w14:paraId="353AAEA2" w14:textId="77777777" w:rsidR="00861EF9" w:rsidRPr="009D3636" w:rsidRDefault="00861EF9" w:rsidP="005555F2">
            <w:pPr>
              <w:pStyle w:val="SectionBody"/>
              <w:spacing w:line="240" w:lineRule="auto"/>
            </w:pPr>
          </w:p>
        </w:tc>
        <w:tc>
          <w:tcPr>
            <w:tcW w:w="1754" w:type="dxa"/>
            <w:gridSpan w:val="4"/>
            <w:tcBorders>
              <w:top w:val="single" w:sz="7" w:space="0" w:color="000000"/>
              <w:left w:val="single" w:sz="7" w:space="0" w:color="000000"/>
              <w:bottom w:val="single" w:sz="7" w:space="0" w:color="000000"/>
              <w:right w:val="single" w:sz="6" w:space="0" w:color="FFFFFF"/>
            </w:tcBorders>
          </w:tcPr>
          <w:p w14:paraId="274A4BAE" w14:textId="77777777" w:rsidR="00861EF9" w:rsidRPr="009D3636" w:rsidRDefault="00861EF9" w:rsidP="005555F2">
            <w:pPr>
              <w:pStyle w:val="SectionBody"/>
              <w:spacing w:line="240" w:lineRule="auto"/>
            </w:pPr>
          </w:p>
          <w:p w14:paraId="684608FB" w14:textId="77777777" w:rsidR="00861EF9" w:rsidRPr="009D3636" w:rsidRDefault="00861EF9" w:rsidP="005555F2">
            <w:pPr>
              <w:pStyle w:val="SectionBody"/>
              <w:spacing w:line="240" w:lineRule="auto"/>
            </w:pPr>
          </w:p>
        </w:tc>
        <w:tc>
          <w:tcPr>
            <w:tcW w:w="1231" w:type="dxa"/>
            <w:tcBorders>
              <w:top w:val="single" w:sz="7" w:space="0" w:color="000000"/>
              <w:left w:val="single" w:sz="7" w:space="0" w:color="000000"/>
              <w:bottom w:val="single" w:sz="7" w:space="0" w:color="000000"/>
              <w:right w:val="single" w:sz="7" w:space="0" w:color="000000"/>
            </w:tcBorders>
          </w:tcPr>
          <w:p w14:paraId="61D37CEB" w14:textId="77777777" w:rsidR="00861EF9" w:rsidRPr="009D3636" w:rsidRDefault="00861EF9" w:rsidP="005555F2">
            <w:pPr>
              <w:pStyle w:val="SectionBody"/>
              <w:spacing w:line="240" w:lineRule="auto"/>
            </w:pPr>
          </w:p>
          <w:p w14:paraId="096C2741" w14:textId="77777777" w:rsidR="00861EF9" w:rsidRPr="009D3636" w:rsidRDefault="00861EF9" w:rsidP="005555F2">
            <w:pPr>
              <w:pStyle w:val="SectionBody"/>
              <w:spacing w:line="240" w:lineRule="auto"/>
            </w:pPr>
          </w:p>
        </w:tc>
      </w:tr>
      <w:tr w:rsidR="00861EF9" w:rsidRPr="009D3636" w14:paraId="1108573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vAlign w:val="bottom"/>
          </w:tcPr>
          <w:p w14:paraId="1F6DC7A0" w14:textId="77777777" w:rsidR="00861EF9" w:rsidRPr="009D3636" w:rsidRDefault="00861EF9" w:rsidP="005555F2">
            <w:pPr>
              <w:pStyle w:val="SectionBody"/>
              <w:spacing w:line="240" w:lineRule="auto"/>
              <w:ind w:firstLine="0"/>
            </w:pPr>
            <w:r w:rsidRPr="009D3636">
              <w:lastRenderedPageBreak/>
              <w:t>PART I. BASIC OBLIGATION</w:t>
            </w:r>
          </w:p>
        </w:tc>
        <w:tc>
          <w:tcPr>
            <w:tcW w:w="1440" w:type="dxa"/>
            <w:gridSpan w:val="2"/>
            <w:tcBorders>
              <w:top w:val="single" w:sz="7" w:space="0" w:color="000000"/>
              <w:left w:val="single" w:sz="7" w:space="0" w:color="000000"/>
              <w:bottom w:val="single" w:sz="6" w:space="0" w:color="FFFFFF"/>
              <w:right w:val="single" w:sz="6" w:space="0" w:color="FFFFFF"/>
            </w:tcBorders>
            <w:vAlign w:val="bottom"/>
          </w:tcPr>
          <w:p w14:paraId="518FF8D3" w14:textId="77777777" w:rsidR="00861EF9" w:rsidRPr="009D3636" w:rsidRDefault="00861EF9" w:rsidP="005555F2">
            <w:pPr>
              <w:pStyle w:val="SectionBody"/>
              <w:spacing w:line="240" w:lineRule="auto"/>
              <w:ind w:firstLine="0"/>
            </w:pPr>
            <w:r w:rsidRPr="009D3636">
              <w:t>Mother</w:t>
            </w:r>
          </w:p>
        </w:tc>
        <w:tc>
          <w:tcPr>
            <w:tcW w:w="1080" w:type="dxa"/>
            <w:gridSpan w:val="2"/>
            <w:tcBorders>
              <w:top w:val="single" w:sz="7" w:space="0" w:color="000000"/>
              <w:left w:val="single" w:sz="7" w:space="0" w:color="000000"/>
              <w:bottom w:val="single" w:sz="6" w:space="0" w:color="FFFFFF"/>
              <w:right w:val="single" w:sz="6" w:space="0" w:color="FFFFFF"/>
            </w:tcBorders>
            <w:vAlign w:val="bottom"/>
          </w:tcPr>
          <w:p w14:paraId="1B499D3B" w14:textId="77777777" w:rsidR="00861EF9" w:rsidRPr="009D3636" w:rsidRDefault="00861EF9" w:rsidP="005555F2">
            <w:pPr>
              <w:pStyle w:val="SectionBody"/>
              <w:spacing w:line="240" w:lineRule="auto"/>
              <w:ind w:firstLine="0"/>
            </w:pPr>
            <w:r w:rsidRPr="009D3636">
              <w:t>Father</w:t>
            </w:r>
          </w:p>
        </w:tc>
        <w:tc>
          <w:tcPr>
            <w:tcW w:w="1260" w:type="dxa"/>
            <w:gridSpan w:val="2"/>
            <w:tcBorders>
              <w:top w:val="single" w:sz="7" w:space="0" w:color="000000"/>
              <w:left w:val="single" w:sz="7" w:space="0" w:color="000000"/>
              <w:bottom w:val="single" w:sz="6" w:space="0" w:color="FFFFFF"/>
              <w:right w:val="single" w:sz="7" w:space="0" w:color="000000"/>
            </w:tcBorders>
            <w:vAlign w:val="bottom"/>
          </w:tcPr>
          <w:p w14:paraId="7221AD75" w14:textId="77777777" w:rsidR="00861EF9" w:rsidRPr="009D3636" w:rsidRDefault="00861EF9" w:rsidP="005555F2">
            <w:pPr>
              <w:pStyle w:val="SectionBody"/>
              <w:spacing w:line="240" w:lineRule="auto"/>
              <w:ind w:firstLine="0"/>
            </w:pPr>
            <w:r w:rsidRPr="009D3636">
              <w:t>Combined</w:t>
            </w:r>
          </w:p>
        </w:tc>
      </w:tr>
      <w:tr w:rsidR="00861EF9" w:rsidRPr="009D3636" w14:paraId="1699960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806C09C" w14:textId="77777777" w:rsidR="00861EF9" w:rsidRPr="009D3636" w:rsidRDefault="00861EF9" w:rsidP="005555F2">
            <w:pPr>
              <w:pStyle w:val="SectionBody"/>
              <w:spacing w:line="240" w:lineRule="auto"/>
              <w:ind w:firstLine="0"/>
            </w:pPr>
            <w:r w:rsidRPr="009D3636">
              <w:t>1. MONTHLY GROSS INCOME (Exclusive of overtime compensation)</w:t>
            </w:r>
          </w:p>
        </w:tc>
        <w:tc>
          <w:tcPr>
            <w:tcW w:w="1440" w:type="dxa"/>
            <w:gridSpan w:val="2"/>
            <w:tcBorders>
              <w:top w:val="single" w:sz="7" w:space="0" w:color="000000"/>
              <w:left w:val="single" w:sz="7" w:space="0" w:color="000000"/>
              <w:bottom w:val="single" w:sz="6" w:space="0" w:color="FFFFFF"/>
              <w:right w:val="single" w:sz="6" w:space="0" w:color="FFFFFF"/>
            </w:tcBorders>
          </w:tcPr>
          <w:p w14:paraId="0617DC2B" w14:textId="77777777" w:rsidR="00861EF9" w:rsidRPr="009D3636" w:rsidRDefault="00861EF9" w:rsidP="005555F2">
            <w:pPr>
              <w:pStyle w:val="SectionBody"/>
              <w:spacing w:line="240" w:lineRule="auto"/>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5C6619A3" w14:textId="77777777" w:rsidR="00861EF9" w:rsidRPr="009D3636" w:rsidRDefault="00861EF9" w:rsidP="005555F2">
            <w:pPr>
              <w:pStyle w:val="SectionBody"/>
              <w:spacing w:line="240" w:lineRule="auto"/>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3F26F03" w14:textId="77777777" w:rsidR="00861EF9" w:rsidRPr="009D3636" w:rsidRDefault="00861EF9" w:rsidP="005555F2">
            <w:pPr>
              <w:pStyle w:val="SectionBody"/>
              <w:spacing w:line="240" w:lineRule="auto"/>
              <w:ind w:firstLine="0"/>
            </w:pPr>
          </w:p>
        </w:tc>
      </w:tr>
      <w:tr w:rsidR="00861EF9" w:rsidRPr="009D3636" w14:paraId="68114CB0"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1D1DD035" w14:textId="77777777" w:rsidR="00861EF9" w:rsidRPr="009D3636" w:rsidRDefault="00861EF9" w:rsidP="005555F2">
            <w:pPr>
              <w:pStyle w:val="SectionBody"/>
              <w:spacing w:line="240" w:lineRule="auto"/>
              <w:ind w:firstLine="0"/>
            </w:pPr>
            <w:r w:rsidRPr="009D3636">
              <w:t xml:space="preserve"> a. Minus preexisting child support payment</w:t>
            </w:r>
          </w:p>
        </w:tc>
        <w:tc>
          <w:tcPr>
            <w:tcW w:w="1440" w:type="dxa"/>
            <w:gridSpan w:val="2"/>
            <w:tcBorders>
              <w:top w:val="single" w:sz="7" w:space="0" w:color="000000"/>
              <w:left w:val="single" w:sz="7" w:space="0" w:color="000000"/>
              <w:bottom w:val="single" w:sz="6" w:space="0" w:color="FFFFFF"/>
              <w:right w:val="single" w:sz="6" w:space="0" w:color="FFFFFF"/>
            </w:tcBorders>
          </w:tcPr>
          <w:p w14:paraId="1BC93B2D" w14:textId="77777777" w:rsidR="00861EF9" w:rsidRPr="009D3636" w:rsidRDefault="00861EF9" w:rsidP="005555F2">
            <w:pPr>
              <w:pStyle w:val="SectionBody"/>
              <w:spacing w:line="240" w:lineRule="auto"/>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11EFF07D" w14:textId="77777777" w:rsidR="00861EF9" w:rsidRPr="009D3636" w:rsidRDefault="00861EF9" w:rsidP="005555F2">
            <w:pPr>
              <w:pStyle w:val="SectionBody"/>
              <w:spacing w:line="240" w:lineRule="auto"/>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CE9954C" w14:textId="77777777" w:rsidR="00861EF9" w:rsidRPr="009D3636" w:rsidRDefault="00861EF9" w:rsidP="005555F2">
            <w:pPr>
              <w:pStyle w:val="SectionBody"/>
              <w:spacing w:line="240" w:lineRule="auto"/>
              <w:ind w:firstLine="0"/>
            </w:pPr>
          </w:p>
        </w:tc>
      </w:tr>
      <w:tr w:rsidR="00861EF9" w:rsidRPr="009D3636" w14:paraId="554DC883"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7AB7F219" w14:textId="77777777" w:rsidR="00861EF9" w:rsidRPr="009D3636" w:rsidRDefault="00861EF9" w:rsidP="005555F2">
            <w:pPr>
              <w:pStyle w:val="SectionBody"/>
              <w:spacing w:line="240" w:lineRule="auto"/>
              <w:ind w:firstLine="0"/>
            </w:pPr>
            <w:r w:rsidRPr="009D3636">
              <w:t xml:space="preserve"> b. Minus maintenance paid</w:t>
            </w:r>
          </w:p>
        </w:tc>
        <w:tc>
          <w:tcPr>
            <w:tcW w:w="1440" w:type="dxa"/>
            <w:gridSpan w:val="2"/>
            <w:tcBorders>
              <w:top w:val="single" w:sz="7" w:space="0" w:color="000000"/>
              <w:left w:val="single" w:sz="7" w:space="0" w:color="000000"/>
              <w:bottom w:val="single" w:sz="6" w:space="0" w:color="FFFFFF"/>
              <w:right w:val="single" w:sz="6" w:space="0" w:color="FFFFFF"/>
            </w:tcBorders>
          </w:tcPr>
          <w:p w14:paraId="7DCF9414" w14:textId="77777777" w:rsidR="00861EF9" w:rsidRPr="009D3636" w:rsidRDefault="00861EF9" w:rsidP="005555F2">
            <w:pPr>
              <w:pStyle w:val="SectionBody"/>
              <w:spacing w:line="240" w:lineRule="auto"/>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1F70ABCB" w14:textId="77777777" w:rsidR="00861EF9" w:rsidRPr="009D3636" w:rsidRDefault="00861EF9" w:rsidP="005555F2">
            <w:pPr>
              <w:pStyle w:val="SectionBody"/>
              <w:spacing w:line="240" w:lineRule="auto"/>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07B4D35" w14:textId="77777777" w:rsidR="00861EF9" w:rsidRPr="009D3636" w:rsidRDefault="00861EF9" w:rsidP="005555F2">
            <w:pPr>
              <w:pStyle w:val="SectionBody"/>
              <w:spacing w:line="240" w:lineRule="auto"/>
              <w:ind w:firstLine="0"/>
            </w:pPr>
          </w:p>
        </w:tc>
      </w:tr>
      <w:tr w:rsidR="00861EF9" w:rsidRPr="009D3636" w14:paraId="0DFEF7B5"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241236C3" w14:textId="77777777" w:rsidR="00861EF9" w:rsidRPr="009D3636" w:rsidRDefault="00861EF9" w:rsidP="005555F2">
            <w:pPr>
              <w:pStyle w:val="SectionBody"/>
              <w:spacing w:line="240" w:lineRule="auto"/>
              <w:ind w:firstLine="0"/>
            </w:pPr>
            <w:r w:rsidRPr="009D3636">
              <w:t xml:space="preserve"> c. Plus overtime compensation, if not excluded, and not to exceed 50%, pursuant to W. Va. Code §48-1-228(b)(6)</w:t>
            </w:r>
          </w:p>
          <w:p w14:paraId="69CBA344" w14:textId="77777777" w:rsidR="00861EF9" w:rsidRPr="009D3636" w:rsidRDefault="00861EF9" w:rsidP="005555F2">
            <w:pPr>
              <w:pStyle w:val="SectionBody"/>
              <w:spacing w:line="240" w:lineRule="auto"/>
              <w:ind w:firstLine="0"/>
            </w:pPr>
            <w:r w:rsidRPr="009D3636">
              <w:t xml:space="preserve"> d. Additional dependent deduction</w:t>
            </w:r>
          </w:p>
        </w:tc>
        <w:tc>
          <w:tcPr>
            <w:tcW w:w="1440" w:type="dxa"/>
            <w:gridSpan w:val="2"/>
            <w:tcBorders>
              <w:top w:val="single" w:sz="7" w:space="0" w:color="000000"/>
              <w:left w:val="single" w:sz="7" w:space="0" w:color="000000"/>
              <w:bottom w:val="single" w:sz="6" w:space="0" w:color="FFFFFF"/>
              <w:right w:val="single" w:sz="6" w:space="0" w:color="FFFFFF"/>
            </w:tcBorders>
          </w:tcPr>
          <w:p w14:paraId="44434C08" w14:textId="77777777" w:rsidR="00861EF9" w:rsidRPr="009D3636" w:rsidRDefault="00861EF9" w:rsidP="005555F2">
            <w:pPr>
              <w:pStyle w:val="SectionBody"/>
              <w:spacing w:line="240" w:lineRule="auto"/>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64C8B10F" w14:textId="77777777" w:rsidR="00861EF9" w:rsidRPr="009D3636" w:rsidRDefault="00861EF9" w:rsidP="005555F2">
            <w:pPr>
              <w:pStyle w:val="SectionBody"/>
              <w:spacing w:line="240" w:lineRule="auto"/>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23D8AB5" w14:textId="77777777" w:rsidR="00861EF9" w:rsidRPr="009D3636" w:rsidRDefault="00861EF9" w:rsidP="005555F2">
            <w:pPr>
              <w:pStyle w:val="SectionBody"/>
              <w:spacing w:line="240" w:lineRule="auto"/>
              <w:ind w:firstLine="0"/>
            </w:pPr>
          </w:p>
        </w:tc>
      </w:tr>
      <w:tr w:rsidR="00861EF9" w:rsidRPr="009D3636" w14:paraId="01491EC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97185D8" w14:textId="77777777" w:rsidR="00861EF9" w:rsidRPr="009D3636" w:rsidRDefault="00861EF9" w:rsidP="005555F2">
            <w:pPr>
              <w:pStyle w:val="SectionBody"/>
              <w:spacing w:line="240" w:lineRule="auto"/>
              <w:ind w:firstLine="0"/>
            </w:pPr>
            <w:r w:rsidRPr="009D3636">
              <w:t xml:space="preserve"> 2. MONTHLY ADJUSTED GROSS INCOME</w:t>
            </w:r>
          </w:p>
        </w:tc>
        <w:tc>
          <w:tcPr>
            <w:tcW w:w="1440" w:type="dxa"/>
            <w:gridSpan w:val="2"/>
            <w:tcBorders>
              <w:top w:val="single" w:sz="7" w:space="0" w:color="000000"/>
              <w:left w:val="single" w:sz="7" w:space="0" w:color="000000"/>
              <w:bottom w:val="single" w:sz="6" w:space="0" w:color="FFFFFF"/>
              <w:right w:val="single" w:sz="6" w:space="0" w:color="FFFFFF"/>
            </w:tcBorders>
          </w:tcPr>
          <w:p w14:paraId="63286497" w14:textId="77777777" w:rsidR="00861EF9" w:rsidRPr="009D3636" w:rsidRDefault="00861EF9" w:rsidP="005555F2">
            <w:pPr>
              <w:pStyle w:val="SectionBody"/>
              <w:spacing w:line="240" w:lineRule="auto"/>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1FA7ECBE" w14:textId="77777777" w:rsidR="00861EF9" w:rsidRPr="009D3636" w:rsidRDefault="00861EF9" w:rsidP="005555F2">
            <w:pPr>
              <w:pStyle w:val="SectionBody"/>
              <w:spacing w:line="240" w:lineRule="auto"/>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tcPr>
          <w:p w14:paraId="0832007B" w14:textId="77777777" w:rsidR="00861EF9" w:rsidRPr="009D3636" w:rsidRDefault="00861EF9" w:rsidP="005555F2">
            <w:pPr>
              <w:pStyle w:val="SectionBody"/>
              <w:spacing w:line="240" w:lineRule="auto"/>
            </w:pPr>
            <w:r w:rsidRPr="009D3636">
              <w:t>$</w:t>
            </w:r>
          </w:p>
        </w:tc>
      </w:tr>
      <w:tr w:rsidR="00861EF9" w:rsidRPr="009D3636" w14:paraId="7C482686"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6D2EF662" w14:textId="77777777" w:rsidR="00861EF9" w:rsidRPr="009D3636" w:rsidRDefault="00861EF9" w:rsidP="005555F2">
            <w:pPr>
              <w:pStyle w:val="SectionBody"/>
              <w:spacing w:line="240" w:lineRule="auto"/>
              <w:ind w:firstLine="0"/>
            </w:pPr>
            <w:r w:rsidRPr="009D3636">
              <w:t xml:space="preserve"> 3. PERCENTAGE SHARE OF INCOME (Each parent</w:t>
            </w:r>
            <w:r w:rsidRPr="009D3636">
              <w:sym w:font="Arial" w:char="0027"/>
            </w:r>
            <w:r w:rsidRPr="009D3636">
              <w:t>s income from line 2 divided by Combined</w:t>
            </w:r>
          </w:p>
          <w:p w14:paraId="3DAF06FD" w14:textId="77777777" w:rsidR="00861EF9" w:rsidRPr="009D3636" w:rsidRDefault="00861EF9" w:rsidP="005555F2">
            <w:pPr>
              <w:pStyle w:val="SectionBody"/>
              <w:spacing w:line="240" w:lineRule="auto"/>
            </w:pPr>
            <w:r w:rsidRPr="009D3636">
              <w:t xml:space="preserve"> Income)</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14:paraId="7EABE0D0" w14:textId="77777777" w:rsidR="00861EF9" w:rsidRPr="009D3636" w:rsidRDefault="00861EF9" w:rsidP="005555F2">
            <w:pPr>
              <w:pStyle w:val="SectionBody"/>
              <w:spacing w:line="240" w:lineRule="auto"/>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vAlign w:val="center"/>
          </w:tcPr>
          <w:p w14:paraId="22DC81A7" w14:textId="77777777" w:rsidR="00861EF9" w:rsidRPr="009D3636" w:rsidRDefault="00861EF9" w:rsidP="005555F2">
            <w:pPr>
              <w:pStyle w:val="SectionBody"/>
              <w:spacing w:line="240" w:lineRule="auto"/>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tcPr>
          <w:p w14:paraId="0066A157" w14:textId="77777777" w:rsidR="00861EF9" w:rsidRPr="009D3636" w:rsidRDefault="00861EF9" w:rsidP="005555F2">
            <w:pPr>
              <w:pStyle w:val="SectionBody"/>
              <w:spacing w:line="240" w:lineRule="auto"/>
              <w:ind w:firstLine="0"/>
            </w:pPr>
            <w:r w:rsidRPr="009D3636">
              <w:t>100%</w:t>
            </w:r>
          </w:p>
        </w:tc>
      </w:tr>
      <w:tr w:rsidR="00861EF9" w:rsidRPr="009D3636" w14:paraId="60B3D0E3" w14:textId="77777777" w:rsidTr="00861EF9">
        <w:tblPrEx>
          <w:tblCellMar>
            <w:left w:w="85" w:type="dxa"/>
            <w:right w:w="85" w:type="dxa"/>
          </w:tblCellMar>
        </w:tblPrEx>
        <w:trPr>
          <w:cantSplit/>
        </w:trPr>
        <w:tc>
          <w:tcPr>
            <w:tcW w:w="6479" w:type="dxa"/>
            <w:gridSpan w:val="4"/>
            <w:tcBorders>
              <w:top w:val="single" w:sz="7" w:space="0" w:color="000000"/>
              <w:left w:val="single" w:sz="7" w:space="0" w:color="000000"/>
              <w:bottom w:val="single" w:sz="6" w:space="0" w:color="FFFFFF"/>
              <w:right w:val="single" w:sz="6" w:space="0" w:color="FFFFFF"/>
            </w:tcBorders>
          </w:tcPr>
          <w:p w14:paraId="76FACB0E" w14:textId="77777777" w:rsidR="00861EF9" w:rsidRPr="009D3636" w:rsidRDefault="00861EF9" w:rsidP="005555F2">
            <w:pPr>
              <w:pStyle w:val="SectionBody"/>
              <w:spacing w:line="240" w:lineRule="auto"/>
              <w:ind w:firstLine="0"/>
            </w:pPr>
            <w:r w:rsidRPr="009D3636">
              <w:t xml:space="preserve"> 4. BASIC OBLIGATION (Use line 2 Combined to find amount from Child Support Schedule.)</w:t>
            </w:r>
          </w:p>
        </w:tc>
        <w:tc>
          <w:tcPr>
            <w:tcW w:w="144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0E4CC15D" w14:textId="77777777" w:rsidR="00861EF9" w:rsidRPr="009D3636" w:rsidRDefault="00861EF9" w:rsidP="005555F2">
            <w:pPr>
              <w:pStyle w:val="SectionBody"/>
              <w:spacing w:line="240" w:lineRule="auto"/>
              <w:ind w:firstLine="0"/>
            </w:pP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31A2C834" w14:textId="77777777" w:rsidR="00861EF9" w:rsidRPr="009D3636" w:rsidRDefault="00861EF9" w:rsidP="005555F2">
            <w:pPr>
              <w:pStyle w:val="SectionBody"/>
              <w:spacing w:line="240" w:lineRule="auto"/>
              <w:ind w:firstLine="0"/>
            </w:pPr>
          </w:p>
        </w:tc>
        <w:tc>
          <w:tcPr>
            <w:tcW w:w="1260" w:type="dxa"/>
            <w:gridSpan w:val="2"/>
            <w:tcBorders>
              <w:top w:val="single" w:sz="7" w:space="0" w:color="000000"/>
              <w:left w:val="single" w:sz="7" w:space="0" w:color="000000"/>
              <w:bottom w:val="single" w:sz="6" w:space="0" w:color="FFFFFF"/>
              <w:right w:val="single" w:sz="7" w:space="0" w:color="000000"/>
            </w:tcBorders>
          </w:tcPr>
          <w:p w14:paraId="4CE74E4D" w14:textId="77777777" w:rsidR="00861EF9" w:rsidRPr="009D3636" w:rsidRDefault="00861EF9" w:rsidP="005555F2">
            <w:pPr>
              <w:pStyle w:val="SectionBody"/>
              <w:spacing w:line="240" w:lineRule="auto"/>
              <w:ind w:firstLine="0"/>
            </w:pPr>
            <w:r w:rsidRPr="009D3636">
              <w:t>$</w:t>
            </w:r>
          </w:p>
        </w:tc>
      </w:tr>
      <w:tr w:rsidR="00861EF9" w:rsidRPr="009D3636" w14:paraId="52076783" w14:textId="77777777" w:rsidTr="00861EF9">
        <w:tblPrEx>
          <w:tblCellMar>
            <w:left w:w="85" w:type="dxa"/>
            <w:right w:w="8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6D618A66" w14:textId="77777777" w:rsidR="00861EF9" w:rsidRPr="009D3636" w:rsidRDefault="00861EF9" w:rsidP="005555F2">
            <w:pPr>
              <w:pStyle w:val="SectionBody"/>
              <w:spacing w:line="240" w:lineRule="auto"/>
              <w:ind w:firstLine="0"/>
            </w:pPr>
            <w:r w:rsidRPr="009D3636">
              <w:t>PART II. SHARED PARENTING ADJUSTMENT</w:t>
            </w:r>
          </w:p>
        </w:tc>
      </w:tr>
      <w:tr w:rsidR="00861EF9" w:rsidRPr="009D3636" w14:paraId="4E400B1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11ADB32" w14:textId="6F920CA4" w:rsidR="00861EF9" w:rsidRPr="009D3636" w:rsidRDefault="00861EF9" w:rsidP="005555F2">
            <w:pPr>
              <w:pStyle w:val="SectionBody"/>
              <w:spacing w:line="240" w:lineRule="auto"/>
              <w:ind w:firstLine="0"/>
            </w:pPr>
            <w:r w:rsidRPr="009D3636">
              <w:t xml:space="preserve"> 5. Shared Parenting Basic Obligation (line 4 x  1.6)</w:t>
            </w:r>
          </w:p>
        </w:tc>
        <w:tc>
          <w:tcPr>
            <w:tcW w:w="144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7E57AF07" w14:textId="77777777" w:rsidR="00861EF9" w:rsidRPr="009D3636" w:rsidRDefault="00861EF9" w:rsidP="00241BE0">
            <w:pPr>
              <w:pStyle w:val="SectionBody"/>
            </w:pP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04E2A3A6" w14:textId="77777777" w:rsidR="00861EF9" w:rsidRPr="009D3636" w:rsidRDefault="00861EF9" w:rsidP="005555F2">
            <w:pPr>
              <w:pStyle w:val="SectionBody"/>
              <w:ind w:firstLine="0"/>
            </w:pPr>
          </w:p>
        </w:tc>
        <w:tc>
          <w:tcPr>
            <w:tcW w:w="1260" w:type="dxa"/>
            <w:gridSpan w:val="2"/>
            <w:tcBorders>
              <w:top w:val="single" w:sz="7" w:space="0" w:color="000000"/>
              <w:left w:val="single" w:sz="7" w:space="0" w:color="000000"/>
              <w:bottom w:val="single" w:sz="6" w:space="0" w:color="FFFFFF"/>
              <w:right w:val="single" w:sz="7" w:space="0" w:color="000000"/>
            </w:tcBorders>
          </w:tcPr>
          <w:p w14:paraId="05ACB8F4" w14:textId="77777777" w:rsidR="00861EF9" w:rsidRPr="009D3636" w:rsidRDefault="00861EF9" w:rsidP="005555F2">
            <w:pPr>
              <w:pStyle w:val="SectionBody"/>
              <w:ind w:firstLine="0"/>
            </w:pPr>
            <w:r w:rsidRPr="009D3636">
              <w:t>$</w:t>
            </w:r>
          </w:p>
        </w:tc>
      </w:tr>
      <w:tr w:rsidR="00861EF9" w:rsidRPr="009D3636" w14:paraId="6B12B104"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9F6F9EE" w14:textId="77777777" w:rsidR="00861EF9" w:rsidRPr="009D3636" w:rsidRDefault="00861EF9" w:rsidP="005555F2">
            <w:pPr>
              <w:pStyle w:val="SectionBody"/>
              <w:spacing w:line="240" w:lineRule="auto"/>
              <w:ind w:firstLine="0"/>
            </w:pPr>
            <w:r w:rsidRPr="009D3636">
              <w:t xml:space="preserve"> 6. Each Parent</w:t>
            </w:r>
            <w:r w:rsidRPr="009D3636">
              <w:sym w:font="Arial" w:char="0027"/>
            </w:r>
            <w:r w:rsidRPr="009D3636">
              <w:t>s Share (Line 5 x each parent</w:t>
            </w:r>
            <w:r w:rsidRPr="009D3636">
              <w:sym w:font="Arial" w:char="0027"/>
            </w:r>
            <w:r w:rsidRPr="009D3636">
              <w:t>s line 3)</w:t>
            </w:r>
          </w:p>
        </w:tc>
        <w:tc>
          <w:tcPr>
            <w:tcW w:w="1440" w:type="dxa"/>
            <w:gridSpan w:val="2"/>
            <w:tcBorders>
              <w:top w:val="single" w:sz="7" w:space="0" w:color="000000"/>
              <w:left w:val="single" w:sz="7" w:space="0" w:color="000000"/>
              <w:bottom w:val="single" w:sz="6" w:space="0" w:color="FFFFFF"/>
              <w:right w:val="single" w:sz="6" w:space="0" w:color="FFFFFF"/>
            </w:tcBorders>
          </w:tcPr>
          <w:p w14:paraId="62DEE13F"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1B741A29"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01C5C6D" w14:textId="77777777" w:rsidR="00861EF9" w:rsidRPr="009D3636" w:rsidRDefault="00861EF9" w:rsidP="005555F2">
            <w:pPr>
              <w:pStyle w:val="SectionBody"/>
              <w:ind w:firstLine="0"/>
            </w:pPr>
          </w:p>
        </w:tc>
      </w:tr>
      <w:tr w:rsidR="00861EF9" w:rsidRPr="009D3636" w14:paraId="37800127"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471DC41D" w14:textId="77777777" w:rsidR="00861EF9" w:rsidRPr="009D3636" w:rsidRDefault="00861EF9" w:rsidP="005555F2">
            <w:pPr>
              <w:pStyle w:val="SectionBody"/>
              <w:spacing w:line="240" w:lineRule="auto"/>
              <w:ind w:firstLine="0"/>
            </w:pPr>
            <w:r w:rsidRPr="009D3636">
              <w:t xml:space="preserve"> 7. Overnights with Each Parent (must total 365)</w:t>
            </w:r>
          </w:p>
        </w:tc>
        <w:tc>
          <w:tcPr>
            <w:tcW w:w="1440" w:type="dxa"/>
            <w:gridSpan w:val="2"/>
            <w:tcBorders>
              <w:top w:val="single" w:sz="7" w:space="0" w:color="000000"/>
              <w:left w:val="single" w:sz="7" w:space="0" w:color="000000"/>
              <w:bottom w:val="single" w:sz="6" w:space="0" w:color="FFFFFF"/>
              <w:right w:val="single" w:sz="6" w:space="0" w:color="FFFFFF"/>
            </w:tcBorders>
          </w:tcPr>
          <w:p w14:paraId="5BF96879" w14:textId="77777777" w:rsidR="00861EF9" w:rsidRPr="009D3636" w:rsidRDefault="00861EF9" w:rsidP="005555F2">
            <w:pPr>
              <w:pStyle w:val="SectionBody"/>
              <w:ind w:firstLine="0"/>
            </w:pPr>
          </w:p>
        </w:tc>
        <w:tc>
          <w:tcPr>
            <w:tcW w:w="1080" w:type="dxa"/>
            <w:gridSpan w:val="2"/>
            <w:tcBorders>
              <w:top w:val="single" w:sz="7" w:space="0" w:color="000000"/>
              <w:left w:val="single" w:sz="7" w:space="0" w:color="000000"/>
              <w:bottom w:val="single" w:sz="6" w:space="0" w:color="FFFFFF"/>
              <w:right w:val="single" w:sz="6" w:space="0" w:color="FFFFFF"/>
            </w:tcBorders>
          </w:tcPr>
          <w:p w14:paraId="0A29BEEE" w14:textId="77777777" w:rsidR="00861EF9" w:rsidRPr="009D3636" w:rsidRDefault="00861EF9" w:rsidP="005555F2">
            <w:pPr>
              <w:pStyle w:val="SectionBody"/>
              <w:ind w:firstLine="0"/>
            </w:pPr>
          </w:p>
        </w:tc>
        <w:tc>
          <w:tcPr>
            <w:tcW w:w="1260" w:type="dxa"/>
            <w:gridSpan w:val="2"/>
            <w:tcBorders>
              <w:top w:val="single" w:sz="7" w:space="0" w:color="000000"/>
              <w:left w:val="single" w:sz="7" w:space="0" w:color="000000"/>
              <w:bottom w:val="single" w:sz="6" w:space="0" w:color="FFFFFF"/>
              <w:right w:val="single" w:sz="7" w:space="0" w:color="000000"/>
            </w:tcBorders>
          </w:tcPr>
          <w:p w14:paraId="7E8E632F" w14:textId="77777777" w:rsidR="00861EF9" w:rsidRPr="009D3636" w:rsidRDefault="00861EF9" w:rsidP="005555F2">
            <w:pPr>
              <w:pStyle w:val="SectionBody"/>
              <w:ind w:firstLine="0"/>
            </w:pPr>
            <w:r w:rsidRPr="009D3636">
              <w:t>365</w:t>
            </w:r>
          </w:p>
        </w:tc>
      </w:tr>
      <w:tr w:rsidR="00861EF9" w:rsidRPr="009D3636" w14:paraId="15CE4924"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44B91168" w14:textId="77777777" w:rsidR="00861EF9" w:rsidRPr="009D3636" w:rsidRDefault="00861EF9" w:rsidP="005555F2">
            <w:pPr>
              <w:pStyle w:val="SectionBody"/>
              <w:spacing w:line="240" w:lineRule="auto"/>
              <w:ind w:firstLine="0"/>
            </w:pPr>
            <w:r w:rsidRPr="009D3636">
              <w:t xml:space="preserve"> 8. Percentage with Each Parent (Line 7 divided by 365)</w:t>
            </w:r>
          </w:p>
        </w:tc>
        <w:tc>
          <w:tcPr>
            <w:tcW w:w="1440" w:type="dxa"/>
            <w:gridSpan w:val="2"/>
            <w:tcBorders>
              <w:top w:val="single" w:sz="7" w:space="0" w:color="000000"/>
              <w:left w:val="single" w:sz="7" w:space="0" w:color="000000"/>
              <w:bottom w:val="single" w:sz="6" w:space="0" w:color="FFFFFF"/>
              <w:right w:val="single" w:sz="6" w:space="0" w:color="FFFFFF"/>
            </w:tcBorders>
          </w:tcPr>
          <w:p w14:paraId="0ADD8D43"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70810BF1"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tcPr>
          <w:p w14:paraId="21B41D21" w14:textId="77777777" w:rsidR="00861EF9" w:rsidRPr="009D3636" w:rsidRDefault="00861EF9" w:rsidP="005555F2">
            <w:pPr>
              <w:pStyle w:val="SectionBody"/>
              <w:ind w:firstLine="0"/>
            </w:pPr>
            <w:r w:rsidRPr="009D3636">
              <w:t>100%</w:t>
            </w:r>
          </w:p>
        </w:tc>
      </w:tr>
      <w:tr w:rsidR="00861EF9" w:rsidRPr="009D3636" w14:paraId="717367DD"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25D8AEDD" w14:textId="77777777" w:rsidR="00861EF9" w:rsidRPr="009D3636" w:rsidRDefault="00861EF9" w:rsidP="005555F2">
            <w:pPr>
              <w:pStyle w:val="SectionBody"/>
              <w:spacing w:line="240" w:lineRule="auto"/>
              <w:ind w:firstLine="0"/>
            </w:pPr>
            <w:r w:rsidRPr="009D3636">
              <w:t xml:space="preserve"> 9. Amount Retained (Line 6 x line 8 for each parent)</w:t>
            </w:r>
          </w:p>
        </w:tc>
        <w:tc>
          <w:tcPr>
            <w:tcW w:w="1440" w:type="dxa"/>
            <w:gridSpan w:val="2"/>
            <w:tcBorders>
              <w:top w:val="single" w:sz="7" w:space="0" w:color="000000"/>
              <w:left w:val="single" w:sz="7" w:space="0" w:color="000000"/>
              <w:bottom w:val="single" w:sz="6" w:space="0" w:color="FFFFFF"/>
              <w:right w:val="single" w:sz="6" w:space="0" w:color="FFFFFF"/>
            </w:tcBorders>
          </w:tcPr>
          <w:p w14:paraId="04B92463"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4DB5A41C"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659E36" w14:textId="77777777" w:rsidR="00861EF9" w:rsidRPr="009D3636" w:rsidRDefault="00861EF9" w:rsidP="005555F2">
            <w:pPr>
              <w:pStyle w:val="SectionBody"/>
              <w:ind w:firstLine="0"/>
            </w:pPr>
          </w:p>
        </w:tc>
      </w:tr>
      <w:tr w:rsidR="00861EF9" w:rsidRPr="009D3636" w14:paraId="20F4AECC"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736478DA" w14:textId="77777777" w:rsidR="00861EF9" w:rsidRPr="009D3636" w:rsidRDefault="00861EF9" w:rsidP="005555F2">
            <w:pPr>
              <w:pStyle w:val="SectionBody"/>
              <w:spacing w:line="240" w:lineRule="auto"/>
              <w:ind w:firstLine="0"/>
            </w:pPr>
            <w:r w:rsidRPr="009D3636">
              <w:t xml:space="preserve"> 10. Each Parent</w:t>
            </w:r>
            <w:r w:rsidRPr="009D3636">
              <w:sym w:font="Arial" w:char="0027"/>
            </w:r>
            <w:r w:rsidRPr="009D3636">
              <w:t>s Obligation (Line 6 - line 9)</w:t>
            </w:r>
          </w:p>
        </w:tc>
        <w:tc>
          <w:tcPr>
            <w:tcW w:w="1440" w:type="dxa"/>
            <w:gridSpan w:val="2"/>
            <w:tcBorders>
              <w:top w:val="single" w:sz="7" w:space="0" w:color="000000"/>
              <w:left w:val="single" w:sz="7" w:space="0" w:color="000000"/>
              <w:bottom w:val="single" w:sz="6" w:space="0" w:color="FFFFFF"/>
              <w:right w:val="single" w:sz="6" w:space="0" w:color="FFFFFF"/>
            </w:tcBorders>
          </w:tcPr>
          <w:p w14:paraId="707D2EDD"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0D7BD53D"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2B04FDD" w14:textId="77777777" w:rsidR="00861EF9" w:rsidRPr="009D3636" w:rsidRDefault="00861EF9" w:rsidP="005555F2">
            <w:pPr>
              <w:pStyle w:val="SectionBody"/>
              <w:ind w:firstLine="0"/>
            </w:pPr>
          </w:p>
        </w:tc>
      </w:tr>
      <w:tr w:rsidR="00861EF9" w:rsidRPr="009D3636" w14:paraId="58DCB00B" w14:textId="77777777" w:rsidTr="00861EF9">
        <w:tblPrEx>
          <w:tblCellMar>
            <w:left w:w="85" w:type="dxa"/>
            <w:right w:w="85" w:type="dxa"/>
          </w:tblCellMar>
        </w:tblPrEx>
        <w:trPr>
          <w:cantSplit/>
        </w:trPr>
        <w:tc>
          <w:tcPr>
            <w:tcW w:w="6479" w:type="dxa"/>
            <w:gridSpan w:val="4"/>
            <w:tcBorders>
              <w:top w:val="single" w:sz="7" w:space="0" w:color="000000"/>
              <w:left w:val="single" w:sz="7" w:space="0" w:color="000000"/>
              <w:bottom w:val="single" w:sz="6" w:space="0" w:color="FFFFFF"/>
              <w:right w:val="single" w:sz="6" w:space="0" w:color="FFFFFF"/>
            </w:tcBorders>
          </w:tcPr>
          <w:p w14:paraId="65E295F5" w14:textId="77777777" w:rsidR="00861EF9" w:rsidRPr="009D3636" w:rsidRDefault="00861EF9" w:rsidP="005555F2">
            <w:pPr>
              <w:pStyle w:val="SectionBody"/>
              <w:spacing w:line="240" w:lineRule="auto"/>
              <w:ind w:firstLine="0"/>
            </w:pPr>
            <w:r w:rsidRPr="009D3636">
              <w:t xml:space="preserve"> 11. AMOUNT TRANSFERRED FOR BASIC OBLIGATION (Subtract smaller amount on line 10 from larger amount on line 10. Parent with larger amount on line 10 owes the other parent the difference. Enter $0 for other parent.</w:t>
            </w:r>
          </w:p>
        </w:tc>
        <w:tc>
          <w:tcPr>
            <w:tcW w:w="1440" w:type="dxa"/>
            <w:gridSpan w:val="2"/>
            <w:tcBorders>
              <w:top w:val="single" w:sz="7" w:space="0" w:color="000000"/>
              <w:left w:val="single" w:sz="7" w:space="0" w:color="000000"/>
              <w:bottom w:val="single" w:sz="6" w:space="0" w:color="FFFFFF"/>
              <w:right w:val="single" w:sz="6" w:space="0" w:color="FFFFFF"/>
            </w:tcBorders>
          </w:tcPr>
          <w:p w14:paraId="409FCDA4"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4DA0ED29"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B71CE8" w14:textId="77777777" w:rsidR="00861EF9" w:rsidRPr="009D3636" w:rsidRDefault="00861EF9" w:rsidP="005555F2">
            <w:pPr>
              <w:pStyle w:val="SectionBody"/>
              <w:ind w:firstLine="0"/>
            </w:pPr>
          </w:p>
        </w:tc>
      </w:tr>
      <w:tr w:rsidR="00861EF9" w:rsidRPr="009D3636" w14:paraId="1CD13044" w14:textId="77777777" w:rsidTr="00861EF9">
        <w:tblPrEx>
          <w:tblCellMar>
            <w:left w:w="85" w:type="dxa"/>
            <w:right w:w="8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255A85F1" w14:textId="77777777" w:rsidR="00861EF9" w:rsidRPr="009D3636" w:rsidRDefault="00861EF9" w:rsidP="005555F2">
            <w:pPr>
              <w:pStyle w:val="SectionBody"/>
              <w:spacing w:line="240" w:lineRule="auto"/>
              <w:ind w:firstLine="0"/>
            </w:pPr>
            <w:r w:rsidRPr="009D3636">
              <w:t>PART III. ADJUSTMENTS FOR ADDITIONAL EXPENSES (Expenses paid directly by each parent.)</w:t>
            </w:r>
          </w:p>
        </w:tc>
      </w:tr>
      <w:tr w:rsidR="00861EF9" w:rsidRPr="009D3636" w14:paraId="439D41B5"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20355FA5" w14:textId="77777777" w:rsidR="00861EF9" w:rsidRPr="009D3636" w:rsidRDefault="00861EF9" w:rsidP="005555F2">
            <w:pPr>
              <w:pStyle w:val="SectionBody"/>
              <w:spacing w:line="240" w:lineRule="auto"/>
              <w:ind w:firstLine="0"/>
            </w:pPr>
            <w:r w:rsidRPr="009D3636">
              <w:t xml:space="preserve"> 12a. Work-Related Child Care Costs Adjusted for Federal Tax Credit (0.75 x actual work-related child care costs.)</w:t>
            </w:r>
          </w:p>
        </w:tc>
        <w:tc>
          <w:tcPr>
            <w:tcW w:w="1440" w:type="dxa"/>
            <w:gridSpan w:val="2"/>
            <w:tcBorders>
              <w:top w:val="single" w:sz="7" w:space="0" w:color="000000"/>
              <w:left w:val="single" w:sz="7" w:space="0" w:color="000000"/>
              <w:bottom w:val="single" w:sz="6" w:space="0" w:color="FFFFFF"/>
              <w:right w:val="single" w:sz="6" w:space="0" w:color="FFFFFF"/>
            </w:tcBorders>
          </w:tcPr>
          <w:p w14:paraId="3AA30699"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1B40E444"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381BF86" w14:textId="77777777" w:rsidR="00861EF9" w:rsidRPr="009D3636" w:rsidRDefault="00861EF9" w:rsidP="005555F2">
            <w:pPr>
              <w:pStyle w:val="SectionBody"/>
              <w:ind w:firstLine="0"/>
            </w:pPr>
          </w:p>
        </w:tc>
      </w:tr>
      <w:tr w:rsidR="00861EF9" w:rsidRPr="009D3636" w14:paraId="026D6C2D"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2EEA848" w14:textId="77777777" w:rsidR="00861EF9" w:rsidRPr="009D3636" w:rsidRDefault="00861EF9" w:rsidP="005555F2">
            <w:pPr>
              <w:pStyle w:val="SectionBody"/>
              <w:spacing w:line="240" w:lineRule="auto"/>
              <w:ind w:firstLine="0"/>
            </w:pPr>
            <w:r w:rsidRPr="009D3636">
              <w:t xml:space="preserve"> 12b. Extraordinary Medical Expenses (Uninsured only) and Children</w:t>
            </w:r>
            <w:r w:rsidRPr="009D3636">
              <w:sym w:font="Arial" w:char="0027"/>
            </w:r>
            <w:r w:rsidRPr="009D3636">
              <w:t>s Portion of Health Insurance Premium Costs.</w:t>
            </w:r>
          </w:p>
        </w:tc>
        <w:tc>
          <w:tcPr>
            <w:tcW w:w="1440" w:type="dxa"/>
            <w:gridSpan w:val="2"/>
            <w:tcBorders>
              <w:top w:val="single" w:sz="7" w:space="0" w:color="000000"/>
              <w:left w:val="single" w:sz="7" w:space="0" w:color="000000"/>
              <w:bottom w:val="single" w:sz="6" w:space="0" w:color="FFFFFF"/>
              <w:right w:val="single" w:sz="6" w:space="0" w:color="FFFFFF"/>
            </w:tcBorders>
          </w:tcPr>
          <w:p w14:paraId="18BA785F"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44A8A06B"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41EF36E" w14:textId="77777777" w:rsidR="00861EF9" w:rsidRPr="009D3636" w:rsidRDefault="00861EF9" w:rsidP="005555F2">
            <w:pPr>
              <w:pStyle w:val="SectionBody"/>
              <w:ind w:firstLine="0"/>
            </w:pPr>
          </w:p>
        </w:tc>
      </w:tr>
      <w:tr w:rsidR="00861EF9" w:rsidRPr="009D3636" w14:paraId="6F8408F1"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3ADBAA14" w14:textId="77777777" w:rsidR="00861EF9" w:rsidRPr="009D3636" w:rsidRDefault="00861EF9" w:rsidP="005555F2">
            <w:pPr>
              <w:pStyle w:val="SectionBody"/>
              <w:spacing w:line="240" w:lineRule="auto"/>
              <w:ind w:firstLine="0"/>
            </w:pPr>
            <w:r w:rsidRPr="009D3636">
              <w:t xml:space="preserve"> 12c. Extraordinary Additional Expenses (Agreed to by parents or by order of the court.)</w:t>
            </w:r>
          </w:p>
        </w:tc>
        <w:tc>
          <w:tcPr>
            <w:tcW w:w="1440" w:type="dxa"/>
            <w:gridSpan w:val="2"/>
            <w:tcBorders>
              <w:top w:val="single" w:sz="7" w:space="0" w:color="000000"/>
              <w:left w:val="single" w:sz="7" w:space="0" w:color="000000"/>
              <w:bottom w:val="single" w:sz="6" w:space="0" w:color="FFFFFF"/>
              <w:right w:val="single" w:sz="6" w:space="0" w:color="FFFFFF"/>
            </w:tcBorders>
          </w:tcPr>
          <w:p w14:paraId="18188FCC"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01513704"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3B846E2" w14:textId="77777777" w:rsidR="00861EF9" w:rsidRPr="009D3636" w:rsidRDefault="00861EF9" w:rsidP="005555F2">
            <w:pPr>
              <w:pStyle w:val="SectionBody"/>
              <w:ind w:firstLine="0"/>
            </w:pPr>
          </w:p>
        </w:tc>
      </w:tr>
      <w:tr w:rsidR="00861EF9" w:rsidRPr="009D3636" w14:paraId="6D2A87D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3757FDC6" w14:textId="77777777" w:rsidR="00861EF9" w:rsidRPr="009D3636" w:rsidRDefault="00861EF9" w:rsidP="005555F2">
            <w:pPr>
              <w:pStyle w:val="SectionBody"/>
              <w:spacing w:line="240" w:lineRule="auto"/>
              <w:ind w:firstLine="0"/>
            </w:pPr>
            <w:r w:rsidRPr="009D3636">
              <w:t xml:space="preserve"> 12d. Minus Extraordinary Adjustments (Agreed to by parents or by order of the court.)</w:t>
            </w:r>
          </w:p>
        </w:tc>
        <w:tc>
          <w:tcPr>
            <w:tcW w:w="1440" w:type="dxa"/>
            <w:gridSpan w:val="2"/>
            <w:tcBorders>
              <w:top w:val="single" w:sz="7" w:space="0" w:color="000000"/>
              <w:left w:val="single" w:sz="7" w:space="0" w:color="000000"/>
              <w:bottom w:val="single" w:sz="6" w:space="0" w:color="FFFFFF"/>
              <w:right w:val="single" w:sz="6" w:space="0" w:color="FFFFFF"/>
            </w:tcBorders>
          </w:tcPr>
          <w:p w14:paraId="45AF6CAC"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75E8D0DB"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FA1619C" w14:textId="77777777" w:rsidR="00861EF9" w:rsidRPr="009D3636" w:rsidRDefault="00861EF9" w:rsidP="005555F2">
            <w:pPr>
              <w:pStyle w:val="SectionBody"/>
              <w:ind w:firstLine="0"/>
            </w:pPr>
          </w:p>
        </w:tc>
      </w:tr>
      <w:tr w:rsidR="00861EF9" w:rsidRPr="009D3636" w14:paraId="4C7CEE75"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13AA5226" w14:textId="77777777" w:rsidR="00861EF9" w:rsidRPr="009D3636" w:rsidRDefault="00861EF9" w:rsidP="005555F2">
            <w:pPr>
              <w:pStyle w:val="SectionBody"/>
              <w:spacing w:line="240" w:lineRule="auto"/>
              <w:ind w:firstLine="0"/>
            </w:pPr>
            <w:r w:rsidRPr="009D3636">
              <w:t xml:space="preserve"> 12e. Total Adjustments (For each column, add 11a, 11b, and 11c. Subtract line 11d. Add the parent</w:t>
            </w:r>
            <w:r w:rsidRPr="009D3636">
              <w:sym w:font="Arial" w:char="0027"/>
            </w:r>
            <w:r w:rsidRPr="009D3636">
              <w:t>s totals together for Combined amount.)</w:t>
            </w:r>
          </w:p>
        </w:tc>
        <w:tc>
          <w:tcPr>
            <w:tcW w:w="1440" w:type="dxa"/>
            <w:gridSpan w:val="2"/>
            <w:tcBorders>
              <w:top w:val="single" w:sz="7" w:space="0" w:color="000000"/>
              <w:left w:val="single" w:sz="7" w:space="0" w:color="000000"/>
              <w:bottom w:val="single" w:sz="6" w:space="0" w:color="FFFFFF"/>
              <w:right w:val="single" w:sz="6" w:space="0" w:color="FFFFFF"/>
            </w:tcBorders>
          </w:tcPr>
          <w:p w14:paraId="081E25D8"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079E7F20"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tcPr>
          <w:p w14:paraId="667FB62E" w14:textId="77777777" w:rsidR="00861EF9" w:rsidRPr="009D3636" w:rsidRDefault="00861EF9" w:rsidP="005555F2">
            <w:pPr>
              <w:pStyle w:val="SectionBody"/>
              <w:ind w:firstLine="0"/>
            </w:pPr>
            <w:r w:rsidRPr="009D3636">
              <w:t>$</w:t>
            </w:r>
          </w:p>
        </w:tc>
      </w:tr>
      <w:tr w:rsidR="00861EF9" w:rsidRPr="009D3636" w14:paraId="2B3A262E"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6FD4DFFC" w14:textId="77777777" w:rsidR="00861EF9" w:rsidRPr="009D3636" w:rsidRDefault="00861EF9" w:rsidP="005555F2">
            <w:pPr>
              <w:pStyle w:val="SectionBody"/>
              <w:spacing w:line="240" w:lineRule="auto"/>
              <w:ind w:firstLine="0"/>
            </w:pPr>
            <w:r w:rsidRPr="009D3636">
              <w:t xml:space="preserve"> 13. Each Parent</w:t>
            </w:r>
            <w:r w:rsidRPr="009D3636">
              <w:sym w:font="Arial" w:char="0027"/>
            </w:r>
            <w:r w:rsidRPr="009D3636">
              <w:t>s Share of Additional Expenses (Line 3 x line 12e Combined.)</w:t>
            </w:r>
          </w:p>
        </w:tc>
        <w:tc>
          <w:tcPr>
            <w:tcW w:w="1440" w:type="dxa"/>
            <w:gridSpan w:val="2"/>
            <w:tcBorders>
              <w:top w:val="single" w:sz="7" w:space="0" w:color="000000"/>
              <w:left w:val="single" w:sz="7" w:space="0" w:color="000000"/>
              <w:bottom w:val="single" w:sz="6" w:space="0" w:color="FFFFFF"/>
              <w:right w:val="single" w:sz="6" w:space="0" w:color="FFFFFF"/>
            </w:tcBorders>
          </w:tcPr>
          <w:p w14:paraId="54A1AC73"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596192D0"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F4A2A01" w14:textId="77777777" w:rsidR="00861EF9" w:rsidRPr="009D3636" w:rsidRDefault="00861EF9" w:rsidP="005555F2">
            <w:pPr>
              <w:pStyle w:val="SectionBody"/>
              <w:ind w:firstLine="0"/>
            </w:pPr>
          </w:p>
        </w:tc>
      </w:tr>
      <w:tr w:rsidR="00861EF9" w:rsidRPr="009D3636" w14:paraId="07221A0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70D786ED" w14:textId="77777777" w:rsidR="00861EF9" w:rsidRPr="009D3636" w:rsidRDefault="00861EF9" w:rsidP="005555F2">
            <w:pPr>
              <w:pStyle w:val="SectionBody"/>
              <w:spacing w:line="240" w:lineRule="auto"/>
              <w:ind w:firstLine="0"/>
            </w:pPr>
            <w:r w:rsidRPr="009D3636">
              <w:t xml:space="preserve"> 14. Each Parent</w:t>
            </w:r>
            <w:r w:rsidRPr="009D3636">
              <w:sym w:font="Arial" w:char="0027"/>
            </w:r>
            <w:r w:rsidRPr="009D3636">
              <w:t>s Net Share of Additional Direct Expenses (Each parent</w:t>
            </w:r>
            <w:r w:rsidRPr="009D3636">
              <w:sym w:font="Arial" w:char="0027"/>
            </w:r>
            <w:r w:rsidRPr="009D3636">
              <w:t>s line 13-line 12e. If negative number, enter $0)</w:t>
            </w:r>
          </w:p>
        </w:tc>
        <w:tc>
          <w:tcPr>
            <w:tcW w:w="1440" w:type="dxa"/>
            <w:gridSpan w:val="2"/>
            <w:tcBorders>
              <w:top w:val="single" w:sz="7" w:space="0" w:color="000000"/>
              <w:left w:val="single" w:sz="7" w:space="0" w:color="000000"/>
              <w:bottom w:val="single" w:sz="6" w:space="0" w:color="FFFFFF"/>
              <w:right w:val="single" w:sz="6" w:space="0" w:color="FFFFFF"/>
            </w:tcBorders>
          </w:tcPr>
          <w:p w14:paraId="17603899"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6167FADB"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D0F8304" w14:textId="77777777" w:rsidR="00861EF9" w:rsidRPr="009D3636" w:rsidRDefault="00861EF9" w:rsidP="005555F2">
            <w:pPr>
              <w:pStyle w:val="SectionBody"/>
              <w:ind w:firstLine="0"/>
            </w:pPr>
          </w:p>
        </w:tc>
      </w:tr>
      <w:tr w:rsidR="00861EF9" w:rsidRPr="009D3636" w14:paraId="6BEC4A2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424D55D6" w14:textId="77777777" w:rsidR="00861EF9" w:rsidRPr="009D3636" w:rsidRDefault="00861EF9" w:rsidP="005555F2">
            <w:pPr>
              <w:pStyle w:val="SectionBody"/>
              <w:spacing w:line="240" w:lineRule="auto"/>
              <w:ind w:firstLine="0"/>
            </w:pPr>
            <w:r w:rsidRPr="009D3636">
              <w:t xml:space="preserve"> 15. AMOUNT TRANSFERRED FOR ADDITIONAL EXPENSES (Subtract smaller amount on line 14 from larger amount on line </w:t>
            </w:r>
            <w:r w:rsidRPr="009D3636">
              <w:lastRenderedPageBreak/>
              <w:t>14. Parent with larger amount on line 14 owes the other parent the difference. Enter $0 for other parent.)</w:t>
            </w:r>
          </w:p>
        </w:tc>
        <w:tc>
          <w:tcPr>
            <w:tcW w:w="1440" w:type="dxa"/>
            <w:gridSpan w:val="2"/>
            <w:tcBorders>
              <w:top w:val="single" w:sz="7" w:space="0" w:color="000000"/>
              <w:left w:val="single" w:sz="7" w:space="0" w:color="000000"/>
              <w:bottom w:val="single" w:sz="6" w:space="0" w:color="FFFFFF"/>
              <w:right w:val="single" w:sz="6" w:space="0" w:color="FFFFFF"/>
            </w:tcBorders>
          </w:tcPr>
          <w:p w14:paraId="2BE2BDAC" w14:textId="77777777" w:rsidR="00861EF9" w:rsidRPr="009D3636" w:rsidRDefault="00861EF9" w:rsidP="005555F2">
            <w:pPr>
              <w:pStyle w:val="SectionBody"/>
              <w:ind w:firstLine="0"/>
            </w:pPr>
            <w:r w:rsidRPr="009D3636">
              <w:lastRenderedPageBreak/>
              <w:t>$</w:t>
            </w:r>
          </w:p>
        </w:tc>
        <w:tc>
          <w:tcPr>
            <w:tcW w:w="1080" w:type="dxa"/>
            <w:gridSpan w:val="2"/>
            <w:tcBorders>
              <w:top w:val="single" w:sz="7" w:space="0" w:color="000000"/>
              <w:left w:val="single" w:sz="7" w:space="0" w:color="000000"/>
              <w:bottom w:val="single" w:sz="6" w:space="0" w:color="FFFFFF"/>
              <w:right w:val="single" w:sz="6" w:space="0" w:color="FFFFFF"/>
            </w:tcBorders>
          </w:tcPr>
          <w:p w14:paraId="34933B8A"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F5FDEA0" w14:textId="77777777" w:rsidR="00861EF9" w:rsidRPr="009D3636" w:rsidRDefault="00861EF9" w:rsidP="005555F2">
            <w:pPr>
              <w:pStyle w:val="SectionBody"/>
              <w:ind w:firstLine="0"/>
            </w:pPr>
          </w:p>
        </w:tc>
      </w:tr>
      <w:tr w:rsidR="00861EF9" w:rsidRPr="009D3636" w14:paraId="2758C491" w14:textId="77777777" w:rsidTr="00861EF9">
        <w:tblPrEx>
          <w:tblCellMar>
            <w:left w:w="85" w:type="dxa"/>
            <w:right w:w="8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62E5DCE9" w14:textId="77777777" w:rsidR="00861EF9" w:rsidRPr="009D3636" w:rsidRDefault="00861EF9" w:rsidP="005555F2">
            <w:pPr>
              <w:pStyle w:val="SectionBody"/>
              <w:spacing w:line="240" w:lineRule="auto"/>
              <w:ind w:firstLine="0"/>
            </w:pPr>
            <w:r w:rsidRPr="009D3636">
              <w:t>PART IV. RECOMMENDED CHILD SUPPORT ORDER</w:t>
            </w:r>
          </w:p>
        </w:tc>
      </w:tr>
      <w:tr w:rsidR="00861EF9" w:rsidRPr="009D3636" w14:paraId="276872B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1379B410" w14:textId="77777777" w:rsidR="00861EF9" w:rsidRPr="009D3636" w:rsidRDefault="00861EF9" w:rsidP="005555F2">
            <w:pPr>
              <w:pStyle w:val="SectionBody"/>
              <w:spacing w:line="240" w:lineRule="auto"/>
            </w:pPr>
            <w:r w:rsidRPr="009D3636">
              <w:t xml:space="preserve"> 16. TOTAL AMOUNT TRANSFERRED (Line 11 + line 15)</w:t>
            </w:r>
          </w:p>
        </w:tc>
        <w:tc>
          <w:tcPr>
            <w:tcW w:w="1440" w:type="dxa"/>
            <w:gridSpan w:val="2"/>
            <w:tcBorders>
              <w:top w:val="single" w:sz="7" w:space="0" w:color="000000"/>
              <w:left w:val="single" w:sz="7" w:space="0" w:color="000000"/>
              <w:bottom w:val="single" w:sz="6" w:space="0" w:color="FFFFFF"/>
              <w:right w:val="single" w:sz="6" w:space="0" w:color="FFFFFF"/>
            </w:tcBorders>
          </w:tcPr>
          <w:p w14:paraId="3EFD84EE" w14:textId="77777777" w:rsidR="00861EF9" w:rsidRPr="009D3636" w:rsidRDefault="00861EF9" w:rsidP="005555F2">
            <w:pPr>
              <w:pStyle w:val="SectionBody"/>
              <w:ind w:firstLine="0"/>
            </w:pPr>
            <w:r w:rsidRPr="009D3636">
              <w:t>$</w:t>
            </w:r>
          </w:p>
        </w:tc>
        <w:tc>
          <w:tcPr>
            <w:tcW w:w="1080" w:type="dxa"/>
            <w:gridSpan w:val="2"/>
            <w:tcBorders>
              <w:top w:val="single" w:sz="7" w:space="0" w:color="000000"/>
              <w:left w:val="single" w:sz="7" w:space="0" w:color="000000"/>
              <w:bottom w:val="single" w:sz="6" w:space="0" w:color="FFFFFF"/>
              <w:right w:val="single" w:sz="6" w:space="0" w:color="FFFFFF"/>
            </w:tcBorders>
          </w:tcPr>
          <w:p w14:paraId="1EE1845E" w14:textId="77777777" w:rsidR="00861EF9" w:rsidRPr="009D3636" w:rsidRDefault="00861EF9" w:rsidP="005555F2">
            <w:pPr>
              <w:pStyle w:val="SectionBody"/>
              <w:ind w:firstLine="0"/>
            </w:pPr>
            <w:r w:rsidRPr="009D3636">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9FBED3" w14:textId="77777777" w:rsidR="00861EF9" w:rsidRPr="009D3636" w:rsidRDefault="00861EF9" w:rsidP="005555F2">
            <w:pPr>
              <w:pStyle w:val="SectionBody"/>
              <w:ind w:firstLine="0"/>
            </w:pPr>
          </w:p>
        </w:tc>
      </w:tr>
      <w:tr w:rsidR="00861EF9" w:rsidRPr="009D3636" w14:paraId="26EA8F5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7" w:space="0" w:color="000000"/>
              <w:right w:val="single" w:sz="6" w:space="0" w:color="FFFFFF"/>
            </w:tcBorders>
          </w:tcPr>
          <w:p w14:paraId="6D062DBF" w14:textId="77777777" w:rsidR="00861EF9" w:rsidRPr="009D3636" w:rsidRDefault="00861EF9" w:rsidP="005555F2">
            <w:pPr>
              <w:pStyle w:val="SectionBody"/>
              <w:spacing w:line="240" w:lineRule="auto"/>
              <w:ind w:firstLine="0"/>
            </w:pPr>
            <w:r w:rsidRPr="009D3636">
              <w:t xml:space="preserve"> 17. RECOMMENDED CHILD SUPPORT ORDER (Subtract smaller amount on line 16 from larger amount on line 16. Parent with larger amount on line 16 owes the other parent the difference.)</w:t>
            </w:r>
          </w:p>
        </w:tc>
        <w:tc>
          <w:tcPr>
            <w:tcW w:w="1440" w:type="dxa"/>
            <w:gridSpan w:val="2"/>
            <w:tcBorders>
              <w:top w:val="single" w:sz="7" w:space="0" w:color="000000"/>
              <w:left w:val="single" w:sz="7" w:space="0" w:color="000000"/>
              <w:bottom w:val="single" w:sz="7" w:space="0" w:color="000000"/>
              <w:right w:val="single" w:sz="6" w:space="0" w:color="FFFFFF"/>
            </w:tcBorders>
          </w:tcPr>
          <w:p w14:paraId="2115F2F9" w14:textId="77777777" w:rsidR="00861EF9" w:rsidRPr="009D3636" w:rsidRDefault="00861EF9" w:rsidP="005555F2">
            <w:pPr>
              <w:pStyle w:val="SectionBody"/>
              <w:spacing w:line="240" w:lineRule="auto"/>
              <w:ind w:firstLine="0"/>
            </w:pPr>
            <w:r w:rsidRPr="009D3636">
              <w:t>$</w:t>
            </w:r>
          </w:p>
        </w:tc>
        <w:tc>
          <w:tcPr>
            <w:tcW w:w="1080" w:type="dxa"/>
            <w:gridSpan w:val="2"/>
            <w:tcBorders>
              <w:top w:val="single" w:sz="7" w:space="0" w:color="000000"/>
              <w:left w:val="single" w:sz="7" w:space="0" w:color="000000"/>
              <w:bottom w:val="single" w:sz="7" w:space="0" w:color="000000"/>
              <w:right w:val="single" w:sz="6" w:space="0" w:color="FFFFFF"/>
            </w:tcBorders>
          </w:tcPr>
          <w:p w14:paraId="6216F43A" w14:textId="77777777" w:rsidR="00861EF9" w:rsidRPr="009D3636" w:rsidRDefault="00861EF9" w:rsidP="005555F2">
            <w:pPr>
              <w:pStyle w:val="SectionBody"/>
              <w:spacing w:line="240" w:lineRule="auto"/>
              <w:ind w:firstLine="0"/>
            </w:pPr>
            <w:r w:rsidRPr="009D3636">
              <w:t>$</w:t>
            </w:r>
          </w:p>
        </w:tc>
        <w:tc>
          <w:tcPr>
            <w:tcW w:w="1260" w:type="dxa"/>
            <w:gridSpan w:val="2"/>
            <w:tcBorders>
              <w:top w:val="single" w:sz="7" w:space="0" w:color="000000"/>
              <w:left w:val="single" w:sz="7" w:space="0" w:color="000000"/>
              <w:bottom w:val="single" w:sz="7" w:space="0" w:color="000000"/>
              <w:right w:val="single" w:sz="7" w:space="0" w:color="000000"/>
            </w:tcBorders>
            <w:shd w:val="pct10" w:color="000000" w:fill="FFFFFF"/>
          </w:tcPr>
          <w:p w14:paraId="25A430A2" w14:textId="77777777" w:rsidR="00861EF9" w:rsidRPr="009D3636" w:rsidRDefault="00861EF9" w:rsidP="005555F2">
            <w:pPr>
              <w:pStyle w:val="SectionBody"/>
              <w:spacing w:line="240" w:lineRule="auto"/>
              <w:ind w:firstLine="0"/>
            </w:pPr>
          </w:p>
        </w:tc>
      </w:tr>
      <w:tr w:rsidR="00861EF9" w:rsidRPr="009D3636" w14:paraId="2C51B369" w14:textId="77777777" w:rsidTr="00861EF9">
        <w:tblPrEx>
          <w:tblCellMar>
            <w:left w:w="115" w:type="dxa"/>
            <w:right w:w="11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0F89EA4E" w14:textId="77777777" w:rsidR="00861EF9" w:rsidRPr="009D3636" w:rsidRDefault="00861EF9" w:rsidP="005555F2">
            <w:pPr>
              <w:pStyle w:val="SectionBody"/>
              <w:spacing w:line="240" w:lineRule="auto"/>
              <w:ind w:firstLine="0"/>
            </w:pPr>
            <w:r w:rsidRPr="009D3636">
              <w:t>Comments, calculations, or rebuttals to schedule or adjustments</w:t>
            </w:r>
          </w:p>
          <w:p w14:paraId="38EE62D1" w14:textId="77777777" w:rsidR="00861EF9" w:rsidRPr="009D3636" w:rsidRDefault="00861EF9" w:rsidP="005555F2">
            <w:pPr>
              <w:pStyle w:val="SectionBody"/>
              <w:spacing w:line="240" w:lineRule="auto"/>
              <w:ind w:firstLine="0"/>
            </w:pPr>
          </w:p>
        </w:tc>
      </w:tr>
      <w:tr w:rsidR="00861EF9" w:rsidRPr="009D3636" w14:paraId="1ECA76C1" w14:textId="77777777" w:rsidTr="00861EF9">
        <w:tblPrEx>
          <w:tblCellMar>
            <w:left w:w="115" w:type="dxa"/>
            <w:right w:w="115" w:type="dxa"/>
          </w:tblCellMar>
        </w:tblPrEx>
        <w:tc>
          <w:tcPr>
            <w:tcW w:w="8912" w:type="dxa"/>
            <w:gridSpan w:val="7"/>
            <w:tcBorders>
              <w:top w:val="single" w:sz="7" w:space="0" w:color="000000"/>
              <w:left w:val="single" w:sz="7" w:space="0" w:color="000000"/>
              <w:bottom w:val="single" w:sz="7" w:space="0" w:color="000000"/>
              <w:right w:val="single" w:sz="6" w:space="0" w:color="FFFFFF"/>
            </w:tcBorders>
          </w:tcPr>
          <w:p w14:paraId="555C818F" w14:textId="77777777" w:rsidR="00861EF9" w:rsidRPr="009D3636" w:rsidRDefault="00861EF9" w:rsidP="00096025">
            <w:pPr>
              <w:pStyle w:val="SectionBody"/>
              <w:spacing w:line="240" w:lineRule="auto"/>
              <w:ind w:firstLine="0"/>
            </w:pPr>
            <w:r w:rsidRPr="009D3636">
              <w:t>PREPARED BY:</w:t>
            </w:r>
          </w:p>
        </w:tc>
        <w:tc>
          <w:tcPr>
            <w:tcW w:w="1347" w:type="dxa"/>
            <w:gridSpan w:val="3"/>
            <w:tcBorders>
              <w:top w:val="single" w:sz="7" w:space="0" w:color="000000"/>
              <w:left w:val="single" w:sz="7" w:space="0" w:color="000000"/>
              <w:bottom w:val="single" w:sz="7" w:space="0" w:color="000000"/>
              <w:right w:val="single" w:sz="7" w:space="0" w:color="000000"/>
            </w:tcBorders>
          </w:tcPr>
          <w:p w14:paraId="58E3308D" w14:textId="77777777" w:rsidR="00861EF9" w:rsidRPr="009D3636" w:rsidRDefault="00861EF9" w:rsidP="00096025">
            <w:pPr>
              <w:pStyle w:val="SectionBody"/>
              <w:spacing w:line="240" w:lineRule="auto"/>
              <w:ind w:firstLine="0"/>
            </w:pPr>
            <w:r w:rsidRPr="009D3636">
              <w:t>Date:</w:t>
            </w:r>
          </w:p>
        </w:tc>
      </w:tr>
    </w:tbl>
    <w:p w14:paraId="583A824F" w14:textId="77777777" w:rsidR="00861EF9" w:rsidRPr="009D3636" w:rsidRDefault="00861EF9" w:rsidP="00861EF9">
      <w:pPr>
        <w:pStyle w:val="SectionBody"/>
        <w:ind w:firstLine="0"/>
        <w:sectPr w:rsidR="00861EF9" w:rsidRPr="009D3636" w:rsidSect="00454190">
          <w:type w:val="continuous"/>
          <w:pgSz w:w="12240" w:h="15840" w:code="1"/>
          <w:pgMar w:top="1440" w:right="1440" w:bottom="1440" w:left="1440" w:header="720" w:footer="720" w:gutter="0"/>
          <w:lnNumType w:countBy="1" w:restart="newSection"/>
          <w:cols w:space="720"/>
          <w:titlePg/>
          <w:docGrid w:linePitch="360"/>
        </w:sectPr>
      </w:pPr>
    </w:p>
    <w:p w14:paraId="070E6C99" w14:textId="77777777" w:rsidR="00861EF9" w:rsidRPr="009D3636" w:rsidRDefault="00861EF9" w:rsidP="00861EF9">
      <w:pPr>
        <w:pStyle w:val="SectionBody"/>
        <w:ind w:firstLine="0"/>
        <w:rPr>
          <w:color w:val="auto"/>
        </w:rPr>
        <w:sectPr w:rsidR="00861EF9" w:rsidRPr="009D3636" w:rsidSect="00861EF9">
          <w:type w:val="continuous"/>
          <w:pgSz w:w="12240" w:h="15840" w:code="1"/>
          <w:pgMar w:top="1440" w:right="1440" w:bottom="1440" w:left="1440" w:header="720" w:footer="720" w:gutter="0"/>
          <w:lnNumType w:countBy="1" w:restart="newSection"/>
          <w:cols w:space="720"/>
          <w:titlePg/>
          <w:docGrid w:linePitch="360"/>
        </w:sectPr>
      </w:pPr>
    </w:p>
    <w:p w14:paraId="62F57DD4" w14:textId="0E31186C" w:rsidR="00861EF9" w:rsidRPr="009D3636" w:rsidRDefault="00861EF9" w:rsidP="00B0582D">
      <w:pPr>
        <w:pStyle w:val="SectionBody"/>
        <w:rPr>
          <w:color w:val="auto"/>
        </w:rPr>
        <w:sectPr w:rsidR="00861EF9" w:rsidRPr="009D3636" w:rsidSect="00861EF9">
          <w:type w:val="continuous"/>
          <w:pgSz w:w="12240" w:h="15840" w:code="1"/>
          <w:pgMar w:top="1440" w:right="1440" w:bottom="1440" w:left="1440" w:header="720" w:footer="720" w:gutter="0"/>
          <w:lnNumType w:countBy="1" w:restart="newSection"/>
          <w:cols w:space="720"/>
          <w:titlePg/>
          <w:docGrid w:linePitch="360"/>
        </w:sectPr>
      </w:pPr>
    </w:p>
    <w:p w14:paraId="1F79104D" w14:textId="77777777" w:rsidR="00E831B3" w:rsidRPr="009D3636" w:rsidRDefault="00E831B3" w:rsidP="00EF6030">
      <w:pPr>
        <w:pStyle w:val="References"/>
      </w:pPr>
    </w:p>
    <w:sectPr w:rsidR="00E831B3" w:rsidRPr="009D3636" w:rsidSect="00861E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0DBD" w14:textId="77777777" w:rsidR="00147FD4" w:rsidRPr="00B844FE" w:rsidRDefault="00147FD4" w:rsidP="00B844FE">
      <w:r>
        <w:separator/>
      </w:r>
    </w:p>
  </w:endnote>
  <w:endnote w:type="continuationSeparator" w:id="0">
    <w:p w14:paraId="3685803C" w14:textId="77777777" w:rsidR="00147FD4" w:rsidRPr="00B844FE" w:rsidRDefault="00147F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87FF" w14:textId="77777777" w:rsidR="00B0582D" w:rsidRDefault="00B0582D" w:rsidP="00B058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374703" w14:textId="77777777" w:rsidR="00B0582D" w:rsidRPr="00B0582D" w:rsidRDefault="00B0582D" w:rsidP="00B0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8423" w14:textId="77777777" w:rsidR="00B0582D" w:rsidRDefault="00B0582D" w:rsidP="00B058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81ACB" w14:textId="77777777" w:rsidR="00B0582D" w:rsidRPr="00B0582D" w:rsidRDefault="00B0582D" w:rsidP="00B0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FDAD" w14:textId="77777777" w:rsidR="00147FD4" w:rsidRPr="00B844FE" w:rsidRDefault="00147FD4" w:rsidP="00B844FE">
      <w:r>
        <w:separator/>
      </w:r>
    </w:p>
  </w:footnote>
  <w:footnote w:type="continuationSeparator" w:id="0">
    <w:p w14:paraId="6E32C3A1" w14:textId="77777777" w:rsidR="00147FD4" w:rsidRPr="00B844FE" w:rsidRDefault="00147F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FA05" w14:textId="77777777" w:rsidR="00B0582D" w:rsidRPr="00B0582D" w:rsidRDefault="00B0582D" w:rsidP="00B0582D">
    <w:pPr>
      <w:pStyle w:val="Header"/>
    </w:pPr>
    <w:r>
      <w:t>CS for SB 573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996" w14:textId="7EF9CE3C" w:rsidR="00B0582D" w:rsidRPr="00B0582D" w:rsidRDefault="009831EB" w:rsidP="00B0582D">
    <w:pPr>
      <w:pStyle w:val="Header"/>
    </w:pPr>
    <w:r>
      <w:t xml:space="preserve">Enr </w:t>
    </w:r>
    <w:r w:rsidR="00B0582D">
      <w:t>CS for SB 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07200380">
    <w:abstractNumId w:val="12"/>
  </w:num>
  <w:num w:numId="2" w16cid:durableId="1506746532">
    <w:abstractNumId w:val="12"/>
  </w:num>
  <w:num w:numId="3" w16cid:durableId="2021197890">
    <w:abstractNumId w:val="11"/>
  </w:num>
  <w:num w:numId="4" w16cid:durableId="2124420208">
    <w:abstractNumId w:val="10"/>
  </w:num>
  <w:num w:numId="5" w16cid:durableId="1180776559">
    <w:abstractNumId w:val="13"/>
  </w:num>
  <w:num w:numId="6" w16cid:durableId="1124035570">
    <w:abstractNumId w:val="9"/>
  </w:num>
  <w:num w:numId="7" w16cid:durableId="1690982837">
    <w:abstractNumId w:val="7"/>
  </w:num>
  <w:num w:numId="8" w16cid:durableId="759835421">
    <w:abstractNumId w:val="6"/>
  </w:num>
  <w:num w:numId="9" w16cid:durableId="940797824">
    <w:abstractNumId w:val="5"/>
  </w:num>
  <w:num w:numId="10" w16cid:durableId="1129932658">
    <w:abstractNumId w:val="4"/>
  </w:num>
  <w:num w:numId="11" w16cid:durableId="1590388003">
    <w:abstractNumId w:val="8"/>
  </w:num>
  <w:num w:numId="12" w16cid:durableId="1112283302">
    <w:abstractNumId w:val="3"/>
  </w:num>
  <w:num w:numId="13" w16cid:durableId="1375890826">
    <w:abstractNumId w:val="2"/>
  </w:num>
  <w:num w:numId="14" w16cid:durableId="248737890">
    <w:abstractNumId w:val="1"/>
  </w:num>
  <w:num w:numId="15" w16cid:durableId="77459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D4"/>
    <w:rsid w:val="00002112"/>
    <w:rsid w:val="0000526A"/>
    <w:rsid w:val="000437C0"/>
    <w:rsid w:val="00084F88"/>
    <w:rsid w:val="00085D22"/>
    <w:rsid w:val="0008647F"/>
    <w:rsid w:val="000C5C77"/>
    <w:rsid w:val="0010070F"/>
    <w:rsid w:val="00147FD4"/>
    <w:rsid w:val="0015112E"/>
    <w:rsid w:val="001552E7"/>
    <w:rsid w:val="001566B4"/>
    <w:rsid w:val="00175B38"/>
    <w:rsid w:val="001C279E"/>
    <w:rsid w:val="001D2DB3"/>
    <w:rsid w:val="001D459E"/>
    <w:rsid w:val="001F3113"/>
    <w:rsid w:val="00230763"/>
    <w:rsid w:val="0027011C"/>
    <w:rsid w:val="00274200"/>
    <w:rsid w:val="00275740"/>
    <w:rsid w:val="002A0269"/>
    <w:rsid w:val="002A38DD"/>
    <w:rsid w:val="002C7DFF"/>
    <w:rsid w:val="00301F44"/>
    <w:rsid w:val="00303684"/>
    <w:rsid w:val="003143F5"/>
    <w:rsid w:val="00314854"/>
    <w:rsid w:val="00365920"/>
    <w:rsid w:val="003C51CD"/>
    <w:rsid w:val="003E5859"/>
    <w:rsid w:val="00410475"/>
    <w:rsid w:val="004247A2"/>
    <w:rsid w:val="004B2795"/>
    <w:rsid w:val="004B44AE"/>
    <w:rsid w:val="004C13DD"/>
    <w:rsid w:val="004E3441"/>
    <w:rsid w:val="00571DC3"/>
    <w:rsid w:val="005A5366"/>
    <w:rsid w:val="00634450"/>
    <w:rsid w:val="00637E73"/>
    <w:rsid w:val="006565E8"/>
    <w:rsid w:val="006865E9"/>
    <w:rsid w:val="00691F3E"/>
    <w:rsid w:val="00694BFB"/>
    <w:rsid w:val="006A106B"/>
    <w:rsid w:val="006C523D"/>
    <w:rsid w:val="006D4036"/>
    <w:rsid w:val="006E1CCA"/>
    <w:rsid w:val="006F2563"/>
    <w:rsid w:val="00700315"/>
    <w:rsid w:val="0075494A"/>
    <w:rsid w:val="007A3691"/>
    <w:rsid w:val="007E02CF"/>
    <w:rsid w:val="007F1CF5"/>
    <w:rsid w:val="0081249D"/>
    <w:rsid w:val="00834EDE"/>
    <w:rsid w:val="00861EF9"/>
    <w:rsid w:val="0086584C"/>
    <w:rsid w:val="008736AA"/>
    <w:rsid w:val="008D275D"/>
    <w:rsid w:val="008D649E"/>
    <w:rsid w:val="00905BF2"/>
    <w:rsid w:val="00952402"/>
    <w:rsid w:val="00980327"/>
    <w:rsid w:val="009831EB"/>
    <w:rsid w:val="009D3636"/>
    <w:rsid w:val="009D5513"/>
    <w:rsid w:val="009F1067"/>
    <w:rsid w:val="00A31E01"/>
    <w:rsid w:val="00A35B03"/>
    <w:rsid w:val="00A527AD"/>
    <w:rsid w:val="00A718CF"/>
    <w:rsid w:val="00A72E7C"/>
    <w:rsid w:val="00AC3B58"/>
    <w:rsid w:val="00AD69DE"/>
    <w:rsid w:val="00AE48A0"/>
    <w:rsid w:val="00AE61BE"/>
    <w:rsid w:val="00B0582D"/>
    <w:rsid w:val="00B16F25"/>
    <w:rsid w:val="00B24422"/>
    <w:rsid w:val="00B80C20"/>
    <w:rsid w:val="00B844FE"/>
    <w:rsid w:val="00BC562B"/>
    <w:rsid w:val="00C05339"/>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A0B64"/>
    <w:rsid w:val="00EB203E"/>
    <w:rsid w:val="00EE70CB"/>
    <w:rsid w:val="00EF6030"/>
    <w:rsid w:val="00F23775"/>
    <w:rsid w:val="00F41CA2"/>
    <w:rsid w:val="00F443C0"/>
    <w:rsid w:val="00F50749"/>
    <w:rsid w:val="00F62EFB"/>
    <w:rsid w:val="00F939A4"/>
    <w:rsid w:val="00FA554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1EE41"/>
  <w15:chartTrackingRefBased/>
  <w15:docId w15:val="{40B5E394-4DEA-4123-8FBC-7A321843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next w:val="Normal"/>
    <w:link w:val="Heading1Char"/>
    <w:uiPriority w:val="9"/>
    <w:qFormat/>
    <w:locked/>
    <w:rsid w:val="00B0582D"/>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B0582D"/>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B0582D"/>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B0582D"/>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B0582D"/>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B0582D"/>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B0582D"/>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B0582D"/>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B0582D"/>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B058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058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58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058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058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058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58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58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582D"/>
    <w:rPr>
      <w:rFonts w:asciiTheme="majorHAnsi" w:eastAsiaTheme="majorEastAsia" w:hAnsiTheme="majorHAnsi" w:cstheme="majorBidi"/>
      <w:i/>
      <w:iCs/>
      <w:color w:val="272727" w:themeColor="text1" w:themeTint="D8"/>
      <w:sz w:val="21"/>
      <w:szCs w:val="21"/>
    </w:rPr>
  </w:style>
  <w:style w:type="character" w:customStyle="1" w:styleId="SectionBodyChar">
    <w:name w:val="Section Body Char"/>
    <w:link w:val="SectionBody"/>
    <w:rsid w:val="00B0582D"/>
    <w:rPr>
      <w:rFonts w:eastAsia="Calibri"/>
      <w:color w:val="000000"/>
    </w:rPr>
  </w:style>
  <w:style w:type="character" w:customStyle="1" w:styleId="SectionHeadingChar">
    <w:name w:val="Section Heading Char"/>
    <w:link w:val="SectionHeading"/>
    <w:rsid w:val="00B0582D"/>
    <w:rPr>
      <w:rFonts w:eastAsia="Calibri"/>
      <w:b/>
      <w:color w:val="000000"/>
    </w:rPr>
  </w:style>
  <w:style w:type="character" w:styleId="FootnoteReference">
    <w:name w:val="footnote reference"/>
    <w:uiPriority w:val="99"/>
    <w:semiHidden/>
    <w:locked/>
    <w:rsid w:val="00B0582D"/>
  </w:style>
  <w:style w:type="character" w:customStyle="1" w:styleId="ArticleHeadingChar">
    <w:name w:val="Article Heading Char"/>
    <w:link w:val="ArticleHeading"/>
    <w:rsid w:val="00B0582D"/>
    <w:rPr>
      <w:rFonts w:eastAsia="Calibri"/>
      <w:b/>
      <w:caps/>
      <w:color w:val="000000"/>
      <w:sz w:val="24"/>
    </w:rPr>
  </w:style>
  <w:style w:type="character" w:customStyle="1" w:styleId="ChapterHeadingChar">
    <w:name w:val="Chapter Heading Char"/>
    <w:link w:val="ChapterHeading"/>
    <w:rsid w:val="00B0582D"/>
    <w:rPr>
      <w:rFonts w:eastAsia="Calibri"/>
      <w:b/>
      <w:caps/>
      <w:color w:val="000000"/>
      <w:sz w:val="28"/>
    </w:rPr>
  </w:style>
  <w:style w:type="character" w:customStyle="1" w:styleId="EnactingSectionChar">
    <w:name w:val="Enacting Section Char"/>
    <w:link w:val="EnactingSection"/>
    <w:rsid w:val="00B0582D"/>
    <w:rPr>
      <w:rFonts w:eastAsia="Calibri"/>
      <w:color w:val="000000"/>
    </w:rPr>
  </w:style>
  <w:style w:type="paragraph" w:customStyle="1" w:styleId="ListItem">
    <w:name w:val="List Item"/>
    <w:basedOn w:val="SectionBody"/>
    <w:link w:val="ListItemChar"/>
    <w:qFormat/>
    <w:locked/>
    <w:rsid w:val="00B0582D"/>
    <w:rPr>
      <w:rFonts w:cs="Times New Roman"/>
    </w:rPr>
  </w:style>
  <w:style w:type="character" w:customStyle="1" w:styleId="ListItemChar">
    <w:name w:val="List Item Char"/>
    <w:link w:val="ListItem"/>
    <w:rsid w:val="00B0582D"/>
    <w:rPr>
      <w:rFonts w:eastAsia="Calibri" w:cs="Times New Roman"/>
      <w:color w:val="000000"/>
    </w:rPr>
  </w:style>
  <w:style w:type="character" w:customStyle="1" w:styleId="NoteChar">
    <w:name w:val="Note Char"/>
    <w:link w:val="Note"/>
    <w:rsid w:val="00B0582D"/>
    <w:rPr>
      <w:rFonts w:eastAsia="Calibri"/>
      <w:color w:val="000000"/>
      <w:sz w:val="20"/>
    </w:rPr>
  </w:style>
  <w:style w:type="character" w:customStyle="1" w:styleId="PartHeadingChar">
    <w:name w:val="Part Heading Char"/>
    <w:link w:val="PartHeading"/>
    <w:rsid w:val="00B0582D"/>
    <w:rPr>
      <w:rFonts w:eastAsia="Calibri"/>
      <w:smallCaps/>
      <w:color w:val="000000"/>
      <w:sz w:val="24"/>
    </w:rPr>
  </w:style>
  <w:style w:type="character" w:customStyle="1" w:styleId="TitleSectionChar">
    <w:name w:val="Title Section Char"/>
    <w:link w:val="TitleSection"/>
    <w:rsid w:val="00B0582D"/>
    <w:rPr>
      <w:rFonts w:eastAsia="Calibri"/>
      <w:color w:val="000000"/>
    </w:rPr>
  </w:style>
  <w:style w:type="numbering" w:styleId="111111">
    <w:name w:val="Outline List 2"/>
    <w:basedOn w:val="NoList"/>
    <w:uiPriority w:val="99"/>
    <w:semiHidden/>
    <w:locked/>
    <w:rsid w:val="00B0582D"/>
    <w:pPr>
      <w:numPr>
        <w:numId w:val="3"/>
      </w:numPr>
    </w:pPr>
  </w:style>
  <w:style w:type="numbering" w:styleId="1ai">
    <w:name w:val="Outline List 1"/>
    <w:basedOn w:val="NoList"/>
    <w:uiPriority w:val="99"/>
    <w:semiHidden/>
    <w:locked/>
    <w:rsid w:val="00B0582D"/>
    <w:pPr>
      <w:numPr>
        <w:numId w:val="4"/>
      </w:numPr>
    </w:pPr>
  </w:style>
  <w:style w:type="numbering" w:styleId="ArticleSection">
    <w:name w:val="Outline List 3"/>
    <w:basedOn w:val="NoList"/>
    <w:uiPriority w:val="99"/>
    <w:semiHidden/>
    <w:locked/>
    <w:rsid w:val="00B0582D"/>
    <w:pPr>
      <w:numPr>
        <w:numId w:val="5"/>
      </w:numPr>
    </w:pPr>
  </w:style>
  <w:style w:type="paragraph" w:styleId="BalloonText">
    <w:name w:val="Balloon Text"/>
    <w:basedOn w:val="Normal"/>
    <w:link w:val="BalloonTextChar"/>
    <w:uiPriority w:val="99"/>
    <w:semiHidden/>
    <w:locked/>
    <w:rsid w:val="00B0582D"/>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B0582D"/>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B0582D"/>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B0582D"/>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B0582D"/>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B0582D"/>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B0582D"/>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B0582D"/>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B0582D"/>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B0582D"/>
    <w:pPr>
      <w:spacing w:after="0"/>
      <w:ind w:firstLine="360"/>
    </w:pPr>
  </w:style>
  <w:style w:type="character" w:customStyle="1" w:styleId="BodyTextFirstIndentChar">
    <w:name w:val="Body Text First Indent Char"/>
    <w:basedOn w:val="BodyTextChar"/>
    <w:link w:val="BodyTextFirstIndent"/>
    <w:uiPriority w:val="99"/>
    <w:semiHidden/>
    <w:rsid w:val="00B0582D"/>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B0582D"/>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B0582D"/>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B0582D"/>
    <w:pPr>
      <w:spacing w:after="0"/>
      <w:ind w:firstLine="360"/>
    </w:pPr>
  </w:style>
  <w:style w:type="character" w:customStyle="1" w:styleId="BodyTextFirstIndent2Char">
    <w:name w:val="Body Text First Indent 2 Char"/>
    <w:basedOn w:val="BodyTextIndentChar"/>
    <w:link w:val="BodyTextFirstIndent2"/>
    <w:uiPriority w:val="99"/>
    <w:semiHidden/>
    <w:rsid w:val="00B0582D"/>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B0582D"/>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B0582D"/>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B0582D"/>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B0582D"/>
    <w:rPr>
      <w:rFonts w:ascii="Times New Roman" w:eastAsia="Times New Roman" w:hAnsi="Times New Roman" w:cs="Times New Roman"/>
      <w:color w:val="auto"/>
      <w:sz w:val="16"/>
      <w:szCs w:val="16"/>
    </w:rPr>
  </w:style>
  <w:style w:type="character" w:styleId="BookTitle">
    <w:name w:val="Book Title"/>
    <w:uiPriority w:val="33"/>
    <w:qFormat/>
    <w:locked/>
    <w:rsid w:val="00B0582D"/>
    <w:rPr>
      <w:b/>
      <w:bCs/>
      <w:i/>
      <w:iCs/>
      <w:spacing w:val="5"/>
    </w:rPr>
  </w:style>
  <w:style w:type="paragraph" w:styleId="Caption">
    <w:name w:val="caption"/>
    <w:basedOn w:val="Normal"/>
    <w:next w:val="Normal"/>
    <w:uiPriority w:val="35"/>
    <w:semiHidden/>
    <w:qFormat/>
    <w:locked/>
    <w:rsid w:val="00B0582D"/>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B0582D"/>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B0582D"/>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B0582D"/>
    <w:rPr>
      <w:sz w:val="16"/>
      <w:szCs w:val="16"/>
    </w:rPr>
  </w:style>
  <w:style w:type="paragraph" w:styleId="CommentText">
    <w:name w:val="annotation text"/>
    <w:basedOn w:val="Normal"/>
    <w:link w:val="CommentText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B0582D"/>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B0582D"/>
    <w:rPr>
      <w:b/>
      <w:bCs/>
    </w:rPr>
  </w:style>
  <w:style w:type="character" w:customStyle="1" w:styleId="CommentSubjectChar">
    <w:name w:val="Comment Subject Char"/>
    <w:basedOn w:val="CommentTextChar"/>
    <w:link w:val="CommentSubject"/>
    <w:uiPriority w:val="99"/>
    <w:semiHidden/>
    <w:rsid w:val="00B0582D"/>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B0582D"/>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B0582D"/>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B0582D"/>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B0582D"/>
    <w:rPr>
      <w:rFonts w:ascii="Times New Roman" w:eastAsia="Times New Roman" w:hAnsi="Times New Roman" w:cs="Times New Roman"/>
      <w:color w:val="auto"/>
      <w:sz w:val="24"/>
      <w:szCs w:val="24"/>
    </w:rPr>
  </w:style>
  <w:style w:type="character" w:styleId="Emphasis">
    <w:name w:val="Emphasis"/>
    <w:uiPriority w:val="20"/>
    <w:qFormat/>
    <w:locked/>
    <w:rsid w:val="00B0582D"/>
    <w:rPr>
      <w:i/>
      <w:iCs/>
    </w:rPr>
  </w:style>
  <w:style w:type="character" w:styleId="EndnoteReference">
    <w:name w:val="endnote reference"/>
    <w:uiPriority w:val="99"/>
    <w:semiHidden/>
    <w:locked/>
    <w:rsid w:val="00B0582D"/>
    <w:rPr>
      <w:vertAlign w:val="superscript"/>
    </w:rPr>
  </w:style>
  <w:style w:type="paragraph" w:styleId="EndnoteText">
    <w:name w:val="endnote text"/>
    <w:basedOn w:val="Normal"/>
    <w:link w:val="EndnoteText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B0582D"/>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B0582D"/>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B0582D"/>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B0582D"/>
    <w:rPr>
      <w:color w:val="954F72"/>
      <w:u w:val="single"/>
    </w:rPr>
  </w:style>
  <w:style w:type="paragraph" w:styleId="FootnoteText">
    <w:name w:val="footnote text"/>
    <w:basedOn w:val="Normal"/>
    <w:link w:val="FootnoteText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0582D"/>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B0582D"/>
  </w:style>
  <w:style w:type="paragraph" w:styleId="HTMLAddress">
    <w:name w:val="HTML Address"/>
    <w:basedOn w:val="Normal"/>
    <w:link w:val="HTMLAddress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B0582D"/>
    <w:rPr>
      <w:rFonts w:ascii="Times New Roman" w:eastAsia="Times New Roman" w:hAnsi="Times New Roman" w:cs="Times New Roman"/>
      <w:i/>
      <w:iCs/>
      <w:color w:val="auto"/>
      <w:sz w:val="24"/>
      <w:szCs w:val="24"/>
    </w:rPr>
  </w:style>
  <w:style w:type="character" w:styleId="HTMLCite">
    <w:name w:val="HTML Cite"/>
    <w:uiPriority w:val="99"/>
    <w:semiHidden/>
    <w:locked/>
    <w:rsid w:val="00B0582D"/>
    <w:rPr>
      <w:i/>
      <w:iCs/>
    </w:rPr>
  </w:style>
  <w:style w:type="character" w:styleId="HTMLCode">
    <w:name w:val="HTML Code"/>
    <w:uiPriority w:val="99"/>
    <w:semiHidden/>
    <w:locked/>
    <w:rsid w:val="00B0582D"/>
    <w:rPr>
      <w:rFonts w:ascii="Consolas" w:hAnsi="Consolas" w:cs="Consolas"/>
      <w:sz w:val="20"/>
      <w:szCs w:val="20"/>
    </w:rPr>
  </w:style>
  <w:style w:type="character" w:styleId="HTMLDefinition">
    <w:name w:val="HTML Definition"/>
    <w:uiPriority w:val="99"/>
    <w:semiHidden/>
    <w:locked/>
    <w:rsid w:val="00B0582D"/>
    <w:rPr>
      <w:i/>
      <w:iCs/>
    </w:rPr>
  </w:style>
  <w:style w:type="character" w:styleId="HTMLKeyboard">
    <w:name w:val="HTML Keyboard"/>
    <w:uiPriority w:val="99"/>
    <w:semiHidden/>
    <w:locked/>
    <w:rsid w:val="00B0582D"/>
    <w:rPr>
      <w:rFonts w:ascii="Consolas" w:hAnsi="Consolas" w:cs="Consolas"/>
      <w:sz w:val="20"/>
      <w:szCs w:val="20"/>
    </w:rPr>
  </w:style>
  <w:style w:type="paragraph" w:styleId="HTMLPreformatted">
    <w:name w:val="HTML Preformatted"/>
    <w:basedOn w:val="Normal"/>
    <w:link w:val="HTMLPreformattedChar"/>
    <w:uiPriority w:val="99"/>
    <w:semiHidden/>
    <w:locked/>
    <w:rsid w:val="00B0582D"/>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B0582D"/>
    <w:rPr>
      <w:rFonts w:ascii="Consolas" w:eastAsia="Times New Roman" w:hAnsi="Consolas" w:cs="Consolas"/>
      <w:color w:val="auto"/>
      <w:sz w:val="20"/>
      <w:szCs w:val="20"/>
    </w:rPr>
  </w:style>
  <w:style w:type="character" w:styleId="HTMLSample">
    <w:name w:val="HTML Sample"/>
    <w:uiPriority w:val="99"/>
    <w:semiHidden/>
    <w:locked/>
    <w:rsid w:val="00B0582D"/>
    <w:rPr>
      <w:rFonts w:ascii="Consolas" w:hAnsi="Consolas" w:cs="Consolas"/>
      <w:sz w:val="24"/>
      <w:szCs w:val="24"/>
    </w:rPr>
  </w:style>
  <w:style w:type="character" w:styleId="HTMLTypewriter">
    <w:name w:val="HTML Typewriter"/>
    <w:uiPriority w:val="99"/>
    <w:semiHidden/>
    <w:locked/>
    <w:rsid w:val="00B0582D"/>
    <w:rPr>
      <w:rFonts w:ascii="Consolas" w:hAnsi="Consolas" w:cs="Consolas"/>
      <w:sz w:val="20"/>
      <w:szCs w:val="20"/>
    </w:rPr>
  </w:style>
  <w:style w:type="character" w:styleId="HTMLVariable">
    <w:name w:val="HTML Variable"/>
    <w:uiPriority w:val="99"/>
    <w:semiHidden/>
    <w:locked/>
    <w:rsid w:val="00B0582D"/>
    <w:rPr>
      <w:i/>
      <w:iCs/>
    </w:rPr>
  </w:style>
  <w:style w:type="character" w:styleId="Hyperlink">
    <w:name w:val="Hyperlink"/>
    <w:uiPriority w:val="99"/>
    <w:semiHidden/>
    <w:locked/>
    <w:rsid w:val="00B0582D"/>
    <w:rPr>
      <w:color w:val="0563C1"/>
      <w:u w:val="single"/>
    </w:rPr>
  </w:style>
  <w:style w:type="paragraph" w:styleId="Index1">
    <w:name w:val="index 1"/>
    <w:basedOn w:val="Normal"/>
    <w:next w:val="Normal"/>
    <w:autoRedefine/>
    <w:uiPriority w:val="99"/>
    <w:semiHidden/>
    <w:locked/>
    <w:rsid w:val="00B0582D"/>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B0582D"/>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B0582D"/>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B0582D"/>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B0582D"/>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B0582D"/>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B0582D"/>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B0582D"/>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B0582D"/>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B0582D"/>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B0582D"/>
    <w:rPr>
      <w:i/>
      <w:iCs/>
      <w:color w:val="5B9BD5"/>
    </w:rPr>
  </w:style>
  <w:style w:type="paragraph" w:styleId="IntenseQuote">
    <w:name w:val="Intense Quote"/>
    <w:basedOn w:val="Normal"/>
    <w:next w:val="Normal"/>
    <w:link w:val="IntenseQuoteChar"/>
    <w:uiPriority w:val="30"/>
    <w:qFormat/>
    <w:locked/>
    <w:rsid w:val="00B0582D"/>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B0582D"/>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B0582D"/>
    <w:rPr>
      <w:b/>
      <w:bCs/>
      <w:smallCaps/>
      <w:color w:val="5B9BD5"/>
      <w:spacing w:val="5"/>
    </w:rPr>
  </w:style>
  <w:style w:type="table" w:styleId="LightGrid">
    <w:name w:val="Light Grid"/>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B0582D"/>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B0582D"/>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B0582D"/>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B0582D"/>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B0582D"/>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B0582D"/>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B0582D"/>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B0582D"/>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B0582D"/>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B0582D"/>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B0582D"/>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B0582D"/>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B0582D"/>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B0582D"/>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B0582D"/>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B0582D"/>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B0582D"/>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B0582D"/>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B0582D"/>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B0582D"/>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B0582D"/>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0582D"/>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0582D"/>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0582D"/>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0582D"/>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0582D"/>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0582D"/>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B0582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B0582D"/>
    <w:rPr>
      <w:rFonts w:ascii="Consolas" w:eastAsia="Times New Roman" w:hAnsi="Consolas" w:cs="Consolas"/>
      <w:color w:val="auto"/>
      <w:sz w:val="20"/>
      <w:szCs w:val="20"/>
    </w:rPr>
  </w:style>
  <w:style w:type="table" w:styleId="MediumGrid1">
    <w:name w:val="Medium Grid 1"/>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B0582D"/>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B0582D"/>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B0582D"/>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B0582D"/>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B0582D"/>
  </w:style>
  <w:style w:type="table" w:styleId="PlainTable1">
    <w:name w:val="Plain Table 1"/>
    <w:basedOn w:val="TableNormal"/>
    <w:uiPriority w:val="41"/>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B0582D"/>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B0582D"/>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B0582D"/>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B0582D"/>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B0582D"/>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B0582D"/>
    <w:rPr>
      <w:rFonts w:ascii="Times New Roman" w:eastAsia="Times New Roman" w:hAnsi="Times New Roman" w:cs="Times New Roman"/>
      <w:color w:val="auto"/>
      <w:sz w:val="24"/>
      <w:szCs w:val="24"/>
    </w:rPr>
  </w:style>
  <w:style w:type="character" w:styleId="Strong">
    <w:name w:val="Strong"/>
    <w:uiPriority w:val="22"/>
    <w:qFormat/>
    <w:locked/>
    <w:rsid w:val="00B0582D"/>
    <w:rPr>
      <w:b/>
      <w:bCs/>
    </w:rPr>
  </w:style>
  <w:style w:type="paragraph" w:styleId="Subtitle">
    <w:name w:val="Subtitle"/>
    <w:basedOn w:val="Normal"/>
    <w:next w:val="Normal"/>
    <w:link w:val="SubtitleChar"/>
    <w:uiPriority w:val="11"/>
    <w:qFormat/>
    <w:locked/>
    <w:rsid w:val="00B0582D"/>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B0582D"/>
    <w:rPr>
      <w:rFonts w:ascii="Calibri" w:eastAsia="Times New Roman" w:hAnsi="Calibri" w:cs="Times New Roman"/>
      <w:color w:val="5A5A5A"/>
      <w:spacing w:val="15"/>
    </w:rPr>
  </w:style>
  <w:style w:type="character" w:styleId="SubtleReference">
    <w:name w:val="Subtle Reference"/>
    <w:uiPriority w:val="31"/>
    <w:qFormat/>
    <w:locked/>
    <w:rsid w:val="00B0582D"/>
    <w:rPr>
      <w:smallCaps/>
      <w:color w:val="5A5A5A"/>
    </w:rPr>
  </w:style>
  <w:style w:type="table" w:styleId="Table3Deffects1">
    <w:name w:val="Table 3D effects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B0582D"/>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B0582D"/>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B0582D"/>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B0582D"/>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B0582D"/>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B0582D"/>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B0582D"/>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B0582D"/>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B0582D"/>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B0582D"/>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B0582D"/>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B0582D"/>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B0582D"/>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B0582D"/>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B0582D"/>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B0582D"/>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B0582D"/>
  </w:style>
  <w:style w:type="numbering" w:customStyle="1" w:styleId="1111111">
    <w:name w:val="1 / 1.1 / 1.1.11"/>
    <w:basedOn w:val="NoList"/>
    <w:next w:val="111111"/>
    <w:uiPriority w:val="99"/>
    <w:semiHidden/>
    <w:rsid w:val="00B0582D"/>
  </w:style>
  <w:style w:type="numbering" w:customStyle="1" w:styleId="1ai1">
    <w:name w:val="1 / a / i1"/>
    <w:basedOn w:val="NoList"/>
    <w:next w:val="1ai"/>
    <w:uiPriority w:val="99"/>
    <w:semiHidden/>
    <w:rsid w:val="00B0582D"/>
  </w:style>
  <w:style w:type="numbering" w:customStyle="1" w:styleId="ArticleSection1">
    <w:name w:val="Article / Section1"/>
    <w:basedOn w:val="NoList"/>
    <w:next w:val="ArticleSection"/>
    <w:uiPriority w:val="99"/>
    <w:semiHidden/>
    <w:rsid w:val="00B0582D"/>
  </w:style>
  <w:style w:type="paragraph" w:customStyle="1" w:styleId="csb18629a1">
    <w:name w:val="csb18629a1"/>
    <w:basedOn w:val="Normal"/>
    <w:rsid w:val="006E1CCA"/>
    <w:pPr>
      <w:spacing w:before="100" w:beforeAutospacing="1" w:after="100" w:afterAutospacing="1" w:line="240" w:lineRule="auto"/>
    </w:pPr>
    <w:rPr>
      <w:rFonts w:ascii="Calibri" w:hAnsi="Calibri" w:cs="Calibri"/>
      <w:color w:val="auto"/>
    </w:rPr>
  </w:style>
  <w:style w:type="character" w:customStyle="1" w:styleId="cs522f6215">
    <w:name w:val="cs522f6215"/>
    <w:basedOn w:val="DefaultParagraphFont"/>
    <w:rsid w:val="006E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AA5EAEAAA4F0D89D225E70C40A97B"/>
        <w:category>
          <w:name w:val="General"/>
          <w:gallery w:val="placeholder"/>
        </w:category>
        <w:types>
          <w:type w:val="bbPlcHdr"/>
        </w:types>
        <w:behaviors>
          <w:behavior w:val="content"/>
        </w:behaviors>
        <w:guid w:val="{14773835-BAC2-4692-BC4E-B84EA7CBA6A8}"/>
      </w:docPartPr>
      <w:docPartBody>
        <w:p w:rsidR="00222DB1" w:rsidRDefault="005149D0">
          <w:pPr>
            <w:pStyle w:val="A46AA5EAEAAA4F0D89D225E70C40A97B"/>
          </w:pPr>
          <w:r w:rsidRPr="00B844FE">
            <w:t>[Type here]</w:t>
          </w:r>
        </w:p>
      </w:docPartBody>
    </w:docPart>
    <w:docPart>
      <w:docPartPr>
        <w:name w:val="638A15F831114E61B29C59161E26C350"/>
        <w:category>
          <w:name w:val="General"/>
          <w:gallery w:val="placeholder"/>
        </w:category>
        <w:types>
          <w:type w:val="bbPlcHdr"/>
        </w:types>
        <w:behaviors>
          <w:behavior w:val="content"/>
        </w:behaviors>
        <w:guid w:val="{73BC5BC7-1D4D-4CB7-85EA-505A786E25D0}"/>
      </w:docPartPr>
      <w:docPartBody>
        <w:p w:rsidR="00222DB1" w:rsidRDefault="005149D0">
          <w:pPr>
            <w:pStyle w:val="638A15F831114E61B29C59161E26C35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D0"/>
    <w:rsid w:val="00222DB1"/>
    <w:rsid w:val="004445AB"/>
    <w:rsid w:val="005149D0"/>
    <w:rsid w:val="007C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AA5EAEAAA4F0D89D225E70C40A97B">
    <w:name w:val="A46AA5EAEAAA4F0D89D225E70C40A97B"/>
  </w:style>
  <w:style w:type="paragraph" w:customStyle="1" w:styleId="638A15F831114E61B29C59161E26C350">
    <w:name w:val="638A15F831114E61B29C59161E26C350"/>
  </w:style>
  <w:style w:type="character" w:styleId="PlaceholderText">
    <w:name w:val="Placeholder Text"/>
    <w:basedOn w:val="DefaultParagraphFont"/>
    <w:uiPriority w:val="99"/>
    <w:semiHidden/>
    <w:rsid w:val="005149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30</TotalTime>
  <Pages>24</Pages>
  <Words>7660</Words>
  <Characters>34960</Characters>
  <Application>Microsoft Office Word</Application>
  <DocSecurity>0</DocSecurity>
  <Lines>291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17</cp:revision>
  <cp:lastPrinted>2023-02-24T00:09:00Z</cp:lastPrinted>
  <dcterms:created xsi:type="dcterms:W3CDTF">2023-02-24T00:13:00Z</dcterms:created>
  <dcterms:modified xsi:type="dcterms:W3CDTF">2023-03-17T15:19:00Z</dcterms:modified>
</cp:coreProperties>
</file>